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3738" w:rsidP="00453738" w:rsidRDefault="00453738" w14:paraId="26502866" w14:textId="77777777">
      <w:pPr>
        <w:pStyle w:val="Heading4"/>
      </w:pPr>
      <w:r>
        <w:t>Part 1 General</w:t>
      </w:r>
    </w:p>
    <w:p w:rsidR="00CC06BA" w:rsidP="00CC06BA" w:rsidRDefault="00CC06BA" w14:paraId="26502867" w14:textId="77777777">
      <w:pPr>
        <w:pStyle w:val="Heading1"/>
        <w:numPr>
          <w:ilvl w:val="1"/>
          <w:numId w:val="1"/>
        </w:numPr>
        <w:rPr>
          <w:rFonts w:cs="Arial"/>
          <w:szCs w:val="22"/>
        </w:rPr>
      </w:pPr>
      <w:r w:rsidRPr="00B620A3">
        <w:rPr>
          <w:rFonts w:cs="Arial"/>
          <w:szCs w:val="22"/>
        </w:rPr>
        <w:t>Section Includes</w:t>
      </w:r>
    </w:p>
    <w:p w:rsidR="00EE2922" w:rsidP="00382947" w:rsidRDefault="00B607C0" w14:paraId="26502868" w14:textId="67767EFD">
      <w:pPr>
        <w:pStyle w:val="Heading2"/>
      </w:pPr>
      <w:r>
        <w:t>Elevate</w:t>
      </w:r>
      <w:r w:rsidR="008A7601">
        <w:t>®</w:t>
      </w:r>
      <w:r w:rsidRPr="00731278" w:rsidR="00A57878">
        <w:t xml:space="preserve"> </w:t>
      </w:r>
      <w:r w:rsidRPr="00731278" w:rsidR="003159FD">
        <w:t>Double</w:t>
      </w:r>
      <w:r w:rsidR="003159FD">
        <w:t xml:space="preserve"> Hung </w:t>
      </w:r>
      <w:r>
        <w:t xml:space="preserve">Insert </w:t>
      </w:r>
      <w:r w:rsidR="003159FD">
        <w:t>window complete with hardware, glazing, weather strip, insect screen,</w:t>
      </w:r>
      <w:r w:rsidR="00E3388C">
        <w:t xml:space="preserve"> </w:t>
      </w:r>
      <w:r w:rsidR="003159FD">
        <w:t xml:space="preserve">grilles-between-the-glass, </w:t>
      </w:r>
      <w:r w:rsidR="008711DD">
        <w:t xml:space="preserve">simulated divided </w:t>
      </w:r>
      <w:proofErr w:type="spellStart"/>
      <w:r w:rsidR="008711DD">
        <w:t>lites</w:t>
      </w:r>
      <w:proofErr w:type="spellEnd"/>
      <w:r w:rsidR="003159FD">
        <w:t>, and standard or specifie</w:t>
      </w:r>
      <w:r w:rsidR="00E250A9">
        <w:t xml:space="preserve">d anchors, trim and </w:t>
      </w:r>
      <w:proofErr w:type="gramStart"/>
      <w:r w:rsidR="00E250A9">
        <w:t>attachments</w:t>
      </w:r>
      <w:proofErr w:type="gramEnd"/>
    </w:p>
    <w:p w:rsidR="00CC06BA" w:rsidP="00CC06BA" w:rsidRDefault="00CC06BA" w14:paraId="26502869" w14:textId="77777777">
      <w:pPr>
        <w:pStyle w:val="Heading1"/>
        <w:numPr>
          <w:ilvl w:val="1"/>
          <w:numId w:val="1"/>
        </w:numPr>
        <w:rPr>
          <w:rFonts w:cs="Arial"/>
          <w:szCs w:val="22"/>
        </w:rPr>
      </w:pPr>
      <w:r w:rsidRPr="00B620A3">
        <w:rPr>
          <w:rFonts w:cs="Arial"/>
          <w:szCs w:val="22"/>
        </w:rPr>
        <w:t>Related Sections</w:t>
      </w:r>
    </w:p>
    <w:p w:rsidR="00EE2922" w:rsidP="00382947" w:rsidRDefault="003159FD" w14:paraId="2650286A" w14:textId="77777777">
      <w:pPr>
        <w:pStyle w:val="Heading2"/>
        <w:numPr>
          <w:ilvl w:val="0"/>
          <w:numId w:val="2"/>
        </w:numPr>
      </w:pPr>
      <w:r>
        <w:t>Section 01 33 23 – Submittal Procedures: Shop Drawings, Product Data, and Samples</w:t>
      </w:r>
    </w:p>
    <w:p w:rsidR="00EE2922" w:rsidP="00382947" w:rsidRDefault="003159FD" w14:paraId="2650286B" w14:textId="77777777">
      <w:pPr>
        <w:pStyle w:val="Heading2"/>
        <w:numPr>
          <w:ilvl w:val="0"/>
          <w:numId w:val="2"/>
        </w:numPr>
      </w:pPr>
      <w:r>
        <w:t>Section 01 62 00 – Product Options</w:t>
      </w:r>
    </w:p>
    <w:p w:rsidR="00EE2922" w:rsidP="00382947" w:rsidRDefault="003159FD" w14:paraId="2650286C" w14:textId="77777777">
      <w:pPr>
        <w:pStyle w:val="Heading2"/>
        <w:numPr>
          <w:ilvl w:val="0"/>
          <w:numId w:val="2"/>
        </w:numPr>
      </w:pPr>
      <w:r>
        <w:t>Section 01 65 00 – Product Delivery</w:t>
      </w:r>
    </w:p>
    <w:p w:rsidR="00EE2922" w:rsidP="00382947" w:rsidRDefault="003159FD" w14:paraId="2650286D" w14:textId="77777777">
      <w:pPr>
        <w:pStyle w:val="Heading2"/>
        <w:numPr>
          <w:ilvl w:val="0"/>
          <w:numId w:val="2"/>
        </w:numPr>
      </w:pPr>
      <w:r>
        <w:t>Section 01 66 00 – Storage and Handling requirements</w:t>
      </w:r>
    </w:p>
    <w:p w:rsidR="00EE2922" w:rsidP="00382947" w:rsidRDefault="003159FD" w14:paraId="2650286E" w14:textId="77777777">
      <w:pPr>
        <w:pStyle w:val="Heading2"/>
        <w:numPr>
          <w:ilvl w:val="0"/>
          <w:numId w:val="2"/>
        </w:numPr>
      </w:pPr>
      <w:r>
        <w:t>Section 01 71 00 – Examination and Preparation</w:t>
      </w:r>
    </w:p>
    <w:p w:rsidR="00EE2922" w:rsidP="00382947" w:rsidRDefault="003159FD" w14:paraId="2650286F" w14:textId="56B47302">
      <w:pPr>
        <w:pStyle w:val="Heading2"/>
        <w:numPr>
          <w:ilvl w:val="0"/>
          <w:numId w:val="2"/>
        </w:numPr>
      </w:pPr>
      <w:r>
        <w:t xml:space="preserve">Section 01 73 </w:t>
      </w:r>
      <w:r w:rsidR="00E3388C">
        <w:t xml:space="preserve">00 – </w:t>
      </w:r>
      <w:r>
        <w:t>Execution</w:t>
      </w:r>
    </w:p>
    <w:p w:rsidR="00EE2922" w:rsidP="00382947" w:rsidRDefault="003159FD" w14:paraId="26502870" w14:textId="77777777">
      <w:pPr>
        <w:pStyle w:val="Heading2"/>
        <w:numPr>
          <w:ilvl w:val="0"/>
          <w:numId w:val="2"/>
        </w:numPr>
      </w:pPr>
      <w:r>
        <w:t>Section 01 74 00 – Cleaning and Waste Management</w:t>
      </w:r>
    </w:p>
    <w:p w:rsidR="00EE2922" w:rsidP="00382947" w:rsidRDefault="003159FD" w14:paraId="26502871" w14:textId="77777777">
      <w:pPr>
        <w:pStyle w:val="Heading2"/>
        <w:numPr>
          <w:ilvl w:val="0"/>
          <w:numId w:val="2"/>
        </w:numPr>
      </w:pPr>
      <w:r>
        <w:t>Section 01 76 00 – Protecting Installed Construction</w:t>
      </w:r>
    </w:p>
    <w:p w:rsidR="00EE2922" w:rsidP="00382947" w:rsidRDefault="003159FD" w14:paraId="26502872" w14:textId="77777777">
      <w:pPr>
        <w:pStyle w:val="Heading2"/>
        <w:numPr>
          <w:ilvl w:val="0"/>
          <w:numId w:val="2"/>
        </w:numPr>
      </w:pPr>
      <w:r>
        <w:t xml:space="preserve">Section 06 22 00 – Millwork: Wood trim other than furnished by window </w:t>
      </w:r>
      <w:proofErr w:type="gramStart"/>
      <w:r>
        <w:t>manufacturer</w:t>
      </w:r>
      <w:proofErr w:type="gramEnd"/>
    </w:p>
    <w:p w:rsidR="00EE2922" w:rsidP="00382947" w:rsidRDefault="003159FD" w14:paraId="26502873" w14:textId="77777777">
      <w:pPr>
        <w:pStyle w:val="Heading2"/>
        <w:numPr>
          <w:ilvl w:val="0"/>
          <w:numId w:val="2"/>
        </w:numPr>
      </w:pPr>
      <w:r>
        <w:t>Section 07 92 00 – Joint Sealants: Sill sealant and perimeter caulking</w:t>
      </w:r>
    </w:p>
    <w:p w:rsidR="00EE2922" w:rsidP="00382947" w:rsidRDefault="003159FD" w14:paraId="26502874" w14:textId="77777777">
      <w:pPr>
        <w:pStyle w:val="Heading2"/>
        <w:numPr>
          <w:ilvl w:val="0"/>
          <w:numId w:val="2"/>
        </w:numPr>
      </w:pPr>
      <w:r>
        <w:t>Section 09 90 00 – Paints and Coatings: Paint or stain other than factory</w:t>
      </w:r>
      <w:r w:rsidR="00876D41">
        <w:t>-</w:t>
      </w:r>
      <w:r>
        <w:t>applied finish</w:t>
      </w:r>
    </w:p>
    <w:p w:rsidR="00B620A3" w:rsidP="00CC06BA" w:rsidRDefault="00CC06BA" w14:paraId="26502875" w14:textId="77777777">
      <w:pPr>
        <w:pStyle w:val="Heading1"/>
        <w:numPr>
          <w:ilvl w:val="1"/>
          <w:numId w:val="1"/>
        </w:numPr>
        <w:rPr>
          <w:rFonts w:cs="Arial"/>
          <w:szCs w:val="22"/>
        </w:rPr>
      </w:pPr>
      <w:r w:rsidRPr="00B620A3">
        <w:rPr>
          <w:rFonts w:cs="Arial"/>
          <w:szCs w:val="22"/>
        </w:rPr>
        <w:t>References</w:t>
      </w:r>
    </w:p>
    <w:p w:rsidR="00EE2922" w:rsidP="00382947" w:rsidRDefault="004D4074" w14:paraId="26502876" w14:textId="77777777">
      <w:pPr>
        <w:pStyle w:val="Heading2"/>
        <w:numPr>
          <w:ilvl w:val="0"/>
          <w:numId w:val="3"/>
        </w:numPr>
      </w:pPr>
      <w:r>
        <w:t>American Society for Testing and Materials (ASTM):</w:t>
      </w:r>
    </w:p>
    <w:p w:rsidR="00EE2922" w:rsidP="005776EB" w:rsidRDefault="004D4074" w14:paraId="26502877" w14:textId="77777777">
      <w:pPr>
        <w:pStyle w:val="Heading3"/>
      </w:pPr>
      <w:r>
        <w:t xml:space="preserve">E283: Standard Test Method for Rate of Air Leakage </w:t>
      </w:r>
      <w:r w:rsidR="00731278">
        <w:t>t</w:t>
      </w:r>
      <w:r>
        <w:t xml:space="preserve">hrough Exterior Windows, Curtain </w:t>
      </w:r>
      <w:proofErr w:type="gramStart"/>
      <w:r>
        <w:t>Walls</w:t>
      </w:r>
      <w:proofErr w:type="gramEnd"/>
      <w:r>
        <w:t xml:space="preserve"> and Doors.</w:t>
      </w:r>
    </w:p>
    <w:p w:rsidR="00EE2922" w:rsidP="005776EB" w:rsidRDefault="004D4074" w14:paraId="26502878" w14:textId="77777777">
      <w:pPr>
        <w:pStyle w:val="Heading3"/>
      </w:pPr>
      <w:r>
        <w:t>E330: Standard Test Method for Structural Performance of Exterior Windows, Curtain Walls, and Doors by Uniform Static Air Pressure Differential.</w:t>
      </w:r>
    </w:p>
    <w:p w:rsidR="004D4074" w:rsidP="6ACBDAEC" w:rsidRDefault="004D4074" w14:paraId="02A5CFF5" w14:textId="7B9A74A3">
      <w:pPr>
        <w:pStyle w:val="Heading3"/>
        <w:rPr>
          <w:sz w:val="20"/>
          <w:szCs w:val="20"/>
        </w:rPr>
      </w:pPr>
      <w:r w:rsidR="004D4074">
        <w:rPr/>
        <w:t>E54</w:t>
      </w:r>
      <w:r w:rsidRPr="6ACBDAEC" w:rsidR="004D4074">
        <w:rPr>
          <w:sz w:val="20"/>
          <w:szCs w:val="20"/>
        </w:rPr>
        <w:t>7: Standard Test Method for Water Penetration of Exterior Windows, Curtain Walls, and Doors by Cyclic Static Air Pressure Differential.</w:t>
      </w:r>
    </w:p>
    <w:p w:rsidR="1BBA86BB" w:rsidP="6ACBDAEC" w:rsidRDefault="1BBA86BB" w14:paraId="340096E2" w14:textId="7FDF51C4">
      <w:pPr>
        <w:pStyle w:val="Heading3"/>
        <w:rPr>
          <w:noProof w:val="0"/>
          <w:sz w:val="20"/>
          <w:szCs w:val="20"/>
          <w:lang w:val="en-US"/>
        </w:rPr>
      </w:pPr>
      <w:r w:rsidRPr="6ACBDAEC" w:rsidR="1BBA86BB">
        <w:rPr>
          <w:rFonts w:ascii="Arial" w:hAnsi="Arial" w:eastAsia="Arial" w:cs="Arial"/>
          <w:b w:val="0"/>
          <w:bCs w:val="0"/>
          <w:i w:val="0"/>
          <w:iCs w:val="0"/>
          <w:caps w:val="0"/>
          <w:smallCaps w:val="0"/>
          <w:strike w:val="0"/>
          <w:dstrike w:val="0"/>
          <w:noProof w:val="0"/>
          <w:color w:val="000000" w:themeColor="text1" w:themeTint="FF" w:themeShade="FF"/>
          <w:sz w:val="20"/>
          <w:szCs w:val="20"/>
          <w:u w:val="none"/>
          <w:lang w:val="en-US"/>
        </w:rPr>
        <w:t>E2112: Standard Practice for Installation of Exterior Windows, Doors, and Skylights</w:t>
      </w:r>
    </w:p>
    <w:p w:rsidR="00EE2922" w:rsidP="005776EB" w:rsidRDefault="004D4074" w14:paraId="2650287A" w14:textId="77777777" w14:noSpellErr="1">
      <w:pPr>
        <w:pStyle w:val="Heading3"/>
        <w:rPr/>
      </w:pPr>
      <w:r w:rsidRPr="6ACBDAEC" w:rsidR="004D4074">
        <w:rPr>
          <w:sz w:val="20"/>
          <w:szCs w:val="20"/>
        </w:rPr>
        <w:t>E</w:t>
      </w:r>
      <w:r w:rsidR="004D4074">
        <w:rPr/>
        <w:t>2190: Standard Specification for Insulating Glass Unit Performance and Evaluation.</w:t>
      </w:r>
    </w:p>
    <w:p w:rsidR="00EE2922" w:rsidP="005776EB" w:rsidRDefault="004D4074" w14:paraId="2650287B" w14:textId="77777777">
      <w:pPr>
        <w:pStyle w:val="Heading3"/>
        <w:rPr/>
      </w:pPr>
      <w:r w:rsidR="004D4074">
        <w:rPr/>
        <w:t>C1036: Standard Specification for Flat Glass.</w:t>
      </w:r>
    </w:p>
    <w:p w:rsidR="00C03121" w:rsidP="005776EB" w:rsidRDefault="00793917" w14:paraId="2650287C" w14:textId="2033D9F0">
      <w:pPr>
        <w:pStyle w:val="Heading3"/>
        <w:rPr/>
      </w:pPr>
      <w:r w:rsidR="00793917">
        <w:rPr/>
        <w:t>F2090-17</w:t>
      </w:r>
      <w:r w:rsidR="00C03121">
        <w:rPr/>
        <w:t>: Standard Specification for Window Fall Prevention Devices with Emergency Escape (Egress) Release Mechanisms.</w:t>
      </w:r>
    </w:p>
    <w:p w:rsidR="00EE2922" w:rsidP="005776EB" w:rsidRDefault="004D4074" w14:paraId="2650287D" w14:textId="77777777">
      <w:pPr>
        <w:pStyle w:val="Heading3"/>
        <w:rPr/>
      </w:pPr>
      <w:r w:rsidR="004D4074">
        <w:rPr/>
        <w:t>E90-09: Standard Test Method for Laboratory Measurement of Airborne Sound Transmission Loss of Building Partitions and Elements.</w:t>
      </w:r>
    </w:p>
    <w:p w:rsidR="00EE2922" w:rsidP="00382947" w:rsidRDefault="004D4074" w14:paraId="2650287E" w14:textId="77777777">
      <w:pPr>
        <w:pStyle w:val="Heading2"/>
        <w:numPr>
          <w:ilvl w:val="0"/>
          <w:numId w:val="3"/>
        </w:numPr>
      </w:pPr>
      <w:r>
        <w:t>Window and Door Manufacture</w:t>
      </w:r>
      <w:r w:rsidR="00A11466">
        <w:t>r’</w:t>
      </w:r>
      <w:r>
        <w:t>s Association (WDMA): I.S.4: Industry Standard for Water Repellent Preservative Treatment for Millwork.</w:t>
      </w:r>
    </w:p>
    <w:p w:rsidR="00EE2922" w:rsidP="00382947" w:rsidRDefault="004D4074" w14:paraId="2650287F" w14:textId="77777777">
      <w:pPr>
        <w:pStyle w:val="Heading2"/>
        <w:numPr>
          <w:ilvl w:val="0"/>
          <w:numId w:val="3"/>
        </w:numPr>
      </w:pPr>
      <w:r>
        <w:t>Sealed Insulating Glass Manufacture</w:t>
      </w:r>
      <w:r w:rsidR="00A11466">
        <w:t>r’</w:t>
      </w:r>
      <w:r>
        <w:t>s Association / Insulating Glass Certification Council (SIGMA / IGCC).</w:t>
      </w:r>
    </w:p>
    <w:p w:rsidR="00EE2922" w:rsidP="00382947" w:rsidRDefault="004D4074" w14:paraId="26502880" w14:textId="77777777">
      <w:pPr>
        <w:pStyle w:val="Heading2"/>
        <w:numPr>
          <w:ilvl w:val="0"/>
          <w:numId w:val="3"/>
        </w:numPr>
      </w:pPr>
      <w:r>
        <w:t>American Architectural Manufacturer</w:t>
      </w:r>
      <w:r w:rsidR="00A11466">
        <w:t>’</w:t>
      </w:r>
      <w:r>
        <w:t>s Association/Window and Door Manufacture</w:t>
      </w:r>
      <w:r w:rsidR="00A11466">
        <w:t>r’</w:t>
      </w:r>
      <w:r>
        <w:t>s association/Canadian Standards Association (AAMA/WDMA/CSA):</w:t>
      </w:r>
    </w:p>
    <w:p w:rsidR="00EE2922" w:rsidP="005776EB" w:rsidRDefault="009A7648" w14:paraId="26502881" w14:textId="77777777">
      <w:pPr>
        <w:pStyle w:val="Heading3"/>
        <w:numPr>
          <w:ilvl w:val="0"/>
          <w:numId w:val="4"/>
        </w:numPr>
      </w:pPr>
      <w:r>
        <w:t>AAMA/WDMA/CSA 101/I.S.2/A440-08</w:t>
      </w:r>
      <w:r w:rsidR="004D4074">
        <w:t xml:space="preserve">: </w:t>
      </w:r>
      <w:r>
        <w:t xml:space="preserve">NAFS – North American Fenestration </w:t>
      </w:r>
      <w:r w:rsidR="004D4074">
        <w:t>Standard /Specification for windows, doors, and unit skylights.</w:t>
      </w:r>
    </w:p>
    <w:p w:rsidR="00EE2922" w:rsidP="005776EB" w:rsidRDefault="009A7648" w14:paraId="26502882" w14:textId="77777777">
      <w:pPr>
        <w:pStyle w:val="Heading3"/>
        <w:numPr>
          <w:ilvl w:val="0"/>
          <w:numId w:val="4"/>
        </w:numPr>
      </w:pPr>
      <w:r>
        <w:t>AAMA/WDMA/CSA 101/I.S.2/A440-11</w:t>
      </w:r>
      <w:r w:rsidR="004D4074">
        <w:t xml:space="preserve">: </w:t>
      </w:r>
      <w:r>
        <w:t xml:space="preserve">NAFS – North American Fenestration </w:t>
      </w:r>
      <w:r w:rsidR="004D4074">
        <w:t>Standard/Specification for windows, doors, and unit skylights.</w:t>
      </w:r>
    </w:p>
    <w:p w:rsidR="00EE2922" w:rsidP="00382947" w:rsidRDefault="00BB0DE5" w14:paraId="26502883" w14:textId="77777777">
      <w:pPr>
        <w:pStyle w:val="Heading2"/>
        <w:numPr>
          <w:ilvl w:val="0"/>
          <w:numId w:val="3"/>
        </w:numPr>
      </w:pPr>
      <w:r>
        <w:t>Window and Door Manufacture</w:t>
      </w:r>
      <w:r w:rsidR="00A11466">
        <w:t>r’</w:t>
      </w:r>
      <w:r>
        <w:t>s Association (WDMA): Hallmark Certification Program.</w:t>
      </w:r>
    </w:p>
    <w:p w:rsidR="00EE2922" w:rsidP="00382947" w:rsidRDefault="00876D41" w14:paraId="26502884" w14:textId="77777777">
      <w:pPr>
        <w:pStyle w:val="Heading2"/>
        <w:numPr>
          <w:ilvl w:val="0"/>
          <w:numId w:val="3"/>
        </w:numPr>
      </w:pPr>
      <w:r>
        <w:t>American Architectural M</w:t>
      </w:r>
      <w:r w:rsidR="00BB0DE5">
        <w:t>anufacture</w:t>
      </w:r>
      <w:r w:rsidR="00A11466">
        <w:t>r’s Association (AAMA): 624</w:t>
      </w:r>
      <w:r w:rsidR="00BB0DE5">
        <w:t>-10: Voluntary Specification, Performance Requirements and Test Procedures for Organic Coatings on Fiber Reinforced Thermoset Profiles.</w:t>
      </w:r>
    </w:p>
    <w:p w:rsidRPr="009A7648" w:rsidR="009A7648" w:rsidP="009A7648" w:rsidRDefault="00BB0DE5" w14:paraId="265028CC" w14:textId="7E599991">
      <w:pPr>
        <w:pStyle w:val="Heading2"/>
        <w:numPr>
          <w:ilvl w:val="0"/>
          <w:numId w:val="3"/>
        </w:numPr>
      </w:pPr>
      <w:r>
        <w:t>National Fenestration Rating Council (NFRC): 101: Procedure for Determining Fenestration Product Thermal Properties.</w:t>
      </w:r>
    </w:p>
    <w:p w:rsidR="00B620A3" w:rsidP="00CC06BA" w:rsidRDefault="00CC06BA" w14:paraId="265028CD" w14:textId="77777777">
      <w:pPr>
        <w:pStyle w:val="Heading1"/>
        <w:numPr>
          <w:ilvl w:val="1"/>
          <w:numId w:val="1"/>
        </w:numPr>
        <w:rPr>
          <w:rFonts w:cs="Arial"/>
          <w:szCs w:val="22"/>
        </w:rPr>
      </w:pPr>
      <w:r w:rsidRPr="00B620A3">
        <w:rPr>
          <w:rFonts w:cs="Arial"/>
          <w:szCs w:val="22"/>
        </w:rPr>
        <w:t>Submittals</w:t>
      </w:r>
    </w:p>
    <w:p w:rsidRPr="006F1532" w:rsidR="005776EB" w:rsidP="005776EB" w:rsidRDefault="005776EB" w14:paraId="63584124" w14:textId="77777777">
      <w:pPr>
        <w:numPr>
          <w:ilvl w:val="0"/>
          <w:numId w:val="51"/>
        </w:numPr>
        <w:spacing w:before="200" w:after="0"/>
        <w:outlineLvl w:val="1"/>
        <w:rPr>
          <w:rFonts w:eastAsiaTheme="majorEastAsia" w:cstheme="majorBidi"/>
          <w:bCs/>
          <w:sz w:val="20"/>
          <w:szCs w:val="26"/>
        </w:rPr>
      </w:pPr>
      <w:r w:rsidRPr="006F1532">
        <w:rPr>
          <w:rFonts w:eastAsiaTheme="majorEastAsia" w:cstheme="majorBidi"/>
          <w:bCs/>
          <w:sz w:val="20"/>
          <w:szCs w:val="26"/>
        </w:rPr>
        <w:t xml:space="preserve">Shop Drawings: Submit shop drawings under provision of </w:t>
      </w:r>
      <w:r>
        <w:rPr>
          <w:rFonts w:eastAsiaTheme="majorEastAsia" w:cstheme="majorBidi"/>
          <w:bCs/>
          <w:sz w:val="20"/>
          <w:szCs w:val="26"/>
        </w:rPr>
        <w:t xml:space="preserve">CSI </w:t>
      </w:r>
      <w:proofErr w:type="spellStart"/>
      <w:r>
        <w:rPr>
          <w:rFonts w:eastAsiaTheme="majorEastAsia" w:cstheme="majorBidi"/>
          <w:bCs/>
          <w:sz w:val="20"/>
          <w:szCs w:val="26"/>
        </w:rPr>
        <w:t>MasterFormat</w:t>
      </w:r>
      <w:proofErr w:type="spellEnd"/>
      <w:r>
        <w:rPr>
          <w:rFonts w:eastAsiaTheme="majorEastAsia" w:cstheme="majorBidi"/>
          <w:bCs/>
          <w:sz w:val="20"/>
          <w:szCs w:val="26"/>
        </w:rPr>
        <w:t xml:space="preserve"> </w:t>
      </w:r>
      <w:r w:rsidRPr="006F1532">
        <w:rPr>
          <w:rFonts w:eastAsiaTheme="majorEastAsia" w:cstheme="majorBidi"/>
          <w:bCs/>
          <w:sz w:val="20"/>
          <w:szCs w:val="26"/>
        </w:rPr>
        <w:t xml:space="preserve">Section 01 33 </w:t>
      </w:r>
      <w:r>
        <w:rPr>
          <w:rFonts w:eastAsiaTheme="majorEastAsia" w:cstheme="majorBidi"/>
          <w:bCs/>
          <w:sz w:val="20"/>
          <w:szCs w:val="26"/>
        </w:rPr>
        <w:t>00</w:t>
      </w:r>
    </w:p>
    <w:p w:rsidRPr="006F1532" w:rsidR="005776EB" w:rsidP="005776EB" w:rsidRDefault="005776EB" w14:paraId="4BC7E6EE" w14:textId="77777777">
      <w:pPr>
        <w:numPr>
          <w:ilvl w:val="0"/>
          <w:numId w:val="51"/>
        </w:numPr>
        <w:spacing w:before="200" w:after="0"/>
        <w:outlineLvl w:val="1"/>
        <w:rPr>
          <w:rFonts w:eastAsiaTheme="majorEastAsia" w:cstheme="majorBidi"/>
          <w:bCs/>
          <w:sz w:val="20"/>
          <w:szCs w:val="26"/>
        </w:rPr>
      </w:pPr>
      <w:r w:rsidRPr="006F1532">
        <w:rPr>
          <w:rFonts w:eastAsiaTheme="majorEastAsia" w:cstheme="majorBidi"/>
          <w:bCs/>
          <w:sz w:val="20"/>
          <w:szCs w:val="26"/>
        </w:rPr>
        <w:t xml:space="preserve">Product Data: </w:t>
      </w:r>
      <w:r>
        <w:t xml:space="preserve">Submit product data for certified options under provision of CSI </w:t>
      </w:r>
      <w:proofErr w:type="spellStart"/>
      <w:r>
        <w:t>MasterFormat</w:t>
      </w:r>
      <w:proofErr w:type="spellEnd"/>
      <w:r>
        <w:t xml:space="preserve"> Section 01 33 00. Product performance rating information may be provided via quote, performance rating summary (NFRC Data), or certified performance grade summary (WDMA Hallmark data).</w:t>
      </w:r>
    </w:p>
    <w:p w:rsidRPr="006F1532" w:rsidR="005776EB" w:rsidP="005776EB" w:rsidRDefault="005776EB" w14:paraId="4EF32508" w14:textId="77777777">
      <w:pPr>
        <w:numPr>
          <w:ilvl w:val="0"/>
          <w:numId w:val="51"/>
        </w:numPr>
        <w:spacing w:before="200" w:after="0"/>
        <w:outlineLvl w:val="1"/>
        <w:rPr>
          <w:rFonts w:eastAsiaTheme="majorEastAsia" w:cstheme="majorBidi"/>
          <w:bCs/>
          <w:sz w:val="20"/>
          <w:szCs w:val="26"/>
        </w:rPr>
      </w:pPr>
      <w:r w:rsidRPr="006F1532">
        <w:rPr>
          <w:rFonts w:eastAsiaTheme="majorEastAsia" w:cstheme="majorBidi"/>
          <w:bCs/>
          <w:sz w:val="20"/>
          <w:szCs w:val="26"/>
        </w:rPr>
        <w:t>Samples:</w:t>
      </w:r>
    </w:p>
    <w:p w:rsidRPr="005776EB" w:rsidR="005776EB" w:rsidP="005776EB" w:rsidRDefault="005776EB" w14:paraId="60E08550" w14:textId="41EBA873">
      <w:pPr>
        <w:pStyle w:val="Heading3"/>
        <w:numPr>
          <w:ilvl w:val="0"/>
          <w:numId w:val="52"/>
        </w:numPr>
      </w:pPr>
      <w:r w:rsidRPr="005776EB">
        <w:t xml:space="preserve">Submit corner section under provision of CSI </w:t>
      </w:r>
      <w:proofErr w:type="spellStart"/>
      <w:r w:rsidRPr="005776EB">
        <w:t>MasterFormat</w:t>
      </w:r>
      <w:proofErr w:type="spellEnd"/>
      <w:r w:rsidRPr="005776EB">
        <w:t xml:space="preserve"> Section 01 33 </w:t>
      </w:r>
      <w:r>
        <w:t>00</w:t>
      </w:r>
    </w:p>
    <w:p w:rsidR="005776EB" w:rsidP="005776EB" w:rsidRDefault="005776EB" w14:paraId="3700A629" w14:textId="5C42E246">
      <w:pPr>
        <w:pStyle w:val="Heading3"/>
        <w:numPr>
          <w:ilvl w:val="0"/>
          <w:numId w:val="52"/>
        </w:numPr>
      </w:pPr>
      <w:r>
        <w:t xml:space="preserve">Specified performance and design requirements under provisions of CSI </w:t>
      </w:r>
      <w:proofErr w:type="spellStart"/>
      <w:r>
        <w:t>MasterFormat</w:t>
      </w:r>
      <w:proofErr w:type="spellEnd"/>
      <w:r>
        <w:t xml:space="preserve"> Section 01 33 00.</w:t>
      </w:r>
    </w:p>
    <w:p w:rsidR="005776EB" w:rsidP="005776EB" w:rsidRDefault="005776EB" w14:paraId="4E4137A5" w14:textId="77777777">
      <w:pPr>
        <w:spacing w:before="200" w:after="0"/>
        <w:outlineLvl w:val="2"/>
        <w:rPr>
          <w:rFonts w:eastAsiaTheme="majorEastAsia" w:cstheme="majorBidi"/>
          <w:bCs/>
          <w:sz w:val="20"/>
        </w:rPr>
      </w:pPr>
    </w:p>
    <w:p w:rsidR="00B620A3" w:rsidP="00CC06BA" w:rsidRDefault="00CC06BA" w14:paraId="265028D4" w14:textId="77777777">
      <w:pPr>
        <w:pStyle w:val="Heading1"/>
        <w:numPr>
          <w:ilvl w:val="1"/>
          <w:numId w:val="1"/>
        </w:numPr>
        <w:rPr>
          <w:rFonts w:cs="Arial"/>
          <w:szCs w:val="22"/>
        </w:rPr>
      </w:pPr>
      <w:r w:rsidRPr="00B620A3">
        <w:rPr>
          <w:rFonts w:cs="Arial"/>
          <w:szCs w:val="22"/>
        </w:rPr>
        <w:t>Quality Assurance</w:t>
      </w:r>
    </w:p>
    <w:p w:rsidR="00470AFB" w:rsidP="00382947" w:rsidRDefault="005161D2" w14:paraId="265028D5" w14:textId="77777777">
      <w:pPr>
        <w:pStyle w:val="Heading2"/>
        <w:numPr>
          <w:ilvl w:val="0"/>
          <w:numId w:val="8"/>
        </w:numPr>
      </w:pPr>
      <w:r>
        <w:t>Requirements: consult local code for IBC [International Buildin</w:t>
      </w:r>
      <w:r w:rsidR="00A11466">
        <w:t>g Code] and IRC [International R</w:t>
      </w:r>
      <w:r>
        <w:t>esidential Code] adoption year and pertinent revisions for information on:</w:t>
      </w:r>
    </w:p>
    <w:p w:rsidR="00470AFB" w:rsidP="005776EB" w:rsidRDefault="005161D2" w14:paraId="265028D6" w14:textId="77777777">
      <w:pPr>
        <w:pStyle w:val="Heading3"/>
        <w:numPr>
          <w:ilvl w:val="0"/>
          <w:numId w:val="9"/>
        </w:numPr>
      </w:pPr>
      <w:r>
        <w:t>Egress, emergency escape and rescue requirements</w:t>
      </w:r>
      <w:r w:rsidR="00336EB2">
        <w:t>.</w:t>
      </w:r>
    </w:p>
    <w:p w:rsidR="00470AFB" w:rsidP="005776EB" w:rsidRDefault="005161D2" w14:paraId="265028D7" w14:textId="77777777">
      <w:pPr>
        <w:pStyle w:val="Heading3"/>
        <w:numPr>
          <w:ilvl w:val="0"/>
          <w:numId w:val="9"/>
        </w:numPr>
      </w:pPr>
      <w:r>
        <w:t>Basement window requirements</w:t>
      </w:r>
      <w:r w:rsidR="00336EB2">
        <w:t>.</w:t>
      </w:r>
    </w:p>
    <w:p w:rsidRPr="00470AFB" w:rsidR="00470AFB" w:rsidP="005776EB" w:rsidRDefault="005161D2" w14:paraId="265028D8" w14:textId="77777777">
      <w:pPr>
        <w:pStyle w:val="Heading3"/>
        <w:numPr>
          <w:ilvl w:val="0"/>
          <w:numId w:val="9"/>
        </w:numPr>
      </w:pPr>
      <w:r>
        <w:t>Windows fall prevention and/or window open</w:t>
      </w:r>
      <w:r w:rsidR="00E250A9">
        <w:t xml:space="preserve">ing control device </w:t>
      </w:r>
      <w:proofErr w:type="gramStart"/>
      <w:r w:rsidR="00E250A9">
        <w:t>requirements</w:t>
      </w:r>
      <w:proofErr w:type="gramEnd"/>
    </w:p>
    <w:p w:rsidR="00B620A3" w:rsidP="00CC06BA" w:rsidRDefault="00CC06BA" w14:paraId="265028D9" w14:textId="77777777">
      <w:pPr>
        <w:pStyle w:val="Heading1"/>
        <w:numPr>
          <w:ilvl w:val="1"/>
          <w:numId w:val="1"/>
        </w:numPr>
        <w:rPr>
          <w:rFonts w:cs="Arial"/>
          <w:szCs w:val="22"/>
        </w:rPr>
      </w:pPr>
      <w:r w:rsidRPr="00B620A3">
        <w:rPr>
          <w:rFonts w:cs="Arial"/>
          <w:szCs w:val="22"/>
        </w:rPr>
        <w:t>Delivery</w:t>
      </w:r>
    </w:p>
    <w:p w:rsidR="004605E1" w:rsidP="00382947" w:rsidRDefault="005161D2" w14:paraId="265028DA" w14:textId="5143FDAD">
      <w:pPr>
        <w:pStyle w:val="Heading2"/>
        <w:numPr>
          <w:ilvl w:val="0"/>
          <w:numId w:val="10"/>
        </w:numPr>
      </w:pPr>
      <w:r>
        <w:t>Comply with provisions of</w:t>
      </w:r>
      <w:r w:rsidR="00147E19">
        <w:t xml:space="preserve"> CSI </w:t>
      </w:r>
      <w:proofErr w:type="spellStart"/>
      <w:r w:rsidR="00147E19">
        <w:t>MasterFormat</w:t>
      </w:r>
      <w:proofErr w:type="spellEnd"/>
      <w:r>
        <w:t xml:space="preserve"> Section 01 65 00</w:t>
      </w:r>
      <w:r w:rsidR="00336EB2">
        <w:t>.</w:t>
      </w:r>
    </w:p>
    <w:p w:rsidR="004605E1" w:rsidP="00382947" w:rsidRDefault="005161D2" w14:paraId="265028DB" w14:textId="77777777">
      <w:pPr>
        <w:pStyle w:val="Heading2"/>
        <w:numPr>
          <w:ilvl w:val="0"/>
          <w:numId w:val="10"/>
        </w:numPr>
      </w:pPr>
      <w:r>
        <w:t>Deliver in original and protect from weather</w:t>
      </w:r>
      <w:r w:rsidR="00336EB2">
        <w:t>.</w:t>
      </w:r>
    </w:p>
    <w:p w:rsidR="00B620A3" w:rsidP="00CC06BA" w:rsidRDefault="00CC06BA" w14:paraId="265028DC" w14:textId="77777777">
      <w:pPr>
        <w:pStyle w:val="Heading1"/>
        <w:numPr>
          <w:ilvl w:val="1"/>
          <w:numId w:val="1"/>
        </w:numPr>
        <w:rPr>
          <w:rFonts w:cs="Arial"/>
          <w:szCs w:val="22"/>
        </w:rPr>
      </w:pPr>
      <w:r w:rsidRPr="00B620A3">
        <w:rPr>
          <w:rFonts w:cs="Arial"/>
          <w:szCs w:val="22"/>
        </w:rPr>
        <w:t>Storage and Handling</w:t>
      </w:r>
    </w:p>
    <w:p w:rsidR="004605E1" w:rsidP="00382947" w:rsidRDefault="00173F60" w14:paraId="265028DD" w14:textId="77777777">
      <w:pPr>
        <w:pStyle w:val="Heading2"/>
        <w:numPr>
          <w:ilvl w:val="0"/>
          <w:numId w:val="11"/>
        </w:numPr>
      </w:pPr>
      <w:r>
        <w:t>Prime and seal wood surfaces, including to be concealed by wall construction, if more than thirty (30) days will expire be</w:t>
      </w:r>
      <w:r w:rsidR="009104C4">
        <w:t xml:space="preserve">tween delivery and </w:t>
      </w:r>
      <w:proofErr w:type="gramStart"/>
      <w:r w:rsidR="009104C4">
        <w:t>installation</w:t>
      </w:r>
      <w:proofErr w:type="gramEnd"/>
    </w:p>
    <w:p w:rsidR="004605E1" w:rsidP="00382947" w:rsidRDefault="00173F60" w14:paraId="265028DE" w14:textId="77777777">
      <w:pPr>
        <w:pStyle w:val="Heading2"/>
        <w:numPr>
          <w:ilvl w:val="0"/>
          <w:numId w:val="11"/>
        </w:numPr>
      </w:pPr>
      <w:r>
        <w:t>Store window units in an upright position in a clean and dry storage area above ground to protect from weather u</w:t>
      </w:r>
      <w:r w:rsidR="009104C4">
        <w:t>nder provision of Section 01660</w:t>
      </w:r>
      <w:r w:rsidR="00336EB2">
        <w:t>.</w:t>
      </w:r>
    </w:p>
    <w:p w:rsidR="005161D2" w:rsidP="004A7DB9" w:rsidRDefault="00CC06BA" w14:paraId="265028DF" w14:textId="77777777">
      <w:pPr>
        <w:pStyle w:val="Heading1"/>
        <w:numPr>
          <w:ilvl w:val="1"/>
          <w:numId w:val="1"/>
        </w:numPr>
        <w:rPr>
          <w:rFonts w:cs="Arial"/>
          <w:szCs w:val="22"/>
        </w:rPr>
      </w:pPr>
      <w:r w:rsidRPr="00B620A3">
        <w:rPr>
          <w:rFonts w:cs="Arial"/>
          <w:szCs w:val="22"/>
        </w:rPr>
        <w:t>Warranty</w:t>
      </w:r>
    </w:p>
    <w:p w:rsidRPr="005161D2" w:rsidR="004605E1" w:rsidP="0096344E" w:rsidRDefault="00C511CE" w14:paraId="265028E0" w14:textId="559407CD">
      <w:pPr>
        <w:pStyle w:val="Heading4"/>
        <w:rPr>
          <w:rStyle w:val="Strong"/>
          <w:rFonts w:cs="Arial"/>
          <w:sz w:val="22"/>
        </w:rPr>
      </w:pPr>
      <w:r>
        <w:rPr>
          <w:rStyle w:val="Strong"/>
        </w:rPr>
        <w:t xml:space="preserve">The following limited warranty is subject to conditions and exclusions. There are certain conditions or applications over which </w:t>
      </w:r>
      <w:r w:rsidR="00B607C0">
        <w:rPr>
          <w:rStyle w:val="Strong"/>
        </w:rPr>
        <w:t>Marvin</w:t>
      </w:r>
      <w:r>
        <w:rPr>
          <w:rStyle w:val="Strong"/>
        </w:rPr>
        <w:t xml:space="preserve"> has no control. Defect or problems </w:t>
      </w:r>
      <w:proofErr w:type="gramStart"/>
      <w:r>
        <w:rPr>
          <w:rStyle w:val="Strong"/>
        </w:rPr>
        <w:t>as a result of</w:t>
      </w:r>
      <w:proofErr w:type="gramEnd"/>
      <w:r>
        <w:rPr>
          <w:rStyle w:val="Strong"/>
        </w:rPr>
        <w:t xml:space="preserve"> such conditions or applications are not the responsibility of </w:t>
      </w:r>
      <w:r w:rsidR="00B607C0">
        <w:rPr>
          <w:rStyle w:val="Strong"/>
        </w:rPr>
        <w:t>Marvin</w:t>
      </w:r>
      <w:r>
        <w:rPr>
          <w:rStyle w:val="Strong"/>
        </w:rPr>
        <w:t xml:space="preserve">. For a more complete description of the </w:t>
      </w:r>
      <w:r w:rsidR="00B607C0">
        <w:rPr>
          <w:rStyle w:val="Strong"/>
        </w:rPr>
        <w:t>Marvin</w:t>
      </w:r>
      <w:r>
        <w:rPr>
          <w:rStyle w:val="Strong"/>
        </w:rPr>
        <w:t xml:space="preserve"> limited warranty, refer to the </w:t>
      </w:r>
      <w:r w:rsidR="00E3388C">
        <w:rPr>
          <w:rStyle w:val="Strong"/>
        </w:rPr>
        <w:t>c</w:t>
      </w:r>
      <w:r w:rsidR="004A7DB9">
        <w:rPr>
          <w:rStyle w:val="Strong"/>
        </w:rPr>
        <w:t>omplete and current warranty information</w:t>
      </w:r>
      <w:r>
        <w:rPr>
          <w:rStyle w:val="Strong"/>
        </w:rPr>
        <w:t xml:space="preserve"> available at </w:t>
      </w:r>
      <w:r w:rsidRPr="00DB6500" w:rsidR="00DB6500">
        <w:rPr>
          <w:rStyle w:val="Strong"/>
        </w:rPr>
        <w:t>http://www.marvin.com/</w:t>
      </w:r>
      <w:r w:rsidR="00DB6500">
        <w:rPr>
          <w:rStyle w:val="Strong"/>
        </w:rPr>
        <w:t>support/warranty</w:t>
      </w:r>
      <w:r w:rsidR="004A7DB9">
        <w:rPr>
          <w:rStyle w:val="Strong"/>
        </w:rPr>
        <w:t xml:space="preserve">. </w:t>
      </w:r>
    </w:p>
    <w:p w:rsidR="004605E1" w:rsidP="00382947" w:rsidRDefault="005161D2" w14:paraId="265028E1" w14:textId="77777777">
      <w:pPr>
        <w:pStyle w:val="Heading2"/>
        <w:numPr>
          <w:ilvl w:val="0"/>
          <w:numId w:val="13"/>
        </w:numPr>
      </w:pPr>
      <w:r>
        <w:t xml:space="preserve">Clear insulating glass with stainless steel spacers is warranted against seal failure caused by manufacturing defects and resulting in visible obstruction through the glass for twenty (20) years from the original date of purchase. Glass is warranted against stress cracks caused by manufacturing defects from </w:t>
      </w:r>
      <w:r w:rsidR="00A11466">
        <w:t xml:space="preserve">ten </w:t>
      </w:r>
      <w:r>
        <w:t>(10) years from the original date of purchase.</w:t>
      </w:r>
    </w:p>
    <w:p w:rsidRPr="004605E1" w:rsidR="004605E1" w:rsidP="00382947" w:rsidRDefault="005161D2" w14:paraId="265028E2" w14:textId="77777777">
      <w:pPr>
        <w:pStyle w:val="Heading2"/>
      </w:pPr>
      <w:r>
        <w:t>Hardware an</w:t>
      </w:r>
      <w:r w:rsidR="00E250A9">
        <w:t xml:space="preserve">d </w:t>
      </w:r>
      <w:r>
        <w:t>other non-glass components are warranted to be free from manufacturing defects for ten (10) years from the original date of purchase.</w:t>
      </w:r>
    </w:p>
    <w:p w:rsidRPr="00B620A3" w:rsidR="00B620A3" w:rsidP="00B620A3" w:rsidRDefault="00B620A3" w14:paraId="265028E3" w14:textId="77777777">
      <w:pPr>
        <w:pStyle w:val="ListParagraph"/>
        <w:keepNext/>
        <w:keepLines/>
        <w:numPr>
          <w:ilvl w:val="0"/>
          <w:numId w:val="1"/>
        </w:numPr>
        <w:spacing w:before="480" w:after="0"/>
        <w:contextualSpacing w:val="0"/>
        <w:outlineLvl w:val="0"/>
        <w:rPr>
          <w:rFonts w:cs="Arial" w:eastAsiaTheme="majorEastAsia"/>
          <w:b/>
          <w:bCs/>
          <w:vanish/>
          <w:color w:val="365F91" w:themeColor="accent1" w:themeShade="BF"/>
        </w:rPr>
      </w:pPr>
    </w:p>
    <w:p w:rsidR="00DB6500" w:rsidP="00453738" w:rsidRDefault="00DB6500" w14:paraId="265028E4" w14:textId="77777777">
      <w:pPr>
        <w:pStyle w:val="Heading4"/>
      </w:pPr>
    </w:p>
    <w:p w:rsidR="00453738" w:rsidP="00453738" w:rsidRDefault="00453738" w14:paraId="265028E5" w14:textId="77777777">
      <w:pPr>
        <w:pStyle w:val="Heading4"/>
      </w:pPr>
      <w:r>
        <w:t>Part 2 Products</w:t>
      </w:r>
    </w:p>
    <w:p w:rsidR="00B620A3" w:rsidP="00CC06BA" w:rsidRDefault="00B620A3" w14:paraId="265028E6" w14:textId="77777777">
      <w:pPr>
        <w:pStyle w:val="Heading1"/>
        <w:numPr>
          <w:ilvl w:val="1"/>
          <w:numId w:val="1"/>
        </w:numPr>
        <w:rPr>
          <w:rFonts w:cs="Arial"/>
          <w:szCs w:val="22"/>
        </w:rPr>
      </w:pPr>
      <w:r w:rsidRPr="00B620A3">
        <w:rPr>
          <w:rFonts w:cs="Arial"/>
          <w:szCs w:val="22"/>
        </w:rPr>
        <w:t>Manufactured Units</w:t>
      </w:r>
    </w:p>
    <w:p w:rsidR="0014262D" w:rsidP="00382947" w:rsidRDefault="00B607C0" w14:paraId="265028E7" w14:textId="0AC3BCFF">
      <w:pPr>
        <w:pStyle w:val="Heading2"/>
        <w:numPr>
          <w:ilvl w:val="0"/>
          <w:numId w:val="14"/>
        </w:numPr>
      </w:pPr>
      <w:r>
        <w:t>Elevate</w:t>
      </w:r>
      <w:r w:rsidR="00BB0DE5">
        <w:t xml:space="preserve">® Double Hung </w:t>
      </w:r>
      <w:r>
        <w:t xml:space="preserve">Insert </w:t>
      </w:r>
      <w:r w:rsidR="00BB0DE5">
        <w:t xml:space="preserve">and related stationary units as </w:t>
      </w:r>
      <w:r w:rsidR="000330CE">
        <w:t xml:space="preserve">manufactured </w:t>
      </w:r>
      <w:r w:rsidR="00BB0DE5">
        <w:t xml:space="preserve">by </w:t>
      </w:r>
      <w:r>
        <w:t>Marvin</w:t>
      </w:r>
      <w:r w:rsidR="00BB0DE5">
        <w:t xml:space="preserve"> Windows</w:t>
      </w:r>
      <w:r w:rsidR="00E250A9">
        <w:t xml:space="preserve"> and Doors, Fargo, North Dakota.</w:t>
      </w:r>
    </w:p>
    <w:p w:rsidR="00B620A3" w:rsidP="00CC06BA" w:rsidRDefault="00B620A3" w14:paraId="265028E8" w14:textId="77777777">
      <w:pPr>
        <w:pStyle w:val="Heading1"/>
        <w:numPr>
          <w:ilvl w:val="1"/>
          <w:numId w:val="1"/>
        </w:numPr>
        <w:rPr>
          <w:rFonts w:cs="Arial"/>
          <w:szCs w:val="22"/>
        </w:rPr>
      </w:pPr>
      <w:r w:rsidRPr="00B620A3">
        <w:rPr>
          <w:rFonts w:cs="Arial"/>
          <w:szCs w:val="22"/>
        </w:rPr>
        <w:t>Frame Description</w:t>
      </w:r>
    </w:p>
    <w:p w:rsidR="0014262D" w:rsidP="00382947" w:rsidRDefault="00BB0DE5" w14:paraId="265028E9" w14:textId="77777777">
      <w:pPr>
        <w:pStyle w:val="Heading2"/>
        <w:numPr>
          <w:ilvl w:val="0"/>
          <w:numId w:val="15"/>
        </w:numPr>
      </w:pPr>
      <w:r>
        <w:t>Interior: Clear pine interior surfaces</w:t>
      </w:r>
      <w:r w:rsidR="00336EB2">
        <w:t>.</w:t>
      </w:r>
    </w:p>
    <w:p w:rsidR="0014262D" w:rsidP="005776EB" w:rsidRDefault="00876D41" w14:paraId="265028EA" w14:textId="77777777">
      <w:pPr>
        <w:pStyle w:val="Heading3"/>
        <w:numPr>
          <w:ilvl w:val="0"/>
          <w:numId w:val="16"/>
        </w:numPr>
      </w:pPr>
      <w:r>
        <w:t>Kiln-</w:t>
      </w:r>
      <w:r w:rsidR="00BB0DE5">
        <w:t xml:space="preserve">dried to moisture content </w:t>
      </w:r>
      <w:r w:rsidR="00464088">
        <w:t xml:space="preserve">of six to </w:t>
      </w:r>
      <w:r w:rsidR="00BB0DE5">
        <w:t>twelve (</w:t>
      </w:r>
      <w:r w:rsidR="00464088">
        <w:t>6-</w:t>
      </w:r>
      <w:r w:rsidR="00BB0DE5">
        <w:t>12) per</w:t>
      </w:r>
      <w:r w:rsidR="009104C4">
        <w:t>cent at the time of fabrication</w:t>
      </w:r>
      <w:r w:rsidR="00336EB2">
        <w:t>.</w:t>
      </w:r>
    </w:p>
    <w:p w:rsidR="0014262D" w:rsidP="005776EB" w:rsidRDefault="00BB0DE5" w14:paraId="265028EB" w14:textId="77777777">
      <w:pPr>
        <w:pStyle w:val="Heading3"/>
        <w:numPr>
          <w:ilvl w:val="0"/>
          <w:numId w:val="16"/>
        </w:numPr>
      </w:pPr>
      <w:r>
        <w:t>Water repell</w:t>
      </w:r>
      <w:r w:rsidR="00876D41">
        <w:t>a</w:t>
      </w:r>
      <w:r>
        <w:t>nt preservative treated in accordan</w:t>
      </w:r>
      <w:r w:rsidR="009104C4">
        <w:t>ce with WDMA I.S.4</w:t>
      </w:r>
      <w:r w:rsidR="00336EB2">
        <w:t>.</w:t>
      </w:r>
    </w:p>
    <w:p w:rsidR="0014262D" w:rsidP="00382947" w:rsidRDefault="00BB0DE5" w14:paraId="265028EC" w14:textId="77777777">
      <w:pPr>
        <w:pStyle w:val="Heading2"/>
        <w:numPr>
          <w:ilvl w:val="0"/>
          <w:numId w:val="15"/>
        </w:numPr>
      </w:pPr>
      <w:r>
        <w:t>Exterior: Fibe</w:t>
      </w:r>
      <w:r w:rsidR="009104C4">
        <w:t xml:space="preserve">rglass reinforced </w:t>
      </w:r>
      <w:r w:rsidR="000330CE">
        <w:t>(</w:t>
      </w:r>
      <w:r w:rsidR="009104C4">
        <w:t>Ultrex®</w:t>
      </w:r>
      <w:r w:rsidR="000330CE">
        <w:t>)</w:t>
      </w:r>
      <w:r w:rsidR="009104C4">
        <w:t>, 0.080” (2mm) thick</w:t>
      </w:r>
      <w:r w:rsidR="00336EB2">
        <w:t>.</w:t>
      </w:r>
    </w:p>
    <w:p w:rsidR="009104C4" w:rsidP="00382947" w:rsidRDefault="009104C4" w14:paraId="265028ED" w14:textId="77777777">
      <w:pPr>
        <w:pStyle w:val="Heading2"/>
        <w:numPr>
          <w:ilvl w:val="0"/>
          <w:numId w:val="15"/>
        </w:numPr>
      </w:pPr>
      <w:r>
        <w:t xml:space="preserve">8° bottom for installation over existing sloped sills and 8 </w:t>
      </w:r>
      <w:proofErr w:type="gramStart"/>
      <w:r>
        <w:t>degree</w:t>
      </w:r>
      <w:proofErr w:type="gramEnd"/>
      <w:r>
        <w:t xml:space="preserve"> sloped top</w:t>
      </w:r>
      <w:r w:rsidR="00336EB2">
        <w:t>.</w:t>
      </w:r>
    </w:p>
    <w:p w:rsidR="0014262D" w:rsidP="00382947" w:rsidRDefault="005D5AEE" w14:paraId="265028EE" w14:textId="77777777">
      <w:pPr>
        <w:pStyle w:val="Heading2"/>
        <w:numPr>
          <w:ilvl w:val="0"/>
          <w:numId w:val="15"/>
        </w:numPr>
      </w:pPr>
      <w:r>
        <w:t>Frame w</w:t>
      </w:r>
      <w:r w:rsidR="009A7648">
        <w:t xml:space="preserve">idth: 3 </w:t>
      </w:r>
      <w:r w:rsidR="00DB6500">
        <w:t>1/4”</w:t>
      </w:r>
      <w:r w:rsidR="009104C4">
        <w:t xml:space="preserve"> (83</w:t>
      </w:r>
      <w:r>
        <w:t>mm)</w:t>
      </w:r>
      <w:r w:rsidR="00336EB2">
        <w:t>.</w:t>
      </w:r>
    </w:p>
    <w:p w:rsidR="00B620A3" w:rsidP="00CC06BA" w:rsidRDefault="00B620A3" w14:paraId="265028EF" w14:textId="77777777">
      <w:pPr>
        <w:pStyle w:val="Heading1"/>
        <w:numPr>
          <w:ilvl w:val="1"/>
          <w:numId w:val="1"/>
        </w:numPr>
        <w:rPr>
          <w:rFonts w:cs="Arial"/>
          <w:szCs w:val="22"/>
        </w:rPr>
      </w:pPr>
      <w:r w:rsidRPr="00B620A3">
        <w:rPr>
          <w:rFonts w:cs="Arial"/>
          <w:szCs w:val="22"/>
        </w:rPr>
        <w:t>Sash Description</w:t>
      </w:r>
    </w:p>
    <w:p w:rsidR="0014262D" w:rsidP="00382947" w:rsidRDefault="005D5AEE" w14:paraId="265028F0" w14:textId="77777777">
      <w:pPr>
        <w:pStyle w:val="Heading2"/>
        <w:numPr>
          <w:ilvl w:val="0"/>
          <w:numId w:val="17"/>
        </w:numPr>
      </w:pPr>
      <w:r>
        <w:t>Clear pine interior surfaces</w:t>
      </w:r>
      <w:r w:rsidR="00336EB2">
        <w:t>.</w:t>
      </w:r>
    </w:p>
    <w:p w:rsidR="0014262D" w:rsidP="005776EB" w:rsidRDefault="00876D41" w14:paraId="265028F1" w14:textId="77777777">
      <w:pPr>
        <w:pStyle w:val="Heading3"/>
        <w:numPr>
          <w:ilvl w:val="0"/>
          <w:numId w:val="18"/>
        </w:numPr>
      </w:pPr>
      <w:r>
        <w:t>Kiln-</w:t>
      </w:r>
      <w:r w:rsidR="005D5AEE">
        <w:t xml:space="preserve">dried to moisture content </w:t>
      </w:r>
      <w:r w:rsidR="00464088">
        <w:t xml:space="preserve">of six to twelve </w:t>
      </w:r>
      <w:r w:rsidR="005D5AEE">
        <w:t>(</w:t>
      </w:r>
      <w:r w:rsidR="00464088">
        <w:t>6-</w:t>
      </w:r>
      <w:r w:rsidR="005D5AEE">
        <w:t>12) percent at the time fabrication</w:t>
      </w:r>
      <w:r w:rsidR="00336EB2">
        <w:t>.</w:t>
      </w:r>
    </w:p>
    <w:p w:rsidR="0014262D" w:rsidP="005776EB" w:rsidRDefault="00876D41" w14:paraId="265028F2" w14:textId="77777777">
      <w:pPr>
        <w:pStyle w:val="Heading3"/>
        <w:numPr>
          <w:ilvl w:val="0"/>
          <w:numId w:val="18"/>
        </w:numPr>
      </w:pPr>
      <w:r>
        <w:t>Water repella</w:t>
      </w:r>
      <w:r w:rsidR="005D5AEE">
        <w:t>nt preservative treated in accordance with WDMA I.S.4</w:t>
      </w:r>
      <w:r w:rsidR="00336EB2">
        <w:t>.</w:t>
      </w:r>
    </w:p>
    <w:p w:rsidR="0014262D" w:rsidP="00382947" w:rsidRDefault="005D5AEE" w14:paraId="265028F3" w14:textId="77777777">
      <w:pPr>
        <w:pStyle w:val="Heading2"/>
        <w:numPr>
          <w:ilvl w:val="0"/>
          <w:numId w:val="17"/>
        </w:numPr>
      </w:pPr>
      <w:r>
        <w:t>Exterior: Pultruded reinforced fi</w:t>
      </w:r>
      <w:r w:rsidR="009104C4">
        <w:t>berglass (Ultrex®</w:t>
      </w:r>
      <w:r w:rsidR="000330CE">
        <w:t>)</w:t>
      </w:r>
      <w:r w:rsidR="009104C4">
        <w:t>, 0.070</w:t>
      </w:r>
      <w:r w:rsidR="00DB6500">
        <w:t>”</w:t>
      </w:r>
      <w:r w:rsidR="009104C4">
        <w:t xml:space="preserve"> – 0.080</w:t>
      </w:r>
      <w:r w:rsidR="00DB6500">
        <w:t>”</w:t>
      </w:r>
      <w:r>
        <w:t xml:space="preserve"> (2mm) thick</w:t>
      </w:r>
      <w:r w:rsidR="00336EB2">
        <w:t>.</w:t>
      </w:r>
    </w:p>
    <w:p w:rsidRPr="00667D88" w:rsidR="0014262D" w:rsidP="00382947" w:rsidRDefault="005D5AEE" w14:paraId="265028F4" w14:textId="77777777">
      <w:pPr>
        <w:pStyle w:val="Heading2"/>
        <w:numPr>
          <w:ilvl w:val="0"/>
          <w:numId w:val="17"/>
        </w:numPr>
      </w:pPr>
      <w:r>
        <w:t>Composite sash thickness</w:t>
      </w:r>
      <w:r w:rsidRPr="00667D88">
        <w:t>: 1</w:t>
      </w:r>
      <w:r w:rsidR="00DB6500">
        <w:t xml:space="preserve"> 17/32”</w:t>
      </w:r>
      <w:r w:rsidRPr="00667D88" w:rsidR="00667D88">
        <w:t xml:space="preserve"> (39</w:t>
      </w:r>
      <w:r w:rsidRPr="00667D88">
        <w:t>mm)</w:t>
      </w:r>
      <w:r w:rsidR="00336EB2">
        <w:t>.</w:t>
      </w:r>
    </w:p>
    <w:p w:rsidR="0014262D" w:rsidP="00382947" w:rsidRDefault="005D5AEE" w14:paraId="265028F5" w14:textId="77777777">
      <w:pPr>
        <w:pStyle w:val="Heading2"/>
        <w:numPr>
          <w:ilvl w:val="0"/>
          <w:numId w:val="17"/>
        </w:numPr>
      </w:pPr>
      <w:r>
        <w:t>Operating sash tilt to interior for cleaning or removal</w:t>
      </w:r>
      <w:r w:rsidR="00336EB2">
        <w:t>.</w:t>
      </w:r>
    </w:p>
    <w:p w:rsidR="003D2E4B" w:rsidP="00382947" w:rsidRDefault="003D2E4B" w14:paraId="265028F6" w14:textId="77777777">
      <w:pPr>
        <w:pStyle w:val="Heading2"/>
        <w:numPr>
          <w:ilvl w:val="0"/>
          <w:numId w:val="17"/>
        </w:numPr>
      </w:pPr>
      <w:r>
        <w:t>Sash Options:</w:t>
      </w:r>
    </w:p>
    <w:p w:rsidR="003D2E4B" w:rsidP="005776EB" w:rsidRDefault="003D2E4B" w14:paraId="265028F7" w14:textId="77777777">
      <w:pPr>
        <w:pStyle w:val="Heading3"/>
        <w:numPr>
          <w:ilvl w:val="0"/>
          <w:numId w:val="0"/>
        </w:numPr>
        <w:ind w:left="990"/>
      </w:pPr>
      <w:r>
        <w:t>1.</w:t>
      </w:r>
      <w:r>
        <w:tab/>
      </w:r>
      <w:r>
        <w:t>Equal or Unequal Sash</w:t>
      </w:r>
      <w:r w:rsidR="00336EB2">
        <w:t>.</w:t>
      </w:r>
    </w:p>
    <w:p w:rsidR="003D2E4B" w:rsidP="005776EB" w:rsidRDefault="003D2E4B" w14:paraId="265028F8" w14:textId="77777777">
      <w:pPr>
        <w:pStyle w:val="Heading3"/>
        <w:numPr>
          <w:ilvl w:val="0"/>
          <w:numId w:val="0"/>
        </w:numPr>
        <w:ind w:left="990"/>
      </w:pPr>
      <w:r>
        <w:t>2.</w:t>
      </w:r>
      <w:r>
        <w:tab/>
      </w:r>
      <w:r>
        <w:t>Cottage Style: Sash divided 2/5 over 3/5</w:t>
      </w:r>
      <w:r w:rsidR="00336EB2">
        <w:t>.</w:t>
      </w:r>
    </w:p>
    <w:p w:rsidRPr="003D2E4B" w:rsidR="003D2E4B" w:rsidP="005776EB" w:rsidRDefault="003D2E4B" w14:paraId="265028F9" w14:textId="77777777">
      <w:pPr>
        <w:pStyle w:val="Heading3"/>
        <w:numPr>
          <w:ilvl w:val="0"/>
          <w:numId w:val="0"/>
        </w:numPr>
        <w:ind w:left="990"/>
      </w:pPr>
      <w:r>
        <w:t>3.</w:t>
      </w:r>
      <w:r>
        <w:tab/>
      </w:r>
      <w:r>
        <w:t>Reverse Cottage Style: Sash divided 3/5 o</w:t>
      </w:r>
      <w:r w:rsidR="0013013A">
        <w:t>ve</w:t>
      </w:r>
      <w:r>
        <w:t>r 2/5</w:t>
      </w:r>
      <w:r w:rsidR="00336EB2">
        <w:t>.</w:t>
      </w:r>
    </w:p>
    <w:p w:rsidR="00B620A3" w:rsidP="00CC06BA" w:rsidRDefault="00B620A3" w14:paraId="265028FA" w14:textId="77777777">
      <w:pPr>
        <w:pStyle w:val="Heading1"/>
        <w:numPr>
          <w:ilvl w:val="1"/>
          <w:numId w:val="1"/>
        </w:numPr>
        <w:rPr>
          <w:rFonts w:cs="Arial"/>
          <w:szCs w:val="22"/>
        </w:rPr>
      </w:pPr>
      <w:r w:rsidRPr="00B620A3">
        <w:rPr>
          <w:rFonts w:cs="Arial"/>
          <w:szCs w:val="22"/>
        </w:rPr>
        <w:t>Glazing</w:t>
      </w:r>
    </w:p>
    <w:p w:rsidR="00ED4E5F" w:rsidP="00382947" w:rsidRDefault="005D5AEE" w14:paraId="265028FB" w14:textId="77777777">
      <w:pPr>
        <w:pStyle w:val="Heading2"/>
        <w:numPr>
          <w:ilvl w:val="0"/>
          <w:numId w:val="19"/>
        </w:numPr>
      </w:pPr>
      <w:r>
        <w:t>Select quality complying with ASTM C1036. Insulating glass SIGMA/IGCC certified to performance level CBA when tested in accordance with ASTM E2190. STC/OITC ratings are certified to the level in accordance with ASTM E90-09.</w:t>
      </w:r>
    </w:p>
    <w:p w:rsidR="00ED4E5F" w:rsidP="00382947" w:rsidRDefault="005D5AEE" w14:paraId="265028FC" w14:textId="77777777">
      <w:pPr>
        <w:pStyle w:val="Heading2"/>
        <w:numPr>
          <w:ilvl w:val="0"/>
          <w:numId w:val="19"/>
        </w:numPr>
      </w:pPr>
      <w:r>
        <w:t>Glazing method: 11/16</w:t>
      </w:r>
      <w:r w:rsidR="00DB6500">
        <w:t>”</w:t>
      </w:r>
      <w:r>
        <w:t xml:space="preserve"> (17mm) Insulating glass</w:t>
      </w:r>
      <w:r w:rsidR="00336EB2">
        <w:t>.</w:t>
      </w:r>
    </w:p>
    <w:p w:rsidR="00ED4E5F" w:rsidP="00382947" w:rsidRDefault="00A11466" w14:paraId="265028FD" w14:textId="54B1A24B">
      <w:pPr>
        <w:pStyle w:val="Heading2"/>
        <w:numPr>
          <w:ilvl w:val="0"/>
          <w:numId w:val="19"/>
        </w:numPr>
      </w:pPr>
      <w:r>
        <w:t xml:space="preserve">Glass type: </w:t>
      </w:r>
      <w:r w:rsidR="00A3279C">
        <w:t>Low E1,</w:t>
      </w:r>
      <w:r>
        <w:t xml:space="preserve"> </w:t>
      </w:r>
      <w:r w:rsidR="00A3279C">
        <w:t>E2, E3</w:t>
      </w:r>
      <w:r w:rsidR="005F4BA5">
        <w:t>, E3/ERS</w:t>
      </w:r>
    </w:p>
    <w:p w:rsidR="00F30800" w:rsidP="00F30800" w:rsidRDefault="00F30800" w14:paraId="099CFB89" w14:textId="664C2A0E">
      <w:pPr>
        <w:pStyle w:val="Heading2"/>
        <w:numPr>
          <w:ilvl w:val="0"/>
          <w:numId w:val="19"/>
        </w:numPr>
      </w:pPr>
      <w:proofErr w:type="gramStart"/>
      <w:r>
        <w:t>Dual-pane</w:t>
      </w:r>
      <w:proofErr w:type="gramEnd"/>
      <w:r>
        <w:t xml:space="preserve"> insulating glass thickness: 11/16” </w:t>
      </w:r>
    </w:p>
    <w:p w:rsidRPr="00F30800" w:rsidR="00F30800" w:rsidP="00F30800" w:rsidRDefault="00F30800" w14:paraId="0CB4DE9D" w14:textId="77331A59">
      <w:pPr>
        <w:pStyle w:val="Heading2"/>
        <w:numPr>
          <w:ilvl w:val="0"/>
          <w:numId w:val="19"/>
        </w:numPr>
      </w:pPr>
      <w:r>
        <w:t xml:space="preserve">Gas Fill: Air or Argon </w:t>
      </w:r>
    </w:p>
    <w:p w:rsidRPr="00C27F00" w:rsidR="00C27F00" w:rsidP="00382947" w:rsidRDefault="00C27F00" w14:paraId="265028FE" w14:textId="477A6BEF">
      <w:pPr>
        <w:pStyle w:val="Heading2"/>
        <w:numPr>
          <w:ilvl w:val="0"/>
          <w:numId w:val="19"/>
        </w:numPr>
      </w:pPr>
      <w:r>
        <w:t xml:space="preserve">Glass type option: </w:t>
      </w:r>
      <w:r w:rsidR="007A5220">
        <w:t xml:space="preserve">Obscure, </w:t>
      </w:r>
      <w:r>
        <w:t>California Fire Glass (Annealed exterior and tempered interior glazing configuration)</w:t>
      </w:r>
      <w:r w:rsidR="007A5220">
        <w:t>, Rain Glass, Glue Chip, Narrow Reed, Reed, Frost, Bronze Tint, Gray Tint, Green Tint</w:t>
      </w:r>
      <w:r w:rsidR="00336EB2">
        <w:t>.</w:t>
      </w:r>
    </w:p>
    <w:p w:rsidR="00ED4E5F" w:rsidP="00382947" w:rsidRDefault="00A936D0" w14:paraId="265028FF" w14:textId="77777777">
      <w:pPr>
        <w:pStyle w:val="Heading2"/>
        <w:numPr>
          <w:ilvl w:val="0"/>
          <w:numId w:val="19"/>
        </w:numPr>
      </w:pPr>
      <w:r>
        <w:t>Glazing seal: Silicone bedding at exterior and interior</w:t>
      </w:r>
      <w:r w:rsidR="00336EB2">
        <w:t>.</w:t>
      </w:r>
    </w:p>
    <w:p w:rsidR="00ED4E5F" w:rsidP="00382947" w:rsidRDefault="00A936D0" w14:paraId="26502900" w14:textId="77777777">
      <w:pPr>
        <w:pStyle w:val="Heading2"/>
        <w:numPr>
          <w:ilvl w:val="0"/>
          <w:numId w:val="19"/>
        </w:numPr>
      </w:pPr>
      <w:r>
        <w:t>Glazing Option: STC/OITC upgrade</w:t>
      </w:r>
      <w:r w:rsidR="00336EB2">
        <w:t>.</w:t>
      </w:r>
    </w:p>
    <w:p w:rsidR="00B620A3" w:rsidP="00CC06BA" w:rsidRDefault="00B620A3" w14:paraId="26502901" w14:textId="77777777">
      <w:pPr>
        <w:pStyle w:val="Heading1"/>
        <w:numPr>
          <w:ilvl w:val="1"/>
          <w:numId w:val="1"/>
        </w:numPr>
        <w:rPr>
          <w:rFonts w:cs="Arial"/>
          <w:szCs w:val="22"/>
        </w:rPr>
      </w:pPr>
      <w:r w:rsidRPr="00B620A3">
        <w:rPr>
          <w:rFonts w:cs="Arial"/>
          <w:szCs w:val="22"/>
        </w:rPr>
        <w:t>Finish</w:t>
      </w:r>
    </w:p>
    <w:p w:rsidR="00632AA7" w:rsidP="00382947" w:rsidRDefault="00A936D0" w14:paraId="26502902" w14:textId="77777777">
      <w:pPr>
        <w:pStyle w:val="Heading2"/>
        <w:numPr>
          <w:ilvl w:val="0"/>
          <w:numId w:val="20"/>
        </w:numPr>
      </w:pPr>
      <w:r>
        <w:t xml:space="preserve">Exterior: Pultruded Fiberglass. </w:t>
      </w:r>
    </w:p>
    <w:p w:rsidR="00632AA7" w:rsidP="005776EB" w:rsidRDefault="00A936D0" w14:paraId="26502903" w14:textId="77777777">
      <w:pPr>
        <w:pStyle w:val="Heading3"/>
        <w:numPr>
          <w:ilvl w:val="0"/>
          <w:numId w:val="44"/>
        </w:numPr>
      </w:pPr>
      <w:r>
        <w:t>Fac</w:t>
      </w:r>
      <w:r w:rsidR="00632AA7">
        <w:t>tory baked on acrylic urethane</w:t>
      </w:r>
      <w:r w:rsidR="00336EB2">
        <w:t>.</w:t>
      </w:r>
    </w:p>
    <w:p w:rsidR="00632AA7" w:rsidP="005776EB" w:rsidRDefault="00A11466" w14:paraId="26502904" w14:textId="77777777">
      <w:pPr>
        <w:pStyle w:val="Heading3"/>
        <w:numPr>
          <w:ilvl w:val="0"/>
          <w:numId w:val="44"/>
        </w:numPr>
      </w:pPr>
      <w:r>
        <w:t>Meets AAMA 624</w:t>
      </w:r>
      <w:r w:rsidR="00632AA7">
        <w:t>-10 requirements</w:t>
      </w:r>
      <w:r w:rsidR="00336EB2">
        <w:t>.</w:t>
      </w:r>
    </w:p>
    <w:p w:rsidR="00ED4E5F" w:rsidP="005776EB" w:rsidRDefault="00A936D0" w14:paraId="26502905" w14:textId="319A6127">
      <w:pPr>
        <w:pStyle w:val="Heading3"/>
        <w:numPr>
          <w:ilvl w:val="0"/>
          <w:numId w:val="44"/>
        </w:numPr>
      </w:pPr>
      <w:r>
        <w:t>Color: Stone White, Pebble Gray, Bronze, Cashmere,</w:t>
      </w:r>
      <w:r w:rsidR="00D65B10">
        <w:t xml:space="preserve"> Gunmetal,</w:t>
      </w:r>
      <w:r>
        <w:t xml:space="preserve"> Ebony</w:t>
      </w:r>
      <w:r w:rsidR="00336EB2">
        <w:t>.</w:t>
      </w:r>
    </w:p>
    <w:p w:rsidR="00ED4E5F" w:rsidP="00382947" w:rsidRDefault="00A936D0" w14:paraId="26502906" w14:textId="77777777">
      <w:pPr>
        <w:pStyle w:val="Heading2"/>
        <w:numPr>
          <w:ilvl w:val="0"/>
          <w:numId w:val="20"/>
        </w:numPr>
      </w:pPr>
      <w:r>
        <w:t>Interior: Pine wood</w:t>
      </w:r>
      <w:r w:rsidR="00336EB2">
        <w:t>.</w:t>
      </w:r>
    </w:p>
    <w:p w:rsidR="00ED4E5F" w:rsidP="005776EB" w:rsidRDefault="00A936D0" w14:paraId="26502907" w14:textId="77777777">
      <w:pPr>
        <w:pStyle w:val="Heading3"/>
        <w:numPr>
          <w:ilvl w:val="0"/>
          <w:numId w:val="21"/>
        </w:numPr>
      </w:pPr>
      <w:r>
        <w:t>Treated bare wood</w:t>
      </w:r>
      <w:r w:rsidR="00336EB2">
        <w:t>.</w:t>
      </w:r>
    </w:p>
    <w:p w:rsidRPr="00ED4E5F" w:rsidR="00ED4E5F" w:rsidP="005776EB" w:rsidRDefault="00A936D0" w14:paraId="26502908" w14:textId="30A129F4">
      <w:pPr>
        <w:pStyle w:val="Heading3"/>
        <w:numPr>
          <w:ilvl w:val="0"/>
          <w:numId w:val="21"/>
        </w:numPr>
      </w:pPr>
      <w:r>
        <w:t>Factory Finish: White</w:t>
      </w:r>
      <w:r w:rsidR="00234780">
        <w:t xml:space="preserve">, Clear </w:t>
      </w:r>
      <w:r w:rsidR="00EA39A1">
        <w:t>interior</w:t>
      </w:r>
      <w:r w:rsidR="00234780">
        <w:t>, Designer Black</w:t>
      </w:r>
      <w:r w:rsidR="00336EB2">
        <w:t>.</w:t>
      </w:r>
    </w:p>
    <w:p w:rsidR="00B620A3" w:rsidP="00CC06BA" w:rsidRDefault="00B620A3" w14:paraId="26502909" w14:textId="77777777">
      <w:pPr>
        <w:pStyle w:val="Heading1"/>
        <w:numPr>
          <w:ilvl w:val="1"/>
          <w:numId w:val="1"/>
        </w:numPr>
        <w:rPr>
          <w:rFonts w:cs="Arial"/>
          <w:szCs w:val="22"/>
        </w:rPr>
      </w:pPr>
      <w:r w:rsidRPr="00B620A3">
        <w:rPr>
          <w:rFonts w:cs="Arial"/>
          <w:szCs w:val="22"/>
        </w:rPr>
        <w:t>Hardware</w:t>
      </w:r>
    </w:p>
    <w:p w:rsidR="00ED4E5F" w:rsidP="00382947" w:rsidRDefault="00A936D0" w14:paraId="2650290A" w14:textId="77777777">
      <w:pPr>
        <w:pStyle w:val="Heading2"/>
        <w:numPr>
          <w:ilvl w:val="0"/>
          <w:numId w:val="22"/>
        </w:numPr>
      </w:pPr>
      <w:r>
        <w:t>Balance System: Coil spring block and tackle with nylon cord and g</w:t>
      </w:r>
      <w:r w:rsidR="00EE461A">
        <w:t>lass filled nylon shoe</w:t>
      </w:r>
      <w:r w:rsidR="00464088">
        <w:t xml:space="preserve"> and zinc</w:t>
      </w:r>
      <w:r>
        <w:t xml:space="preserve"> locking clutch</w:t>
      </w:r>
      <w:r w:rsidR="00DB6500">
        <w:t>.</w:t>
      </w:r>
    </w:p>
    <w:p w:rsidR="00ED4E5F" w:rsidP="00382947" w:rsidRDefault="00A936D0" w14:paraId="2650290B" w14:textId="77777777">
      <w:pPr>
        <w:pStyle w:val="Heading2"/>
        <w:numPr>
          <w:ilvl w:val="0"/>
          <w:numId w:val="22"/>
        </w:numPr>
      </w:pPr>
      <w:r>
        <w:t>Lock: High pressure zin</w:t>
      </w:r>
      <w:r w:rsidR="00405E15">
        <w:t>c die-cast cam lock and keeper</w:t>
      </w:r>
      <w:r w:rsidR="00336EB2">
        <w:t>.</w:t>
      </w:r>
    </w:p>
    <w:p w:rsidR="00ED4E5F" w:rsidP="005776EB" w:rsidRDefault="00405E15" w14:paraId="2650290C" w14:textId="77777777">
      <w:pPr>
        <w:pStyle w:val="Heading3"/>
        <w:numPr>
          <w:ilvl w:val="0"/>
          <w:numId w:val="23"/>
        </w:numPr>
      </w:pPr>
      <w:r>
        <w:t>Finish: Phosphate coated and electrostatically painted</w:t>
      </w:r>
      <w:r w:rsidR="00336EB2">
        <w:t>.</w:t>
      </w:r>
    </w:p>
    <w:p w:rsidR="00ED4E5F" w:rsidP="005776EB" w:rsidRDefault="00234780" w14:paraId="2650290D" w14:textId="4667A82F">
      <w:pPr>
        <w:pStyle w:val="Heading3"/>
        <w:numPr>
          <w:ilvl w:val="0"/>
          <w:numId w:val="23"/>
        </w:numPr>
      </w:pPr>
      <w:r>
        <w:t>Standard Colors: Almond Frost, White, Matte Black</w:t>
      </w:r>
      <w:r w:rsidR="00336EB2">
        <w:t>.</w:t>
      </w:r>
    </w:p>
    <w:p w:rsidR="00ED4E5F" w:rsidP="005776EB" w:rsidRDefault="00405E15" w14:paraId="2650290E" w14:textId="77777777">
      <w:pPr>
        <w:pStyle w:val="Heading3"/>
        <w:numPr>
          <w:ilvl w:val="0"/>
          <w:numId w:val="23"/>
        </w:numPr>
      </w:pPr>
      <w:r>
        <w:t xml:space="preserve">Optional Colors: Bright Brass, Satin </w:t>
      </w:r>
      <w:proofErr w:type="gramStart"/>
      <w:r>
        <w:t>Nickel</w:t>
      </w:r>
      <w:proofErr w:type="gramEnd"/>
      <w:r>
        <w:t xml:space="preserve"> and Oil Rubbed Bronze</w:t>
      </w:r>
      <w:r w:rsidR="00336EB2">
        <w:t>.</w:t>
      </w:r>
    </w:p>
    <w:p w:rsidRPr="00667D88" w:rsidR="0060282D" w:rsidP="005776EB" w:rsidRDefault="0095044C" w14:paraId="2650290F" w14:textId="77777777">
      <w:pPr>
        <w:pStyle w:val="Heading3"/>
        <w:numPr>
          <w:ilvl w:val="0"/>
          <w:numId w:val="23"/>
        </w:numPr>
      </w:pPr>
      <w:r>
        <w:t xml:space="preserve">Two </w:t>
      </w:r>
      <w:r w:rsidR="00DB6500">
        <w:t>locks on units over 42 3/32”</w:t>
      </w:r>
      <w:r w:rsidR="00464088">
        <w:t xml:space="preserve"> (1069</w:t>
      </w:r>
      <w:r w:rsidR="00DB6500">
        <w:t>mm</w:t>
      </w:r>
      <w:r w:rsidR="00464088">
        <w:t>) f</w:t>
      </w:r>
      <w:r w:rsidRPr="00667D88" w:rsidR="0060282D">
        <w:t xml:space="preserve">rame </w:t>
      </w:r>
      <w:r w:rsidR="00464088">
        <w:t>w</w:t>
      </w:r>
      <w:r w:rsidRPr="00667D88" w:rsidR="0060282D">
        <w:t>idth</w:t>
      </w:r>
      <w:r w:rsidR="00336EB2">
        <w:t>.</w:t>
      </w:r>
      <w:r w:rsidRPr="00667D88" w:rsidR="0060282D">
        <w:t xml:space="preserve"> </w:t>
      </w:r>
    </w:p>
    <w:p w:rsidR="00702D5E" w:rsidP="00382947" w:rsidRDefault="00702D5E" w14:paraId="26502910" w14:textId="77777777">
      <w:pPr>
        <w:pStyle w:val="Heading2"/>
      </w:pPr>
      <w:r>
        <w:t>Top and Bottom Tilt Latches: Ergonomic tilt latches a</w:t>
      </w:r>
      <w:r w:rsidR="00B97EB5">
        <w:t>ttach</w:t>
      </w:r>
      <w:r>
        <w:t>ed to the upper corner of the top and bottom sash for easy tilting and sash removal.</w:t>
      </w:r>
    </w:p>
    <w:p w:rsidR="00B97EB5" w:rsidP="005776EB" w:rsidRDefault="00B97EB5" w14:paraId="26502911" w14:textId="77777777">
      <w:pPr>
        <w:pStyle w:val="Heading3"/>
        <w:numPr>
          <w:ilvl w:val="0"/>
          <w:numId w:val="46"/>
        </w:numPr>
      </w:pPr>
      <w:r>
        <w:t>Top Sash Latch color: Beige</w:t>
      </w:r>
      <w:r w:rsidR="00336EB2">
        <w:t>.</w:t>
      </w:r>
    </w:p>
    <w:p w:rsidRPr="00B97EB5" w:rsidR="00B97EB5" w:rsidP="005776EB" w:rsidRDefault="00B97EB5" w14:paraId="26502912" w14:textId="77777777">
      <w:pPr>
        <w:pStyle w:val="Heading3"/>
        <w:numPr>
          <w:ilvl w:val="0"/>
          <w:numId w:val="46"/>
        </w:numPr>
      </w:pPr>
      <w:r>
        <w:t>Bottom Sash Latch color: matches hardware color</w:t>
      </w:r>
      <w:r w:rsidR="00336EB2">
        <w:t>.</w:t>
      </w:r>
    </w:p>
    <w:p w:rsidR="00B97EB5" w:rsidP="00382947" w:rsidRDefault="00B97EB5" w14:paraId="26502913" w14:textId="108D090F">
      <w:pPr>
        <w:pStyle w:val="Heading2"/>
      </w:pPr>
      <w:r>
        <w:t>Factory Installed Window Control Device for operating units</w:t>
      </w:r>
      <w:r w:rsidR="00793917">
        <w:t xml:space="preserve"> per ASTM F2090-17</w:t>
      </w:r>
      <w:r w:rsidR="00667D88">
        <w:t>: a system consisting of an acetal lever housed in an acetal shell on each stile of the top sash</w:t>
      </w:r>
      <w:r w:rsidR="00336EB2">
        <w:t>.</w:t>
      </w:r>
    </w:p>
    <w:p w:rsidR="00B97EB5" w:rsidP="005776EB" w:rsidRDefault="00B97EB5" w14:paraId="26502914" w14:textId="77777777">
      <w:pPr>
        <w:pStyle w:val="Heading3"/>
        <w:numPr>
          <w:ilvl w:val="0"/>
          <w:numId w:val="45"/>
        </w:numPr>
      </w:pPr>
      <w:r>
        <w:t>Available on all sizes</w:t>
      </w:r>
      <w:r w:rsidR="00336EB2">
        <w:t>.</w:t>
      </w:r>
    </w:p>
    <w:p w:rsidR="00A57878" w:rsidP="005776EB" w:rsidRDefault="00234780" w14:paraId="26502915" w14:textId="50E1AFEC">
      <w:pPr>
        <w:pStyle w:val="Heading3"/>
        <w:numPr>
          <w:ilvl w:val="0"/>
          <w:numId w:val="45"/>
        </w:numPr>
      </w:pPr>
      <w:r>
        <w:t xml:space="preserve">Color: Beige, </w:t>
      </w:r>
      <w:r w:rsidR="00B97EB5">
        <w:t>White</w:t>
      </w:r>
      <w:r>
        <w:t>, Black</w:t>
      </w:r>
      <w:r w:rsidR="00336EB2">
        <w:t>.</w:t>
      </w:r>
    </w:p>
    <w:p w:rsidR="00667D88" w:rsidP="00382947" w:rsidRDefault="00667D88" w14:paraId="26502916" w14:textId="77777777">
      <w:pPr>
        <w:pStyle w:val="Heading2"/>
      </w:pPr>
      <w:r>
        <w:t>Optional Sash Lift</w:t>
      </w:r>
    </w:p>
    <w:p w:rsidR="00667D88" w:rsidP="005776EB" w:rsidRDefault="00667D88" w14:paraId="26502917" w14:textId="77777777">
      <w:pPr>
        <w:pStyle w:val="Heading3"/>
        <w:numPr>
          <w:ilvl w:val="0"/>
          <w:numId w:val="48"/>
        </w:numPr>
      </w:pPr>
      <w:r>
        <w:t>Zinc die cast contoured sash lift</w:t>
      </w:r>
      <w:r w:rsidR="00336EB2">
        <w:t>.</w:t>
      </w:r>
    </w:p>
    <w:p w:rsidR="00667D88" w:rsidP="005776EB" w:rsidRDefault="00667D88" w14:paraId="26502918" w14:textId="0CACEBD0">
      <w:pPr>
        <w:pStyle w:val="Heading3"/>
        <w:numPr>
          <w:ilvl w:val="0"/>
          <w:numId w:val="48"/>
        </w:numPr>
      </w:pPr>
      <w:r>
        <w:t>Color: Almond Frost, White,</w:t>
      </w:r>
      <w:r w:rsidR="00234780">
        <w:t xml:space="preserve"> Bright Brass, Satin Nickel,</w:t>
      </w:r>
      <w:r>
        <w:t xml:space="preserve"> Oil Rubbed Bronze</w:t>
      </w:r>
      <w:r w:rsidR="00234780">
        <w:t>, Matte Black</w:t>
      </w:r>
      <w:r w:rsidR="00336EB2">
        <w:t>.</w:t>
      </w:r>
    </w:p>
    <w:p w:rsidR="00B620A3" w:rsidP="00CC06BA" w:rsidRDefault="00B620A3" w14:paraId="26502919" w14:textId="77777777">
      <w:pPr>
        <w:pStyle w:val="Heading1"/>
        <w:numPr>
          <w:ilvl w:val="1"/>
          <w:numId w:val="1"/>
        </w:numPr>
        <w:rPr>
          <w:rFonts w:cs="Arial"/>
          <w:szCs w:val="22"/>
        </w:rPr>
      </w:pPr>
      <w:r w:rsidRPr="00B620A3">
        <w:rPr>
          <w:rFonts w:cs="Arial"/>
          <w:szCs w:val="22"/>
        </w:rPr>
        <w:t>Weather Strip</w:t>
      </w:r>
    </w:p>
    <w:p w:rsidRPr="00667D88" w:rsidR="00FF0339" w:rsidP="00382947" w:rsidRDefault="00405E15" w14:paraId="2650291A" w14:textId="5CCD906F">
      <w:pPr>
        <w:pStyle w:val="Heading2"/>
        <w:numPr>
          <w:ilvl w:val="0"/>
          <w:numId w:val="24"/>
        </w:numPr>
      </w:pPr>
      <w:r w:rsidRPr="00667D88">
        <w:t>Weather strip is beige</w:t>
      </w:r>
      <w:r w:rsidR="00E3388C">
        <w:t>, white, or black</w:t>
      </w:r>
      <w:r w:rsidRPr="00667D88">
        <w:t xml:space="preserve"> in color.</w:t>
      </w:r>
      <w:r w:rsidR="00667D88">
        <w:t xml:space="preserve"> Jamb weather strip is a robust covered foam weather strip that is inserted into a rigid vinyl jamb carrier and used to seal sash to jambs. An additional jamb weather strip is inserted into Ultrex/wood and seals bottom sash to jamb. Parting stop is vinyl with a flexible leaf seal to seal between the header and the upper sash. Check rail weather strip is </w:t>
      </w:r>
      <w:r w:rsidR="00045DCE">
        <w:t>a hollow</w:t>
      </w:r>
      <w:r w:rsidR="00667D88">
        <w:t xml:space="preserve"> bulb</w:t>
      </w:r>
      <w:r w:rsidR="00045DCE">
        <w:t>. Bottom sash</w:t>
      </w:r>
      <w:r w:rsidR="00E3388C">
        <w:t xml:space="preserve"> weather strip</w:t>
      </w:r>
      <w:r w:rsidR="00045DCE">
        <w:t xml:space="preserve"> is attached to the sash and interfaces against the Ultrex sill and jamb weather str</w:t>
      </w:r>
      <w:r w:rsidR="00E250A9">
        <w:t>ip. Picture and transom units have</w:t>
      </w:r>
      <w:r w:rsidR="00045DCE">
        <w:t xml:space="preserve"> a hollow bulb weather strip that is inserted into rigid vinyl jamb carrier and head jamb carrier to seal sash. </w:t>
      </w:r>
    </w:p>
    <w:p w:rsidR="00B620A3" w:rsidP="00CC06BA" w:rsidRDefault="00B620A3" w14:paraId="2650291B" w14:textId="77777777">
      <w:pPr>
        <w:pStyle w:val="Heading1"/>
        <w:numPr>
          <w:ilvl w:val="1"/>
          <w:numId w:val="1"/>
        </w:numPr>
        <w:rPr>
          <w:rFonts w:cs="Arial"/>
          <w:szCs w:val="22"/>
        </w:rPr>
      </w:pPr>
      <w:r w:rsidRPr="00B620A3">
        <w:rPr>
          <w:rFonts w:cs="Arial"/>
          <w:szCs w:val="22"/>
        </w:rPr>
        <w:t>Insect Screen</w:t>
      </w:r>
    </w:p>
    <w:p w:rsidR="00FF0339" w:rsidP="00382947" w:rsidRDefault="00405E15" w14:paraId="2650291C" w14:textId="77777777">
      <w:pPr>
        <w:pStyle w:val="Heading2"/>
        <w:numPr>
          <w:ilvl w:val="0"/>
          <w:numId w:val="25"/>
        </w:numPr>
      </w:pPr>
      <w:r>
        <w:t>Factory</w:t>
      </w:r>
      <w:r w:rsidR="00876D41">
        <w:t>-</w:t>
      </w:r>
      <w:r>
        <w:t>installed full screen</w:t>
      </w:r>
    </w:p>
    <w:p w:rsidR="00FF0339" w:rsidP="005776EB" w:rsidRDefault="00597937" w14:paraId="2650291D" w14:textId="77777777">
      <w:pPr>
        <w:pStyle w:val="Heading3"/>
        <w:numPr>
          <w:ilvl w:val="0"/>
          <w:numId w:val="26"/>
        </w:numPr>
      </w:pPr>
      <w:r>
        <w:t>Screen mesh, 18 by 16: Charcoal fiberglass (non-corrosive)</w:t>
      </w:r>
      <w:r w:rsidR="00336EB2">
        <w:t>.</w:t>
      </w:r>
    </w:p>
    <w:p w:rsidR="00507EAD" w:rsidP="00382947" w:rsidRDefault="00507EAD" w14:paraId="2650291E" w14:textId="77777777">
      <w:pPr>
        <w:pStyle w:val="Heading2"/>
        <w:numPr>
          <w:ilvl w:val="0"/>
          <w:numId w:val="25"/>
        </w:numPr>
      </w:pPr>
      <w:r>
        <w:t>Factory-installed half screen</w:t>
      </w:r>
    </w:p>
    <w:p w:rsidR="00507EAD" w:rsidP="005776EB" w:rsidRDefault="00507EAD" w14:paraId="2650291F" w14:textId="77777777">
      <w:pPr>
        <w:pStyle w:val="Heading3"/>
        <w:numPr>
          <w:ilvl w:val="0"/>
          <w:numId w:val="26"/>
        </w:numPr>
      </w:pPr>
      <w:r>
        <w:t>Screen mesh, 18 by 16: Charcoal fiberglass (non-corrosive)</w:t>
      </w:r>
      <w:r w:rsidR="00336EB2">
        <w:t>.</w:t>
      </w:r>
    </w:p>
    <w:p w:rsidR="00507EAD" w:rsidP="00382947" w:rsidRDefault="00507EAD" w14:paraId="26502920" w14:textId="77777777">
      <w:pPr>
        <w:pStyle w:val="Heading2"/>
        <w:numPr>
          <w:ilvl w:val="0"/>
          <w:numId w:val="25"/>
        </w:numPr>
      </w:pPr>
      <w:r>
        <w:t xml:space="preserve">Roll formed aluminum </w:t>
      </w:r>
      <w:proofErr w:type="gramStart"/>
      <w:r>
        <w:t>frame</w:t>
      </w:r>
      <w:proofErr w:type="gramEnd"/>
    </w:p>
    <w:p w:rsidR="00507EAD" w:rsidP="005776EB" w:rsidRDefault="00507EAD" w14:paraId="26502921" w14:textId="77777777">
      <w:pPr>
        <w:pStyle w:val="Heading3"/>
        <w:numPr>
          <w:ilvl w:val="0"/>
          <w:numId w:val="27"/>
        </w:numPr>
      </w:pPr>
      <w:r>
        <w:t>Color: to match exterior Ultrex® frame color</w:t>
      </w:r>
      <w:r w:rsidR="00336EB2">
        <w:t>.</w:t>
      </w:r>
    </w:p>
    <w:p w:rsidR="00E3388C" w:rsidP="00E3388C" w:rsidRDefault="00E3388C" w14:paraId="69F7CA1D" w14:textId="77777777">
      <w:pPr>
        <w:pStyle w:val="Heading1"/>
        <w:rPr>
          <w:rFonts w:cs="Arial"/>
          <w:szCs w:val="22"/>
        </w:rPr>
      </w:pPr>
    </w:p>
    <w:p w:rsidR="00507EAD" w:rsidP="00507EAD" w:rsidRDefault="00DB6500" w14:paraId="26502926" w14:textId="552AE749">
      <w:pPr>
        <w:pStyle w:val="Heading1"/>
        <w:numPr>
          <w:ilvl w:val="1"/>
          <w:numId w:val="1"/>
        </w:numPr>
        <w:rPr>
          <w:rFonts w:cs="Arial"/>
          <w:szCs w:val="22"/>
        </w:rPr>
      </w:pPr>
      <w:r>
        <w:rPr>
          <w:rFonts w:cs="Arial"/>
          <w:szCs w:val="22"/>
        </w:rPr>
        <w:t xml:space="preserve"> </w:t>
      </w:r>
      <w:r w:rsidRPr="00B620A3" w:rsidR="00507EAD">
        <w:rPr>
          <w:rFonts w:cs="Arial"/>
          <w:szCs w:val="22"/>
        </w:rPr>
        <w:t xml:space="preserve">Simulated Divided </w:t>
      </w:r>
      <w:proofErr w:type="spellStart"/>
      <w:r w:rsidRPr="00B620A3" w:rsidR="00507EAD">
        <w:rPr>
          <w:rFonts w:cs="Arial"/>
          <w:szCs w:val="22"/>
        </w:rPr>
        <w:t>Lites</w:t>
      </w:r>
      <w:proofErr w:type="spellEnd"/>
      <w:r w:rsidRPr="00B620A3" w:rsidR="00507EAD">
        <w:rPr>
          <w:rFonts w:cs="Arial"/>
          <w:szCs w:val="22"/>
        </w:rPr>
        <w:t xml:space="preserve"> (SDL)</w:t>
      </w:r>
    </w:p>
    <w:p w:rsidR="00507EAD" w:rsidP="00382947" w:rsidRDefault="00507EAD" w14:paraId="26502927" w14:textId="1765B4C6">
      <w:pPr>
        <w:pStyle w:val="Heading2"/>
        <w:numPr>
          <w:ilvl w:val="0"/>
          <w:numId w:val="30"/>
        </w:numPr>
      </w:pPr>
      <w:r>
        <w:t>7/8</w:t>
      </w:r>
      <w:r w:rsidR="00DB6500">
        <w:t>”</w:t>
      </w:r>
      <w:r>
        <w:t xml:space="preserve"> (22mm) wide. </w:t>
      </w:r>
      <w:r w:rsidR="00877803">
        <w:t>Available with o</w:t>
      </w:r>
      <w:r>
        <w:t>ptional spacer bar</w:t>
      </w:r>
      <w:r w:rsidR="00877803">
        <w:t>s</w:t>
      </w:r>
    </w:p>
    <w:p w:rsidR="00507EAD" w:rsidP="005776EB" w:rsidRDefault="00507EAD" w14:paraId="26502928" w14:textId="2E4294A0">
      <w:pPr>
        <w:pStyle w:val="Heading3"/>
        <w:numPr>
          <w:ilvl w:val="0"/>
          <w:numId w:val="31"/>
        </w:numPr>
      </w:pPr>
      <w:r>
        <w:t xml:space="preserve">Exterior </w:t>
      </w:r>
      <w:proofErr w:type="spellStart"/>
      <w:r>
        <w:t>muntins</w:t>
      </w:r>
      <w:proofErr w:type="spellEnd"/>
      <w:r>
        <w:t xml:space="preserve">: </w:t>
      </w:r>
      <w:r w:rsidR="00877803">
        <w:t xml:space="preserve">Ultrex finished to color match </w:t>
      </w:r>
      <w:proofErr w:type="gramStart"/>
      <w:r w:rsidR="00877803">
        <w:t>exterior</w:t>
      </w:r>
      <w:proofErr w:type="gramEnd"/>
    </w:p>
    <w:p w:rsidR="00507EAD" w:rsidP="005776EB" w:rsidRDefault="00507EAD" w14:paraId="2650292A" w14:textId="26F277FD">
      <w:pPr>
        <w:pStyle w:val="Heading3"/>
        <w:numPr>
          <w:ilvl w:val="0"/>
          <w:numId w:val="31"/>
        </w:numPr>
      </w:pPr>
      <w:r>
        <w:t xml:space="preserve">Interior </w:t>
      </w:r>
      <w:proofErr w:type="spellStart"/>
      <w:r>
        <w:t>muntins</w:t>
      </w:r>
      <w:proofErr w:type="spellEnd"/>
      <w:r>
        <w:t xml:space="preserve">: </w:t>
      </w:r>
      <w:r w:rsidR="008B4C11">
        <w:t>Bare</w:t>
      </w:r>
      <w:r>
        <w:t xml:space="preserve"> Pine wood</w:t>
      </w:r>
      <w:r w:rsidR="008B4C11">
        <w:t xml:space="preserve"> </w:t>
      </w:r>
      <w:r w:rsidR="008A6274">
        <w:t>or</w:t>
      </w:r>
      <w:r w:rsidR="00877803">
        <w:t xml:space="preserve"> optional white</w:t>
      </w:r>
      <w:r w:rsidR="00234780">
        <w:t xml:space="preserve">, clear </w:t>
      </w:r>
      <w:r w:rsidR="00EA39A1">
        <w:t>interior</w:t>
      </w:r>
      <w:r w:rsidR="00234780">
        <w:t>, or designer black</w:t>
      </w:r>
      <w:r w:rsidR="00877803">
        <w:t xml:space="preserve"> interior finish</w:t>
      </w:r>
    </w:p>
    <w:p w:rsidRPr="00877803" w:rsidR="00877803" w:rsidP="005776EB" w:rsidRDefault="00507EAD" w14:paraId="4EF5AA21" w14:textId="77777777">
      <w:pPr>
        <w:pStyle w:val="Heading3"/>
        <w:rPr/>
      </w:pPr>
      <w:r w:rsidR="00507EAD">
        <w:rPr/>
        <w:t>Pattern</w:t>
      </w:r>
      <w:r w:rsidR="00877803">
        <w:rPr/>
        <w:t>s</w:t>
      </w:r>
      <w:r w:rsidR="00507EAD">
        <w:rPr/>
        <w:t xml:space="preserve">: </w:t>
      </w:r>
    </w:p>
    <w:p w:rsidRPr="00877803" w:rsidR="00877803" w:rsidP="005776EB" w:rsidRDefault="00507EAD" w14:paraId="4878D6CA" w14:textId="77777777">
      <w:pPr>
        <w:pStyle w:val="Heading3"/>
        <w:rPr/>
      </w:pPr>
      <w:r w:rsidR="00507EAD">
        <w:rPr/>
        <w:t xml:space="preserve">Rectangular </w:t>
      </w:r>
    </w:p>
    <w:p w:rsidRPr="00877803" w:rsidR="00507EAD" w:rsidP="005776EB" w:rsidRDefault="00877803" w14:paraId="2650292C" w14:textId="15F5A88D">
      <w:pPr>
        <w:pStyle w:val="Heading3"/>
        <w:rPr/>
      </w:pPr>
      <w:r w:rsidR="00877803">
        <w:rPr/>
        <w:t xml:space="preserve">9 lite Prairie cut with 4” DLO </w:t>
      </w:r>
      <w:proofErr w:type="gramStart"/>
      <w:r w:rsidR="00877803">
        <w:rPr/>
        <w:t>corners</w:t>
      </w:r>
      <w:proofErr w:type="gramEnd"/>
    </w:p>
    <w:p w:rsidR="00877803" w:rsidP="008F632C" w:rsidRDefault="00877803" w14:paraId="0C4FD822" w14:textId="02C81A03">
      <w:pPr>
        <w:pStyle w:val="ListParagraph"/>
        <w:numPr>
          <w:ilvl w:val="1"/>
          <w:numId w:val="29"/>
        </w:numPr>
        <w:spacing w:after="0"/>
        <w:ind w:left="2074"/>
        <w:rPr>
          <w:sz w:val="20"/>
          <w:szCs w:val="20"/>
        </w:rPr>
      </w:pPr>
      <w:r w:rsidRPr="6ACBDAEC" w:rsidR="00877803">
        <w:rPr>
          <w:sz w:val="20"/>
          <w:szCs w:val="20"/>
        </w:rPr>
        <w:t xml:space="preserve">6 lite top </w:t>
      </w:r>
      <w:r w:rsidRPr="6ACBDAEC" w:rsidR="00877803">
        <w:rPr>
          <w:sz w:val="20"/>
          <w:szCs w:val="20"/>
        </w:rPr>
        <w:t xml:space="preserve">or bottom Prairie cut with 4” DLO </w:t>
      </w:r>
      <w:proofErr w:type="gramStart"/>
      <w:r w:rsidRPr="6ACBDAEC" w:rsidR="00877803">
        <w:rPr>
          <w:sz w:val="20"/>
          <w:szCs w:val="20"/>
        </w:rPr>
        <w:t>corners</w:t>
      </w:r>
      <w:proofErr w:type="gramEnd"/>
    </w:p>
    <w:p w:rsidR="00877803" w:rsidP="00902CCB" w:rsidRDefault="00877803" w14:paraId="519A9C03" w14:textId="7A164B57">
      <w:pPr>
        <w:pStyle w:val="ListParagraph"/>
        <w:numPr>
          <w:ilvl w:val="1"/>
          <w:numId w:val="29"/>
        </w:numPr>
        <w:ind w:left="2074"/>
        <w:rPr>
          <w:sz w:val="20"/>
          <w:szCs w:val="20"/>
        </w:rPr>
      </w:pPr>
      <w:r w:rsidRPr="6ACBDAEC" w:rsidR="00877803">
        <w:rPr>
          <w:sz w:val="20"/>
          <w:szCs w:val="20"/>
        </w:rPr>
        <w:t xml:space="preserve">6 lite left or right Prairie cut with 4” DLO </w:t>
      </w:r>
      <w:proofErr w:type="gramStart"/>
      <w:r w:rsidRPr="6ACBDAEC" w:rsidR="00877803">
        <w:rPr>
          <w:sz w:val="20"/>
          <w:szCs w:val="20"/>
        </w:rPr>
        <w:t>corners</w:t>
      </w:r>
      <w:proofErr w:type="gramEnd"/>
    </w:p>
    <w:p w:rsidRPr="0011678A" w:rsidR="00877803" w:rsidP="00902CCB" w:rsidRDefault="00877803" w14:paraId="44555459" w14:textId="51DCE352">
      <w:pPr>
        <w:pStyle w:val="ListParagraph"/>
        <w:numPr>
          <w:ilvl w:val="1"/>
          <w:numId w:val="29"/>
        </w:numPr>
        <w:ind w:left="2074"/>
        <w:rPr>
          <w:sz w:val="20"/>
          <w:szCs w:val="20"/>
        </w:rPr>
      </w:pPr>
      <w:r w:rsidRPr="6ACBDAEC" w:rsidR="00877803">
        <w:rPr>
          <w:sz w:val="20"/>
          <w:szCs w:val="20"/>
        </w:rPr>
        <w:t xml:space="preserve">Cottage style </w:t>
      </w:r>
      <w:r w:rsidRPr="6ACBDAEC" w:rsidR="00877803">
        <w:rPr>
          <w:sz w:val="20"/>
          <w:szCs w:val="20"/>
        </w:rPr>
        <w:t>up to 2H with specified DLO height (4” min)</w:t>
      </w:r>
    </w:p>
    <w:p w:rsidRPr="0011678A" w:rsidR="00877803" w:rsidP="00902CCB" w:rsidRDefault="00877803" w14:paraId="2209ADA9" w14:textId="7D2004D2">
      <w:pPr>
        <w:pStyle w:val="ListParagraph"/>
        <w:numPr>
          <w:ilvl w:val="1"/>
          <w:numId w:val="29"/>
        </w:numPr>
        <w:ind w:left="2074"/>
        <w:rPr>
          <w:sz w:val="20"/>
          <w:szCs w:val="20"/>
        </w:rPr>
      </w:pPr>
      <w:r w:rsidRPr="6ACBDAEC" w:rsidR="00877803">
        <w:rPr>
          <w:sz w:val="20"/>
          <w:szCs w:val="20"/>
        </w:rPr>
        <w:t xml:space="preserve">Size limitations may apply to Prairie and Cottage lite cut </w:t>
      </w:r>
      <w:proofErr w:type="gramStart"/>
      <w:r w:rsidRPr="6ACBDAEC" w:rsidR="00877803">
        <w:rPr>
          <w:sz w:val="20"/>
          <w:szCs w:val="20"/>
        </w:rPr>
        <w:t>availability</w:t>
      </w:r>
      <w:proofErr w:type="gramEnd"/>
      <w:r w:rsidRPr="6ACBDAEC" w:rsidR="00877803">
        <w:rPr>
          <w:sz w:val="20"/>
          <w:szCs w:val="20"/>
        </w:rPr>
        <w:t xml:space="preserve"> </w:t>
      </w:r>
    </w:p>
    <w:p w:rsidRPr="0011678A" w:rsidR="00877803" w:rsidP="005776EB" w:rsidRDefault="00877803" w14:paraId="5065EB24" w14:textId="2E174F0A">
      <w:pPr>
        <w:pStyle w:val="Heading3"/>
        <w:rPr/>
      </w:pPr>
      <w:r w:rsidR="00877803">
        <w:rPr/>
        <w:t>Simulated Check rail option: 2 11/32” (</w:t>
      </w:r>
      <w:r w:rsidR="0011678A">
        <w:rPr/>
        <w:t>60mm). Available with optional spacer bars.</w:t>
      </w:r>
    </w:p>
    <w:p w:rsidRPr="0011678A" w:rsidR="0011678A" w:rsidP="0011678A" w:rsidRDefault="0011678A" w14:paraId="4F3FF6AB" w14:textId="02A243CA">
      <w:pPr>
        <w:pStyle w:val="ListParagraph"/>
        <w:numPr>
          <w:ilvl w:val="1"/>
          <w:numId w:val="29"/>
        </w:numPr>
        <w:rPr>
          <w:sz w:val="20"/>
          <w:szCs w:val="20"/>
        </w:rPr>
      </w:pPr>
      <w:r w:rsidRPr="6ACBDAEC" w:rsidR="0011678A">
        <w:rPr>
          <w:sz w:val="20"/>
          <w:szCs w:val="20"/>
        </w:rPr>
        <w:t>Picture Units Only</w:t>
      </w:r>
    </w:p>
    <w:p w:rsidR="00507EAD" w:rsidP="00507EAD" w:rsidRDefault="00507EAD" w14:paraId="26502933" w14:textId="2D2A68B3">
      <w:pPr>
        <w:pStyle w:val="Heading1"/>
        <w:numPr>
          <w:ilvl w:val="1"/>
          <w:numId w:val="1"/>
        </w:numPr>
        <w:rPr>
          <w:rFonts w:cs="Arial"/>
          <w:szCs w:val="22"/>
        </w:rPr>
      </w:pPr>
      <w:r>
        <w:rPr>
          <w:rFonts w:cs="Arial"/>
          <w:szCs w:val="22"/>
        </w:rPr>
        <w:t>Grilles-Between-the</w:t>
      </w:r>
      <w:r w:rsidRPr="00B620A3">
        <w:rPr>
          <w:rFonts w:cs="Arial"/>
          <w:szCs w:val="22"/>
        </w:rPr>
        <w:t>–Glass (GBG)</w:t>
      </w:r>
    </w:p>
    <w:p w:rsidR="00507EAD" w:rsidP="00382947" w:rsidRDefault="00507EAD" w14:paraId="26502934" w14:textId="75D3AF64">
      <w:pPr>
        <w:pStyle w:val="Heading2"/>
        <w:numPr>
          <w:ilvl w:val="0"/>
          <w:numId w:val="33"/>
        </w:numPr>
      </w:pPr>
      <w:r>
        <w:t>Manufacture</w:t>
      </w:r>
      <w:r w:rsidR="00575FE4">
        <w:t>d from aluminum in an 23/32</w:t>
      </w:r>
      <w:r w:rsidR="00DB6500">
        <w:t>”</w:t>
      </w:r>
      <w:r>
        <w:t xml:space="preserve"> (18mm) wide contoured profile </w:t>
      </w:r>
      <w:r w:rsidR="0011678A">
        <w:t>placed between</w:t>
      </w:r>
      <w:r>
        <w:t xml:space="preserve"> the two panes of glass. </w:t>
      </w:r>
    </w:p>
    <w:p w:rsidR="0011678A" w:rsidP="00382947" w:rsidRDefault="0011678A" w14:paraId="60E0FBB6" w14:textId="77777777">
      <w:pPr>
        <w:pStyle w:val="Heading2"/>
        <w:numPr>
          <w:ilvl w:val="0"/>
          <w:numId w:val="33"/>
        </w:numPr>
      </w:pPr>
      <w:r>
        <w:t>Colors:</w:t>
      </w:r>
    </w:p>
    <w:p w:rsidR="0011678A" w:rsidP="005776EB" w:rsidRDefault="0011678A" w14:paraId="32255613" w14:textId="709CCAA8">
      <w:pPr>
        <w:pStyle w:val="Heading3"/>
        <w:numPr>
          <w:ilvl w:val="0"/>
          <w:numId w:val="35"/>
        </w:numPr>
      </w:pPr>
      <w:r>
        <w:t>Interior: White, bronze</w:t>
      </w:r>
      <w:r w:rsidR="00234780">
        <w:t>, black</w:t>
      </w:r>
    </w:p>
    <w:p w:rsidR="0011678A" w:rsidP="005776EB" w:rsidRDefault="0011678A" w14:paraId="5D63F263" w14:textId="36CC001E">
      <w:pPr>
        <w:pStyle w:val="Heading3"/>
        <w:numPr>
          <w:ilvl w:val="0"/>
          <w:numId w:val="35"/>
        </w:numPr>
      </w:pPr>
      <w:r>
        <w:t>Exterior: White, Pebble Gray, Bronze, Cashmere,</w:t>
      </w:r>
      <w:r w:rsidR="00D65B10">
        <w:t xml:space="preserve"> Gunmetal,</w:t>
      </w:r>
      <w:r>
        <w:t xml:space="preserve"> or Ebony</w:t>
      </w:r>
    </w:p>
    <w:p w:rsidR="00507EAD" w:rsidP="00382947" w:rsidRDefault="00507EAD" w14:paraId="26502935" w14:textId="77777777">
      <w:pPr>
        <w:pStyle w:val="Heading2"/>
        <w:numPr>
          <w:ilvl w:val="0"/>
          <w:numId w:val="33"/>
        </w:numPr>
      </w:pPr>
      <w:r>
        <w:t xml:space="preserve">Pattern: </w:t>
      </w:r>
    </w:p>
    <w:p w:rsidR="0011678A" w:rsidP="005776EB" w:rsidRDefault="00507EAD" w14:paraId="7B684CDF" w14:textId="77777777">
      <w:pPr>
        <w:pStyle w:val="Heading3"/>
        <w:numPr>
          <w:ilvl w:val="0"/>
          <w:numId w:val="34"/>
        </w:numPr>
      </w:pPr>
      <w:r>
        <w:t>Rectangular</w:t>
      </w:r>
    </w:p>
    <w:p w:rsidR="0011678A" w:rsidP="005776EB" w:rsidRDefault="0011678A" w14:paraId="66FCCCB9" w14:textId="77777777">
      <w:pPr>
        <w:pStyle w:val="Heading3"/>
        <w:numPr>
          <w:ilvl w:val="0"/>
          <w:numId w:val="34"/>
        </w:numPr>
      </w:pPr>
      <w:r>
        <w:t xml:space="preserve">9 lite Prairie cut with 4” DLO </w:t>
      </w:r>
      <w:proofErr w:type="gramStart"/>
      <w:r>
        <w:t>corners</w:t>
      </w:r>
      <w:proofErr w:type="gramEnd"/>
    </w:p>
    <w:p w:rsidR="0011678A" w:rsidP="005776EB" w:rsidRDefault="0011678A" w14:paraId="2C5F832C" w14:textId="7D429395">
      <w:pPr>
        <w:pStyle w:val="Heading3"/>
        <w:numPr>
          <w:ilvl w:val="0"/>
          <w:numId w:val="34"/>
        </w:numPr>
      </w:pPr>
      <w:r>
        <w:t xml:space="preserve">6 lite top or bottom Prairie cut with 4” DLO </w:t>
      </w:r>
      <w:proofErr w:type="gramStart"/>
      <w:r>
        <w:t>corners</w:t>
      </w:r>
      <w:proofErr w:type="gramEnd"/>
    </w:p>
    <w:p w:rsidR="0011678A" w:rsidP="005776EB" w:rsidRDefault="00C679F9" w14:paraId="7E24C7FE" w14:textId="71711A21">
      <w:pPr>
        <w:pStyle w:val="Heading3"/>
        <w:numPr>
          <w:ilvl w:val="0"/>
          <w:numId w:val="34"/>
        </w:numPr>
      </w:pPr>
      <w:r>
        <w:t xml:space="preserve">6 lite left or right Prairie cut with 4” DLO </w:t>
      </w:r>
      <w:proofErr w:type="gramStart"/>
      <w:r>
        <w:t>corners</w:t>
      </w:r>
      <w:proofErr w:type="gramEnd"/>
    </w:p>
    <w:p w:rsidR="00C679F9" w:rsidP="005776EB" w:rsidRDefault="00C679F9" w14:paraId="1B0467CA" w14:textId="75960D26">
      <w:pPr>
        <w:pStyle w:val="Heading3"/>
        <w:numPr>
          <w:ilvl w:val="0"/>
          <w:numId w:val="34"/>
        </w:numPr>
      </w:pPr>
      <w:r>
        <w:t>Cottage style up to 2H with specified DLO height (3” min)</w:t>
      </w:r>
    </w:p>
    <w:p w:rsidRPr="00C679F9" w:rsidR="00C679F9" w:rsidP="005776EB" w:rsidRDefault="00C679F9" w14:paraId="188350A3" w14:textId="487484E2">
      <w:pPr>
        <w:pStyle w:val="Heading3"/>
        <w:numPr>
          <w:ilvl w:val="0"/>
          <w:numId w:val="34"/>
        </w:numPr>
      </w:pPr>
      <w:r>
        <w:t xml:space="preserve">Size limitations may apply to Prairie and Cottage lite cut </w:t>
      </w:r>
      <w:proofErr w:type="gramStart"/>
      <w:r>
        <w:t>availability</w:t>
      </w:r>
      <w:proofErr w:type="gramEnd"/>
      <w:r>
        <w:t xml:space="preserve"> </w:t>
      </w:r>
    </w:p>
    <w:p w:rsidRPr="00336EB2" w:rsidR="00336EB2" w:rsidP="00336EB2" w:rsidRDefault="00336EB2" w14:paraId="2650293B" w14:textId="77777777"/>
    <w:p w:rsidRPr="00045DCE" w:rsidR="00507EAD" w:rsidP="00507EAD" w:rsidRDefault="00DB6500" w14:paraId="2650293C" w14:textId="77777777">
      <w:pPr>
        <w:pStyle w:val="Heading1"/>
        <w:numPr>
          <w:ilvl w:val="1"/>
          <w:numId w:val="1"/>
        </w:numPr>
        <w:rPr>
          <w:rFonts w:cs="Arial"/>
          <w:szCs w:val="22"/>
        </w:rPr>
      </w:pPr>
      <w:r>
        <w:rPr>
          <w:rFonts w:cs="Arial"/>
          <w:szCs w:val="22"/>
        </w:rPr>
        <w:t xml:space="preserve"> </w:t>
      </w:r>
      <w:r w:rsidRPr="00045DCE" w:rsidR="00507EAD">
        <w:rPr>
          <w:rFonts w:cs="Arial"/>
          <w:szCs w:val="22"/>
        </w:rPr>
        <w:t xml:space="preserve">Accessories and Trim </w:t>
      </w:r>
    </w:p>
    <w:p w:rsidR="00507EAD" w:rsidP="00382947" w:rsidRDefault="00507EAD" w14:paraId="2650293D" w14:textId="77777777">
      <w:pPr>
        <w:pStyle w:val="Heading2"/>
        <w:numPr>
          <w:ilvl w:val="0"/>
          <w:numId w:val="36"/>
        </w:numPr>
      </w:pPr>
      <w:r>
        <w:t>Installation Accessories:</w:t>
      </w:r>
    </w:p>
    <w:p w:rsidRPr="00045DCE" w:rsidR="00507EAD" w:rsidP="005776EB" w:rsidRDefault="00507EAD" w14:paraId="2650293E" w14:textId="77777777">
      <w:pPr>
        <w:pStyle w:val="Heading3"/>
        <w:numPr>
          <w:ilvl w:val="0"/>
          <w:numId w:val="38"/>
        </w:numPr>
      </w:pPr>
      <w:r w:rsidRPr="00045DCE">
        <w:t>Through jamb installation kit</w:t>
      </w:r>
      <w:r w:rsidR="00336EB2">
        <w:t>.</w:t>
      </w:r>
    </w:p>
    <w:p w:rsidRPr="00045DCE" w:rsidR="00507EAD" w:rsidP="005776EB" w:rsidRDefault="00507EAD" w14:paraId="2650293F" w14:textId="77777777">
      <w:pPr>
        <w:pStyle w:val="Heading3"/>
        <w:numPr>
          <w:ilvl w:val="0"/>
          <w:numId w:val="38"/>
        </w:numPr>
      </w:pPr>
      <w:r w:rsidRPr="00045DCE">
        <w:t xml:space="preserve">Mullion kit: Standard mullion kit for field assembly of related units available in vertical. Kit </w:t>
      </w:r>
      <w:proofErr w:type="gramStart"/>
      <w:r w:rsidRPr="00045DCE">
        <w:t>includes:</w:t>
      </w:r>
      <w:proofErr w:type="gramEnd"/>
      <w:r w:rsidRPr="00045DCE">
        <w:t xml:space="preserve"> Instructions, aluminum pins</w:t>
      </w:r>
      <w:r>
        <w:t>, s</w:t>
      </w:r>
      <w:r w:rsidRPr="00045DCE">
        <w:t xml:space="preserve">ealant foam tape, interior mullion trim, exterior mullion cover, and </w:t>
      </w:r>
      <w:r>
        <w:t>mullion foam block</w:t>
      </w:r>
      <w:r w:rsidRPr="00045DCE">
        <w:t xml:space="preserve">.  </w:t>
      </w:r>
    </w:p>
    <w:p w:rsidRPr="00B620A3" w:rsidR="00507EAD" w:rsidP="00507EAD" w:rsidRDefault="00507EAD" w14:paraId="26502940" w14:textId="77777777">
      <w:pPr>
        <w:pStyle w:val="ListParagraph"/>
        <w:keepNext/>
        <w:keepLines/>
        <w:numPr>
          <w:ilvl w:val="0"/>
          <w:numId w:val="1"/>
        </w:numPr>
        <w:spacing w:before="480" w:after="0"/>
        <w:contextualSpacing w:val="0"/>
        <w:outlineLvl w:val="0"/>
        <w:rPr>
          <w:rFonts w:cs="Arial" w:eastAsiaTheme="majorEastAsia"/>
          <w:b/>
          <w:bCs/>
          <w:vanish/>
          <w:color w:val="365F91" w:themeColor="accent1" w:themeShade="BF"/>
        </w:rPr>
      </w:pPr>
    </w:p>
    <w:p w:rsidR="00507EAD" w:rsidP="00507EAD" w:rsidRDefault="00507EAD" w14:paraId="26502941" w14:textId="77777777">
      <w:pPr>
        <w:pStyle w:val="Heading4"/>
      </w:pPr>
      <w:r>
        <w:t>Part 3 Execution</w:t>
      </w:r>
    </w:p>
    <w:p w:rsidR="00507EAD" w:rsidP="00507EAD" w:rsidRDefault="00507EAD" w14:paraId="26502942" w14:textId="77777777">
      <w:pPr>
        <w:pStyle w:val="Heading1"/>
        <w:numPr>
          <w:ilvl w:val="1"/>
          <w:numId w:val="1"/>
        </w:numPr>
        <w:rPr>
          <w:rFonts w:cs="Arial"/>
          <w:szCs w:val="22"/>
        </w:rPr>
      </w:pPr>
      <w:r w:rsidRPr="00B620A3">
        <w:rPr>
          <w:rFonts w:cs="Arial"/>
          <w:szCs w:val="22"/>
        </w:rPr>
        <w:t>Examination</w:t>
      </w:r>
    </w:p>
    <w:p w:rsidR="00507EAD" w:rsidP="00382947" w:rsidRDefault="00507EAD" w14:paraId="26502943" w14:textId="5A119788">
      <w:pPr>
        <w:pStyle w:val="Heading2"/>
        <w:numPr>
          <w:ilvl w:val="0"/>
          <w:numId w:val="39"/>
        </w:numPr>
      </w:pPr>
      <w:r>
        <w:t xml:space="preserve">Verification of Condition: Before installation, verify openings are plumb, square and of proper dimensions as required in </w:t>
      </w:r>
      <w:r w:rsidR="00B802E8">
        <w:t xml:space="preserve">CSI </w:t>
      </w:r>
      <w:proofErr w:type="spellStart"/>
      <w:r w:rsidR="00B802E8">
        <w:t>MasterFormat</w:t>
      </w:r>
      <w:proofErr w:type="spellEnd"/>
      <w:r w:rsidR="00B802E8">
        <w:t xml:space="preserve"> </w:t>
      </w:r>
      <w:r>
        <w:t>Section 01 71 00. Report frame defects or unsuitable conditions to the General contractor before proceeding.</w:t>
      </w:r>
    </w:p>
    <w:p w:rsidR="00507EAD" w:rsidP="00382947" w:rsidRDefault="00507EAD" w14:paraId="26502944" w14:textId="77777777">
      <w:pPr>
        <w:pStyle w:val="Heading2"/>
        <w:numPr>
          <w:ilvl w:val="0"/>
          <w:numId w:val="39"/>
        </w:numPr>
      </w:pPr>
      <w:r>
        <w:t>Acceptance of Condition: Beginning on installation confirms acceptance of existing conditions.</w:t>
      </w:r>
    </w:p>
    <w:p w:rsidR="00507EAD" w:rsidP="00507EAD" w:rsidRDefault="00507EAD" w14:paraId="26502945" w14:textId="77777777">
      <w:pPr>
        <w:pStyle w:val="Heading1"/>
        <w:numPr>
          <w:ilvl w:val="1"/>
          <w:numId w:val="1"/>
        </w:numPr>
        <w:rPr>
          <w:rFonts w:cs="Arial"/>
          <w:szCs w:val="22"/>
        </w:rPr>
      </w:pPr>
      <w:r w:rsidRPr="00B620A3">
        <w:rPr>
          <w:rFonts w:cs="Arial"/>
          <w:szCs w:val="22"/>
        </w:rPr>
        <w:t>Installation</w:t>
      </w:r>
    </w:p>
    <w:p w:rsidRPr="0060282D" w:rsidR="00507EAD" w:rsidP="00382947" w:rsidRDefault="00507EAD" w14:paraId="26502946" w14:textId="38E216A6">
      <w:pPr>
        <w:pStyle w:val="Heading2"/>
        <w:numPr>
          <w:ilvl w:val="0"/>
          <w:numId w:val="40"/>
        </w:numPr>
      </w:pPr>
      <w:r>
        <w:t xml:space="preserve">Comply with </w:t>
      </w:r>
      <w:r w:rsidR="0055280D">
        <w:t xml:space="preserve">CSI </w:t>
      </w:r>
      <w:proofErr w:type="spellStart"/>
      <w:r w:rsidR="0055280D">
        <w:t>MasterFormat</w:t>
      </w:r>
      <w:r>
        <w:t>Section</w:t>
      </w:r>
      <w:proofErr w:type="spellEnd"/>
      <w:r>
        <w:t xml:space="preserve"> 01 73 00.</w:t>
      </w:r>
    </w:p>
    <w:p w:rsidR="00507EAD" w:rsidP="00382947" w:rsidRDefault="00507EAD" w14:paraId="26502947" w14:textId="77777777">
      <w:pPr>
        <w:pStyle w:val="Heading2"/>
        <w:numPr>
          <w:ilvl w:val="0"/>
          <w:numId w:val="40"/>
        </w:numPr>
      </w:pPr>
      <w:r>
        <w:t xml:space="preserve">Assemble and install window/door unit(s) according to manufacturer’s instruction and reviewed shop drawing. </w:t>
      </w:r>
    </w:p>
    <w:p w:rsidR="00507EAD" w:rsidP="00382947" w:rsidRDefault="00507EAD" w14:paraId="26502948" w14:textId="1E2987D3">
      <w:pPr>
        <w:pStyle w:val="Heading2"/>
        <w:numPr>
          <w:ilvl w:val="0"/>
          <w:numId w:val="40"/>
        </w:numPr>
      </w:pPr>
      <w:r>
        <w:t>Install sealant and related backing materials at perimeter of unit or assembly in accordance with</w:t>
      </w:r>
      <w:r w:rsidR="00126786">
        <w:t xml:space="preserve"> CSI </w:t>
      </w:r>
      <w:proofErr w:type="spellStart"/>
      <w:r w:rsidR="00126786">
        <w:t>MasterFormat</w:t>
      </w:r>
      <w:proofErr w:type="spellEnd"/>
      <w:r>
        <w:t xml:space="preserve"> Section 07 92 00 Joint Sealants. Do not use expansive foam sealant.</w:t>
      </w:r>
    </w:p>
    <w:p w:rsidR="00507EAD" w:rsidP="00382947" w:rsidRDefault="00507EAD" w14:paraId="26502949" w14:textId="77777777">
      <w:pPr>
        <w:pStyle w:val="Heading2"/>
        <w:numPr>
          <w:ilvl w:val="0"/>
          <w:numId w:val="40"/>
        </w:numPr>
      </w:pPr>
      <w:r>
        <w:t>Install accessory items as required.</w:t>
      </w:r>
    </w:p>
    <w:p w:rsidR="00507EAD" w:rsidP="00382947" w:rsidRDefault="00507EAD" w14:paraId="2650294A" w14:textId="77777777">
      <w:pPr>
        <w:pStyle w:val="Heading2"/>
        <w:numPr>
          <w:ilvl w:val="0"/>
          <w:numId w:val="40"/>
        </w:numPr>
      </w:pPr>
      <w:r>
        <w:t xml:space="preserve">Use finish nails to apply wood trim and </w:t>
      </w:r>
      <w:proofErr w:type="spellStart"/>
      <w:r>
        <w:t>mouldings</w:t>
      </w:r>
      <w:proofErr w:type="spellEnd"/>
      <w:r>
        <w:t>.</w:t>
      </w:r>
    </w:p>
    <w:p w:rsidR="00382947" w:rsidP="00507EAD" w:rsidRDefault="00382947" w14:paraId="5B7D6F4B" w14:textId="0B259A7B">
      <w:pPr>
        <w:pStyle w:val="Heading1"/>
        <w:numPr>
          <w:ilvl w:val="1"/>
          <w:numId w:val="1"/>
        </w:numPr>
        <w:rPr>
          <w:rFonts w:cs="Arial"/>
          <w:szCs w:val="22"/>
        </w:rPr>
      </w:pPr>
      <w:r>
        <w:rPr>
          <w:rFonts w:cs="Arial"/>
          <w:szCs w:val="22"/>
        </w:rPr>
        <w:t>Field Quality Control</w:t>
      </w:r>
    </w:p>
    <w:p w:rsidR="00382947" w:rsidP="00382947" w:rsidRDefault="00382947" w14:paraId="5D2D9D2C" w14:textId="77777777">
      <w:pPr>
        <w:pStyle w:val="Heading2"/>
        <w:numPr>
          <w:ilvl w:val="0"/>
          <w:numId w:val="50"/>
        </w:numPr>
      </w:pPr>
      <w:r>
        <w:t>Remove visible labels and adhesive residue according to manufacturer’s instruction.</w:t>
      </w:r>
    </w:p>
    <w:p w:rsidR="00382947" w:rsidP="00382947" w:rsidRDefault="00382947" w14:paraId="39F38F6E" w14:textId="77777777">
      <w:pPr>
        <w:pStyle w:val="Heading2"/>
      </w:pPr>
      <w:r>
        <w:t xml:space="preserve">Unless otherwise specified, air leakage resistance tests shall be conducted at a uniform static pressure of 75 Pa (~1.57 </w:t>
      </w:r>
      <w:proofErr w:type="spellStart"/>
      <w:r>
        <w:t>psf</w:t>
      </w:r>
      <w:proofErr w:type="spellEnd"/>
      <w:r>
        <w:t>). The maximum allowable rate of air leakage shall not exceed 2.3 L/sm</w:t>
      </w:r>
      <w:r w:rsidRPr="00E311FF">
        <w:rPr>
          <w:vertAlign w:val="superscript"/>
        </w:rPr>
        <w:t>2</w:t>
      </w:r>
      <w:r>
        <w:t xml:space="preserve"> (~0.45 cfm/ft</w:t>
      </w:r>
      <w:r w:rsidRPr="00E311FF">
        <w:rPr>
          <w:vertAlign w:val="superscript"/>
        </w:rPr>
        <w:t>2</w:t>
      </w:r>
      <w:r>
        <w:t>).</w:t>
      </w:r>
    </w:p>
    <w:p w:rsidRPr="00E311FF" w:rsidR="00382947" w:rsidP="00382947" w:rsidRDefault="00382947" w14:paraId="4FD23EC2" w14:textId="77777777">
      <w:pPr>
        <w:pStyle w:val="Heading2"/>
      </w:pPr>
      <w:r>
        <w:t>Unless otherwise specified, water penetration resistance testing shall be conducted per AAMA 502 and ASTM E1105 at 2/3 of the fenestration products design pressure (DP) rating using “Procedure B” – cyclic static air pressure difference. Water penetration shall be defined in accordance with the test method(s) applied.</w:t>
      </w:r>
    </w:p>
    <w:p w:rsidRPr="00382947" w:rsidR="00382947" w:rsidP="00382947" w:rsidRDefault="00382947" w14:paraId="3CA4217F" w14:textId="77777777"/>
    <w:p w:rsidR="00507EAD" w:rsidP="00507EAD" w:rsidRDefault="00507EAD" w14:paraId="2650294B" w14:textId="62FE93EA">
      <w:pPr>
        <w:pStyle w:val="Heading1"/>
        <w:numPr>
          <w:ilvl w:val="1"/>
          <w:numId w:val="1"/>
        </w:numPr>
        <w:rPr>
          <w:rFonts w:cs="Arial"/>
          <w:szCs w:val="22"/>
        </w:rPr>
      </w:pPr>
      <w:r w:rsidRPr="00B620A3">
        <w:rPr>
          <w:rFonts w:cs="Arial"/>
          <w:szCs w:val="22"/>
        </w:rPr>
        <w:t>Cleaning</w:t>
      </w:r>
    </w:p>
    <w:p w:rsidR="00507EAD" w:rsidP="00382947" w:rsidRDefault="00507EAD" w14:paraId="2650294C" w14:textId="77777777">
      <w:pPr>
        <w:pStyle w:val="Heading2"/>
        <w:numPr>
          <w:ilvl w:val="0"/>
          <w:numId w:val="41"/>
        </w:numPr>
      </w:pPr>
      <w:r>
        <w:t>Remove visible labels and adhesive residue according to manufacturer’s instruction.</w:t>
      </w:r>
    </w:p>
    <w:p w:rsidR="00507EAD" w:rsidP="00382947" w:rsidRDefault="00507EAD" w14:paraId="2650294D" w14:textId="5CD5A6C2">
      <w:pPr>
        <w:pStyle w:val="Heading2"/>
        <w:numPr>
          <w:ilvl w:val="0"/>
          <w:numId w:val="41"/>
        </w:numPr>
      </w:pPr>
      <w:r>
        <w:t>Leave windows and glass in a clean condition. Final cleaning as required in</w:t>
      </w:r>
      <w:r w:rsidR="00126786">
        <w:t xml:space="preserve"> CSI </w:t>
      </w:r>
      <w:proofErr w:type="spellStart"/>
      <w:r w:rsidR="00126786">
        <w:t>MasterFormat</w:t>
      </w:r>
      <w:proofErr w:type="spellEnd"/>
      <w:r>
        <w:t xml:space="preserve"> Section 01 74 00.</w:t>
      </w:r>
    </w:p>
    <w:p w:rsidR="00507EAD" w:rsidP="00507EAD" w:rsidRDefault="00507EAD" w14:paraId="2650294E" w14:textId="77777777">
      <w:pPr>
        <w:pStyle w:val="Heading1"/>
        <w:numPr>
          <w:ilvl w:val="1"/>
          <w:numId w:val="1"/>
        </w:numPr>
        <w:rPr>
          <w:rFonts w:cs="Arial"/>
          <w:szCs w:val="22"/>
        </w:rPr>
      </w:pPr>
      <w:r w:rsidRPr="00B620A3">
        <w:rPr>
          <w:rFonts w:cs="Arial"/>
          <w:szCs w:val="22"/>
        </w:rPr>
        <w:t>Protecting Installed Construction</w:t>
      </w:r>
    </w:p>
    <w:p w:rsidR="00507EAD" w:rsidP="00382947" w:rsidRDefault="00507EAD" w14:paraId="2650294F" w14:textId="53A4727E">
      <w:pPr>
        <w:pStyle w:val="Heading2"/>
        <w:numPr>
          <w:ilvl w:val="0"/>
          <w:numId w:val="42"/>
        </w:numPr>
      </w:pPr>
      <w:r>
        <w:t xml:space="preserve">Comply with </w:t>
      </w:r>
      <w:r w:rsidR="00126786">
        <w:t xml:space="preserve">CSI </w:t>
      </w:r>
      <w:proofErr w:type="spellStart"/>
      <w:r w:rsidR="00126786">
        <w:t>MasterFormat</w:t>
      </w:r>
      <w:proofErr w:type="spellEnd"/>
      <w:r w:rsidR="00126786">
        <w:t xml:space="preserve"> </w:t>
      </w:r>
      <w:r>
        <w:t>Section 07 76 00.</w:t>
      </w:r>
    </w:p>
    <w:p w:rsidR="00507EAD" w:rsidP="00382947" w:rsidRDefault="00507EAD" w14:paraId="26502950" w14:textId="77777777">
      <w:pPr>
        <w:pStyle w:val="Heading2"/>
        <w:numPr>
          <w:ilvl w:val="0"/>
          <w:numId w:val="42"/>
        </w:numPr>
      </w:pPr>
      <w:r>
        <w:t xml:space="preserve">Protecting windows from damage by chemicals, solvents, </w:t>
      </w:r>
      <w:proofErr w:type="gramStart"/>
      <w:r>
        <w:t>paint</w:t>
      </w:r>
      <w:proofErr w:type="gramEnd"/>
      <w:r>
        <w:t xml:space="preserve"> or other construction operations that may cause damage.</w:t>
      </w:r>
    </w:p>
    <w:p w:rsidR="00507EAD" w:rsidP="00507EAD" w:rsidRDefault="00507EAD" w14:paraId="26502951" w14:textId="77777777">
      <w:pPr>
        <w:pStyle w:val="NoSpacing"/>
        <w:jc w:val="center"/>
      </w:pPr>
    </w:p>
    <w:p w:rsidRPr="00915B87" w:rsidR="00507EAD" w:rsidP="00507EAD" w:rsidRDefault="00507EAD" w14:paraId="26502952" w14:textId="77777777">
      <w:pPr>
        <w:pStyle w:val="NoSpacing"/>
        <w:jc w:val="center"/>
      </w:pPr>
      <w:r>
        <w:t>End of Section</w:t>
      </w:r>
    </w:p>
    <w:p w:rsidRPr="00507EAD" w:rsidR="00507EAD" w:rsidP="00507EAD" w:rsidRDefault="00507EAD" w14:paraId="26502953" w14:textId="77777777"/>
    <w:sectPr w:rsidRPr="00507EAD" w:rsidR="00507EAD" w:rsidSect="00B620A3">
      <w:footerReference w:type="default" r:id="rId11"/>
      <w:headerReference w:type="first" r:id="rId12"/>
      <w:footerReference w:type="first" r:id="rId13"/>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2D08" w:rsidP="00CC06BA" w:rsidRDefault="00562D08" w14:paraId="26502956" w14:textId="77777777">
      <w:pPr>
        <w:spacing w:after="0" w:line="240" w:lineRule="auto"/>
      </w:pPr>
      <w:r>
        <w:separator/>
      </w:r>
    </w:p>
  </w:endnote>
  <w:endnote w:type="continuationSeparator" w:id="0">
    <w:p w:rsidR="00562D08" w:rsidP="00CC06BA" w:rsidRDefault="00562D08" w14:paraId="2650295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D7553" w:rsidR="003D2E4B" w:rsidP="00CC06BA" w:rsidRDefault="003D2E4B" w14:paraId="26502958" w14:textId="51770BFB">
    <w:pPr>
      <w:pStyle w:val="Footer"/>
      <w:jc w:val="center"/>
      <w:rPr>
        <w:rFonts w:cs="Arial"/>
        <w:sz w:val="20"/>
        <w:szCs w:val="20"/>
      </w:rPr>
    </w:pPr>
    <w:r w:rsidRPr="001D7553">
      <w:rPr>
        <w:rFonts w:cs="Arial"/>
        <w:sz w:val="20"/>
        <w:szCs w:val="20"/>
      </w:rPr>
      <w:t xml:space="preserve">Doc. 16920 Rev. </w:t>
    </w:r>
    <w:r w:rsidR="00057E47">
      <w:rPr>
        <w:rFonts w:cs="Arial"/>
        <w:sz w:val="20"/>
        <w:szCs w:val="20"/>
      </w:rPr>
      <w:t>8</w:t>
    </w:r>
    <w:r w:rsidRPr="001D7553" w:rsidR="001D7553">
      <w:rPr>
        <w:rFonts w:cs="Arial"/>
        <w:sz w:val="20"/>
        <w:szCs w:val="20"/>
      </w:rPr>
      <w:t>/2</w:t>
    </w:r>
    <w:r w:rsidR="00057E47">
      <w:rPr>
        <w:rFonts w:cs="Arial"/>
        <w:sz w:val="20"/>
        <w:szCs w:val="20"/>
      </w:rPr>
      <w:t>8</w:t>
    </w:r>
    <w:r w:rsidRPr="001D7553" w:rsidR="008B4C11">
      <w:rPr>
        <w:rFonts w:cs="Arial"/>
        <w:sz w:val="20"/>
        <w:szCs w:val="20"/>
      </w:rPr>
      <w:t>/20</w:t>
    </w:r>
    <w:r w:rsidRPr="001D7553" w:rsidR="00192AB9">
      <w:rPr>
        <w:rFonts w:cs="Arial"/>
        <w:sz w:val="20"/>
        <w:szCs w:val="20"/>
      </w:rPr>
      <w:t>2</w:t>
    </w:r>
    <w:r w:rsidR="00233D0A">
      <w:rPr>
        <w:rFonts w:cs="Arial"/>
        <w:sz w:val="20"/>
        <w:szCs w:val="20"/>
      </w:rPr>
      <w:t>3</w:t>
    </w:r>
    <w:r w:rsidRPr="001D7553">
      <w:rPr>
        <w:rFonts w:cs="Arial"/>
        <w:sz w:val="20"/>
        <w:szCs w:val="20"/>
      </w:rPr>
      <w:t xml:space="preserve"> Section 08 54 00 ~ </w:t>
    </w:r>
    <w:r w:rsidRPr="001D7553" w:rsidR="00BE11D7">
      <w:rPr>
        <w:rFonts w:cs="Arial"/>
        <w:sz w:val="20"/>
        <w:szCs w:val="20"/>
      </w:rPr>
      <w:fldChar w:fldCharType="begin"/>
    </w:r>
    <w:r w:rsidRPr="001D7553">
      <w:rPr>
        <w:rFonts w:cs="Arial"/>
        <w:sz w:val="20"/>
        <w:szCs w:val="20"/>
      </w:rPr>
      <w:instrText xml:space="preserve"> PAGE    \* MERGEFORMAT </w:instrText>
    </w:r>
    <w:r w:rsidRPr="001D7553" w:rsidR="00BE11D7">
      <w:rPr>
        <w:rFonts w:cs="Arial"/>
        <w:sz w:val="20"/>
        <w:szCs w:val="20"/>
      </w:rPr>
      <w:fldChar w:fldCharType="separate"/>
    </w:r>
    <w:r w:rsidRPr="001D7553" w:rsidR="00793917">
      <w:rPr>
        <w:rFonts w:cs="Arial"/>
        <w:noProof/>
        <w:sz w:val="20"/>
        <w:szCs w:val="20"/>
      </w:rPr>
      <w:t>2</w:t>
    </w:r>
    <w:r w:rsidRPr="001D7553" w:rsidR="00BE11D7">
      <w:rPr>
        <w:rFonts w:cs="Arial"/>
        <w:sz w:val="20"/>
        <w:szCs w:val="20"/>
      </w:rPr>
      <w:fldChar w:fldCharType="end"/>
    </w:r>
    <w:r w:rsidRPr="001D7553">
      <w:rPr>
        <w:rFonts w:cs="Arial"/>
        <w:sz w:val="20"/>
        <w:szCs w:val="20"/>
      </w:rPr>
      <w:t xml:space="preserve"> ~ </w:t>
    </w:r>
    <w:r w:rsidRPr="001D7553" w:rsidR="00B607C0">
      <w:rPr>
        <w:rFonts w:cs="Arial"/>
        <w:sz w:val="20"/>
        <w:szCs w:val="20"/>
      </w:rPr>
      <w:t>Elevate</w:t>
    </w:r>
    <w:r w:rsidRPr="001D7553">
      <w:rPr>
        <w:rFonts w:cs="Arial"/>
        <w:sz w:val="20"/>
        <w:szCs w:val="20"/>
      </w:rPr>
      <w:t xml:space="preserve"> Double Hung</w:t>
    </w:r>
    <w:r w:rsidRPr="001D7553" w:rsidR="00B607C0">
      <w:rPr>
        <w:rFonts w:cs="Arial"/>
        <w:sz w:val="20"/>
        <w:szCs w:val="20"/>
      </w:rPr>
      <w:t xml:space="preserve"> Insert</w:t>
    </w:r>
  </w:p>
  <w:p w:rsidRPr="001D7553" w:rsidR="003D2E4B" w:rsidP="00CC06BA" w:rsidRDefault="003D2E4B" w14:paraId="26502959" w14:textId="27CA54B8">
    <w:pPr>
      <w:pStyle w:val="Footer"/>
      <w:jc w:val="center"/>
      <w:rPr>
        <w:rFonts w:cs="Arial"/>
        <w:sz w:val="20"/>
        <w:szCs w:val="20"/>
      </w:rPr>
    </w:pPr>
    <w:r w:rsidRPr="001D7553">
      <w:rPr>
        <w:rFonts w:cs="Arial"/>
        <w:sz w:val="20"/>
        <w:szCs w:val="20"/>
      </w:rPr>
      <w:t xml:space="preserve">CHECK MARVIN ONLINE DOCS FOR LATEST VERSION Printed on: </w:t>
    </w:r>
    <w:r w:rsidRPr="001D7553" w:rsidR="00BE11D7">
      <w:rPr>
        <w:rFonts w:cs="Arial"/>
        <w:sz w:val="20"/>
        <w:szCs w:val="20"/>
      </w:rPr>
      <w:fldChar w:fldCharType="begin"/>
    </w:r>
    <w:r w:rsidRPr="001D7553">
      <w:rPr>
        <w:rFonts w:cs="Arial"/>
        <w:sz w:val="20"/>
        <w:szCs w:val="20"/>
      </w:rPr>
      <w:instrText xml:space="preserve"> DATE \@ "M/d/yyyy h:mm am/pm" </w:instrText>
    </w:r>
    <w:r w:rsidRPr="001D7553" w:rsidR="00BE11D7">
      <w:rPr>
        <w:rFonts w:cs="Arial"/>
        <w:sz w:val="20"/>
        <w:szCs w:val="20"/>
      </w:rPr>
      <w:fldChar w:fldCharType="separate"/>
    </w:r>
    <w:r w:rsidR="00BA61F2">
      <w:rPr>
        <w:rFonts w:cs="Arial"/>
        <w:noProof/>
        <w:sz w:val="20"/>
        <w:szCs w:val="20"/>
      </w:rPr>
      <w:t>9/8/2023 5:31 PM</w:t>
    </w:r>
    <w:r w:rsidRPr="001D7553" w:rsidR="00BE11D7">
      <w:rPr>
        <w:rFonts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C06BA" w:rsidR="003D2E4B" w:rsidP="00CC06BA" w:rsidRDefault="003D2E4B" w14:paraId="2650295C" w14:textId="05079212">
    <w:pPr>
      <w:pStyle w:val="Footer"/>
      <w:jc w:val="center"/>
      <w:rPr>
        <w:rFonts w:cs="Arial"/>
        <w:sz w:val="20"/>
        <w:szCs w:val="20"/>
      </w:rPr>
    </w:pPr>
    <w:r w:rsidRPr="00CC06BA">
      <w:rPr>
        <w:rFonts w:cs="Arial"/>
        <w:sz w:val="20"/>
        <w:szCs w:val="20"/>
      </w:rPr>
      <w:t>Doc</w:t>
    </w:r>
    <w:r>
      <w:rPr>
        <w:rFonts w:cs="Arial"/>
        <w:sz w:val="20"/>
        <w:szCs w:val="20"/>
      </w:rPr>
      <w:t xml:space="preserve">. 16920 Rev. </w:t>
    </w:r>
    <w:r w:rsidR="00057E47">
      <w:rPr>
        <w:rFonts w:cs="Arial"/>
        <w:sz w:val="20"/>
        <w:szCs w:val="20"/>
      </w:rPr>
      <w:t>8</w:t>
    </w:r>
    <w:r w:rsidR="001D7553">
      <w:rPr>
        <w:rFonts w:cs="Arial"/>
        <w:sz w:val="20"/>
        <w:szCs w:val="20"/>
      </w:rPr>
      <w:t>/2</w:t>
    </w:r>
    <w:r w:rsidR="00057E47">
      <w:rPr>
        <w:rFonts w:cs="Arial"/>
        <w:sz w:val="20"/>
        <w:szCs w:val="20"/>
      </w:rPr>
      <w:t>8</w:t>
    </w:r>
    <w:r w:rsidR="00507EAD">
      <w:rPr>
        <w:rFonts w:cs="Arial"/>
        <w:sz w:val="20"/>
        <w:szCs w:val="20"/>
      </w:rPr>
      <w:t>/20</w:t>
    </w:r>
    <w:r w:rsidR="00192AB9">
      <w:rPr>
        <w:rFonts w:cs="Arial"/>
        <w:sz w:val="20"/>
        <w:szCs w:val="20"/>
      </w:rPr>
      <w:t>2</w:t>
    </w:r>
    <w:r w:rsidR="00233D0A">
      <w:rPr>
        <w:rFonts w:cs="Arial"/>
        <w:sz w:val="20"/>
        <w:szCs w:val="20"/>
      </w:rPr>
      <w:t>3</w:t>
    </w:r>
    <w:r>
      <w:rPr>
        <w:rFonts w:cs="Arial"/>
        <w:sz w:val="20"/>
        <w:szCs w:val="20"/>
      </w:rPr>
      <w:t xml:space="preserve"> Section 08 54 00 </w:t>
    </w:r>
    <w:r w:rsidRPr="00CC06BA">
      <w:rPr>
        <w:rFonts w:cs="Arial"/>
        <w:sz w:val="20"/>
        <w:szCs w:val="20"/>
      </w:rPr>
      <w:t xml:space="preserve">~ </w:t>
    </w:r>
    <w:r w:rsidRPr="00CC06BA" w:rsidR="00BE11D7">
      <w:rPr>
        <w:rFonts w:cs="Arial"/>
        <w:sz w:val="20"/>
        <w:szCs w:val="20"/>
      </w:rPr>
      <w:fldChar w:fldCharType="begin"/>
    </w:r>
    <w:r w:rsidRPr="00CC06BA">
      <w:rPr>
        <w:rFonts w:cs="Arial"/>
        <w:sz w:val="20"/>
        <w:szCs w:val="20"/>
      </w:rPr>
      <w:instrText xml:space="preserve"> PAGE    \* MERGEFORMAT </w:instrText>
    </w:r>
    <w:r w:rsidRPr="00CC06BA" w:rsidR="00BE11D7">
      <w:rPr>
        <w:rFonts w:cs="Arial"/>
        <w:sz w:val="20"/>
        <w:szCs w:val="20"/>
      </w:rPr>
      <w:fldChar w:fldCharType="separate"/>
    </w:r>
    <w:r w:rsidR="00793917">
      <w:rPr>
        <w:rFonts w:cs="Arial"/>
        <w:noProof/>
        <w:sz w:val="20"/>
        <w:szCs w:val="20"/>
      </w:rPr>
      <w:t>1</w:t>
    </w:r>
    <w:r w:rsidRPr="00CC06BA" w:rsidR="00BE11D7">
      <w:rPr>
        <w:rFonts w:cs="Arial"/>
        <w:sz w:val="20"/>
        <w:szCs w:val="20"/>
      </w:rPr>
      <w:fldChar w:fldCharType="end"/>
    </w:r>
    <w:r>
      <w:rPr>
        <w:rFonts w:cs="Arial"/>
        <w:sz w:val="20"/>
        <w:szCs w:val="20"/>
      </w:rPr>
      <w:t xml:space="preserve"> ~ </w:t>
    </w:r>
    <w:r w:rsidR="00B607C0">
      <w:rPr>
        <w:rFonts w:cs="Arial"/>
        <w:sz w:val="20"/>
        <w:szCs w:val="20"/>
      </w:rPr>
      <w:t>Elevate</w:t>
    </w:r>
    <w:r>
      <w:rPr>
        <w:rFonts w:cs="Arial"/>
        <w:sz w:val="20"/>
        <w:szCs w:val="20"/>
      </w:rPr>
      <w:t xml:space="preserve"> Double Hung</w:t>
    </w:r>
    <w:r w:rsidR="00B607C0">
      <w:rPr>
        <w:rFonts w:cs="Arial"/>
        <w:sz w:val="20"/>
        <w:szCs w:val="20"/>
      </w:rPr>
      <w:t xml:space="preserve"> Insert</w:t>
    </w:r>
  </w:p>
  <w:p w:rsidRPr="00CC06BA" w:rsidR="003D2E4B" w:rsidP="00CC06BA" w:rsidRDefault="003D2E4B" w14:paraId="2650295D" w14:textId="31EFE904">
    <w:pPr>
      <w:pStyle w:val="Footer"/>
      <w:jc w:val="center"/>
      <w:rPr>
        <w:rFonts w:cs="Arial"/>
        <w:sz w:val="20"/>
        <w:szCs w:val="20"/>
      </w:rPr>
    </w:pPr>
    <w:r w:rsidRPr="00CC06BA">
      <w:rPr>
        <w:rFonts w:cs="Arial"/>
        <w:sz w:val="20"/>
        <w:szCs w:val="20"/>
      </w:rPr>
      <w:t xml:space="preserve">CHECK MARVIN ONLINE DOCS FOR LATEST VERSION Printed on: </w:t>
    </w:r>
    <w:r w:rsidRPr="00CC06BA" w:rsidR="00BE11D7">
      <w:rPr>
        <w:rFonts w:cs="Arial"/>
        <w:sz w:val="20"/>
        <w:szCs w:val="20"/>
      </w:rPr>
      <w:fldChar w:fldCharType="begin"/>
    </w:r>
    <w:r w:rsidRPr="00CC06BA">
      <w:rPr>
        <w:rFonts w:cs="Arial"/>
        <w:sz w:val="20"/>
        <w:szCs w:val="20"/>
      </w:rPr>
      <w:instrText xml:space="preserve"> DATE \@ "M/d/yyyy h:mm am/pm" </w:instrText>
    </w:r>
    <w:r w:rsidRPr="00CC06BA" w:rsidR="00BE11D7">
      <w:rPr>
        <w:rFonts w:cs="Arial"/>
        <w:sz w:val="20"/>
        <w:szCs w:val="20"/>
      </w:rPr>
      <w:fldChar w:fldCharType="separate"/>
    </w:r>
    <w:r w:rsidR="00BA61F2">
      <w:rPr>
        <w:rFonts w:cs="Arial"/>
        <w:noProof/>
        <w:sz w:val="20"/>
        <w:szCs w:val="20"/>
      </w:rPr>
      <w:t>9/8/2023 5:31 PM</w:t>
    </w:r>
    <w:r w:rsidRPr="00CC06BA" w:rsidR="00BE11D7">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2D08" w:rsidP="00CC06BA" w:rsidRDefault="00562D08" w14:paraId="26502954" w14:textId="77777777">
      <w:pPr>
        <w:spacing w:after="0" w:line="240" w:lineRule="auto"/>
      </w:pPr>
      <w:r>
        <w:separator/>
      </w:r>
    </w:p>
  </w:footnote>
  <w:footnote w:type="continuationSeparator" w:id="0">
    <w:p w:rsidR="00562D08" w:rsidP="00CC06BA" w:rsidRDefault="00562D08" w14:paraId="2650295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53738" w:rsidR="003D2E4B" w:rsidP="00CC06BA" w:rsidRDefault="003D2E4B" w14:paraId="2650295A" w14:textId="77777777">
    <w:pPr>
      <w:pStyle w:val="Header"/>
      <w:jc w:val="center"/>
      <w:rPr>
        <w:rFonts w:cs="Arial"/>
        <w:b/>
      </w:rPr>
    </w:pPr>
    <w:r w:rsidRPr="00453738">
      <w:rPr>
        <w:rFonts w:cs="Arial"/>
        <w:b/>
      </w:rPr>
      <w:t>Section</w:t>
    </w:r>
    <w:r>
      <w:rPr>
        <w:rFonts w:cs="Arial"/>
        <w:b/>
      </w:rPr>
      <w:t xml:space="preserve"> 08 54 00</w:t>
    </w:r>
  </w:p>
  <w:p w:rsidRPr="00453738" w:rsidR="003D2E4B" w:rsidP="00CC06BA" w:rsidRDefault="00B607C0" w14:paraId="2650295B" w14:textId="2411B697">
    <w:pPr>
      <w:pStyle w:val="Header"/>
      <w:jc w:val="center"/>
      <w:rPr>
        <w:rFonts w:cs="Arial"/>
        <w:b/>
      </w:rPr>
    </w:pPr>
    <w:r>
      <w:rPr>
        <w:rFonts w:cs="Arial"/>
        <w:b/>
      </w:rPr>
      <w:t>Elevate</w:t>
    </w:r>
    <w:r w:rsidR="003D2E4B">
      <w:rPr>
        <w:rFonts w:cs="Arial"/>
        <w:b/>
      </w:rPr>
      <w:t xml:space="preserve">® Double Hung </w:t>
    </w:r>
    <w:r>
      <w:rPr>
        <w:rFonts w:cs="Arial"/>
        <w:b/>
      </w:rPr>
      <w:t>Insert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B60BB"/>
    <w:multiLevelType w:val="hybridMultilevel"/>
    <w:tmpl w:val="7F58EC40"/>
    <w:lvl w:ilvl="0" w:tplc="13D2D78A">
      <w:start w:val="1"/>
      <w:numFmt w:val="upperLetter"/>
      <w:pStyle w:val="Heading2"/>
      <w:lvlText w:val="%1."/>
      <w:lvlJc w:val="left"/>
      <w:rPr>
        <w:rFonts w:ascii="Arial" w:hAnsi="Arial" w:eastAsiaTheme="majorEastAsia" w:cstheme="majorBidi"/>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65E72B2F"/>
    <w:multiLevelType w:val="hybridMultilevel"/>
    <w:tmpl w:val="C59C8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FC2C35"/>
    <w:multiLevelType w:val="multilevel"/>
    <w:tmpl w:val="304AF1C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77CF02CC"/>
    <w:multiLevelType w:val="hybridMultilevel"/>
    <w:tmpl w:val="08063AFE"/>
    <w:lvl w:ilvl="0" w:tplc="99C47C54">
      <w:start w:val="1"/>
      <w:numFmt w:val="upperLetter"/>
      <w:lvlText w:val="%1."/>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AA5FE4"/>
    <w:multiLevelType w:val="hybridMultilevel"/>
    <w:tmpl w:val="449A53E2"/>
    <w:lvl w:ilvl="0" w:tplc="6C428F84">
      <w:start w:val="1"/>
      <w:numFmt w:val="decimal"/>
      <w:pStyle w:val="Heading3"/>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1583298087">
    <w:abstractNumId w:val="2"/>
  </w:num>
  <w:num w:numId="2" w16cid:durableId="160319244">
    <w:abstractNumId w:val="0"/>
    <w:lvlOverride w:ilvl="0">
      <w:startOverride w:val="1"/>
    </w:lvlOverride>
  </w:num>
  <w:num w:numId="3" w16cid:durableId="326328319">
    <w:abstractNumId w:val="0"/>
    <w:lvlOverride w:ilvl="0">
      <w:startOverride w:val="1"/>
    </w:lvlOverride>
  </w:num>
  <w:num w:numId="4" w16cid:durableId="1052925978">
    <w:abstractNumId w:val="4"/>
    <w:lvlOverride w:ilvl="0">
      <w:startOverride w:val="1"/>
    </w:lvlOverride>
  </w:num>
  <w:num w:numId="5" w16cid:durableId="1051929832">
    <w:abstractNumId w:val="0"/>
    <w:lvlOverride w:ilvl="0">
      <w:startOverride w:val="1"/>
    </w:lvlOverride>
  </w:num>
  <w:num w:numId="6" w16cid:durableId="595403144">
    <w:abstractNumId w:val="0"/>
    <w:lvlOverride w:ilvl="0">
      <w:startOverride w:val="1"/>
    </w:lvlOverride>
  </w:num>
  <w:num w:numId="7" w16cid:durableId="103695128">
    <w:abstractNumId w:val="4"/>
    <w:lvlOverride w:ilvl="0">
      <w:startOverride w:val="1"/>
    </w:lvlOverride>
  </w:num>
  <w:num w:numId="8" w16cid:durableId="2022657317">
    <w:abstractNumId w:val="0"/>
    <w:lvlOverride w:ilvl="0">
      <w:startOverride w:val="1"/>
    </w:lvlOverride>
  </w:num>
  <w:num w:numId="9" w16cid:durableId="505558885">
    <w:abstractNumId w:val="4"/>
    <w:lvlOverride w:ilvl="0">
      <w:startOverride w:val="1"/>
    </w:lvlOverride>
  </w:num>
  <w:num w:numId="10" w16cid:durableId="761417070">
    <w:abstractNumId w:val="0"/>
    <w:lvlOverride w:ilvl="0">
      <w:startOverride w:val="1"/>
    </w:lvlOverride>
  </w:num>
  <w:num w:numId="11" w16cid:durableId="94060048">
    <w:abstractNumId w:val="0"/>
    <w:lvlOverride w:ilvl="0">
      <w:startOverride w:val="1"/>
    </w:lvlOverride>
  </w:num>
  <w:num w:numId="12" w16cid:durableId="361056588">
    <w:abstractNumId w:val="0"/>
    <w:lvlOverride w:ilvl="0">
      <w:startOverride w:val="1"/>
    </w:lvlOverride>
  </w:num>
  <w:num w:numId="13" w16cid:durableId="1423527905">
    <w:abstractNumId w:val="0"/>
    <w:lvlOverride w:ilvl="0">
      <w:startOverride w:val="1"/>
    </w:lvlOverride>
  </w:num>
  <w:num w:numId="14" w16cid:durableId="104468176">
    <w:abstractNumId w:val="0"/>
    <w:lvlOverride w:ilvl="0">
      <w:startOverride w:val="1"/>
    </w:lvlOverride>
  </w:num>
  <w:num w:numId="15" w16cid:durableId="297495394">
    <w:abstractNumId w:val="0"/>
    <w:lvlOverride w:ilvl="0">
      <w:startOverride w:val="1"/>
    </w:lvlOverride>
  </w:num>
  <w:num w:numId="16" w16cid:durableId="2134447193">
    <w:abstractNumId w:val="4"/>
    <w:lvlOverride w:ilvl="0">
      <w:startOverride w:val="1"/>
    </w:lvlOverride>
  </w:num>
  <w:num w:numId="17" w16cid:durableId="107048050">
    <w:abstractNumId w:val="0"/>
    <w:lvlOverride w:ilvl="0">
      <w:startOverride w:val="1"/>
    </w:lvlOverride>
  </w:num>
  <w:num w:numId="18" w16cid:durableId="1178084765">
    <w:abstractNumId w:val="4"/>
    <w:lvlOverride w:ilvl="0">
      <w:startOverride w:val="1"/>
    </w:lvlOverride>
  </w:num>
  <w:num w:numId="19" w16cid:durableId="1954745102">
    <w:abstractNumId w:val="0"/>
    <w:lvlOverride w:ilvl="0">
      <w:startOverride w:val="1"/>
    </w:lvlOverride>
  </w:num>
  <w:num w:numId="20" w16cid:durableId="522744329">
    <w:abstractNumId w:val="0"/>
    <w:lvlOverride w:ilvl="0">
      <w:startOverride w:val="1"/>
    </w:lvlOverride>
  </w:num>
  <w:num w:numId="21" w16cid:durableId="511839702">
    <w:abstractNumId w:val="4"/>
    <w:lvlOverride w:ilvl="0">
      <w:startOverride w:val="1"/>
    </w:lvlOverride>
  </w:num>
  <w:num w:numId="22" w16cid:durableId="174392608">
    <w:abstractNumId w:val="0"/>
    <w:lvlOverride w:ilvl="0">
      <w:startOverride w:val="1"/>
    </w:lvlOverride>
  </w:num>
  <w:num w:numId="23" w16cid:durableId="864367073">
    <w:abstractNumId w:val="4"/>
    <w:lvlOverride w:ilvl="0">
      <w:startOverride w:val="1"/>
    </w:lvlOverride>
  </w:num>
  <w:num w:numId="24" w16cid:durableId="10185017">
    <w:abstractNumId w:val="0"/>
    <w:lvlOverride w:ilvl="0">
      <w:startOverride w:val="1"/>
    </w:lvlOverride>
  </w:num>
  <w:num w:numId="25" w16cid:durableId="407582148">
    <w:abstractNumId w:val="0"/>
    <w:lvlOverride w:ilvl="0">
      <w:startOverride w:val="1"/>
    </w:lvlOverride>
  </w:num>
  <w:num w:numId="26" w16cid:durableId="2075464585">
    <w:abstractNumId w:val="4"/>
    <w:lvlOverride w:ilvl="0">
      <w:startOverride w:val="1"/>
    </w:lvlOverride>
  </w:num>
  <w:num w:numId="27" w16cid:durableId="318272187">
    <w:abstractNumId w:val="4"/>
    <w:lvlOverride w:ilvl="0">
      <w:startOverride w:val="1"/>
    </w:lvlOverride>
  </w:num>
  <w:num w:numId="28" w16cid:durableId="22441074">
    <w:abstractNumId w:val="0"/>
    <w:lvlOverride w:ilvl="0">
      <w:startOverride w:val="1"/>
    </w:lvlOverride>
  </w:num>
  <w:num w:numId="29" w16cid:durableId="1041785090">
    <w:abstractNumId w:val="4"/>
  </w:num>
  <w:num w:numId="30" w16cid:durableId="1894388332">
    <w:abstractNumId w:val="0"/>
    <w:lvlOverride w:ilvl="0">
      <w:startOverride w:val="1"/>
    </w:lvlOverride>
  </w:num>
  <w:num w:numId="31" w16cid:durableId="2134783506">
    <w:abstractNumId w:val="4"/>
    <w:lvlOverride w:ilvl="0">
      <w:startOverride w:val="1"/>
    </w:lvlOverride>
  </w:num>
  <w:num w:numId="32" w16cid:durableId="1661034679">
    <w:abstractNumId w:val="4"/>
    <w:lvlOverride w:ilvl="0">
      <w:startOverride w:val="1"/>
    </w:lvlOverride>
  </w:num>
  <w:num w:numId="33" w16cid:durableId="127211087">
    <w:abstractNumId w:val="0"/>
    <w:lvlOverride w:ilvl="0">
      <w:startOverride w:val="1"/>
    </w:lvlOverride>
  </w:num>
  <w:num w:numId="34" w16cid:durableId="1077481284">
    <w:abstractNumId w:val="4"/>
    <w:lvlOverride w:ilvl="0">
      <w:startOverride w:val="1"/>
    </w:lvlOverride>
  </w:num>
  <w:num w:numId="35" w16cid:durableId="1475637614">
    <w:abstractNumId w:val="4"/>
    <w:lvlOverride w:ilvl="0">
      <w:startOverride w:val="1"/>
    </w:lvlOverride>
  </w:num>
  <w:num w:numId="36" w16cid:durableId="1894656970">
    <w:abstractNumId w:val="0"/>
    <w:lvlOverride w:ilvl="0">
      <w:startOverride w:val="1"/>
    </w:lvlOverride>
  </w:num>
  <w:num w:numId="37" w16cid:durableId="202912419">
    <w:abstractNumId w:val="4"/>
    <w:lvlOverride w:ilvl="0">
      <w:startOverride w:val="1"/>
    </w:lvlOverride>
  </w:num>
  <w:num w:numId="38" w16cid:durableId="300615841">
    <w:abstractNumId w:val="4"/>
    <w:lvlOverride w:ilvl="0">
      <w:startOverride w:val="1"/>
    </w:lvlOverride>
  </w:num>
  <w:num w:numId="39" w16cid:durableId="1571651331">
    <w:abstractNumId w:val="0"/>
    <w:lvlOverride w:ilvl="0">
      <w:startOverride w:val="1"/>
    </w:lvlOverride>
  </w:num>
  <w:num w:numId="40" w16cid:durableId="550964302">
    <w:abstractNumId w:val="0"/>
    <w:lvlOverride w:ilvl="0">
      <w:startOverride w:val="1"/>
    </w:lvlOverride>
  </w:num>
  <w:num w:numId="41" w16cid:durableId="2020807583">
    <w:abstractNumId w:val="0"/>
    <w:lvlOverride w:ilvl="0">
      <w:startOverride w:val="1"/>
    </w:lvlOverride>
  </w:num>
  <w:num w:numId="42" w16cid:durableId="1386104355">
    <w:abstractNumId w:val="0"/>
    <w:lvlOverride w:ilvl="0">
      <w:startOverride w:val="1"/>
    </w:lvlOverride>
  </w:num>
  <w:num w:numId="43" w16cid:durableId="1711034915">
    <w:abstractNumId w:val="4"/>
    <w:lvlOverride w:ilvl="0">
      <w:startOverride w:val="1"/>
    </w:lvlOverride>
  </w:num>
  <w:num w:numId="44" w16cid:durableId="1021593510">
    <w:abstractNumId w:val="4"/>
    <w:lvlOverride w:ilvl="0">
      <w:startOverride w:val="1"/>
    </w:lvlOverride>
  </w:num>
  <w:num w:numId="45" w16cid:durableId="408239399">
    <w:abstractNumId w:val="4"/>
    <w:lvlOverride w:ilvl="0">
      <w:startOverride w:val="1"/>
    </w:lvlOverride>
  </w:num>
  <w:num w:numId="46" w16cid:durableId="1076972966">
    <w:abstractNumId w:val="4"/>
    <w:lvlOverride w:ilvl="0">
      <w:startOverride w:val="1"/>
    </w:lvlOverride>
  </w:num>
  <w:num w:numId="47" w16cid:durableId="340158460">
    <w:abstractNumId w:val="1"/>
  </w:num>
  <w:num w:numId="48" w16cid:durableId="1418747742">
    <w:abstractNumId w:val="4"/>
    <w:lvlOverride w:ilvl="0">
      <w:startOverride w:val="1"/>
    </w:lvlOverride>
  </w:num>
  <w:num w:numId="49" w16cid:durableId="1357543640">
    <w:abstractNumId w:val="0"/>
  </w:num>
  <w:num w:numId="50" w16cid:durableId="914440754">
    <w:abstractNumId w:val="0"/>
    <w:lvlOverride w:ilvl="0">
      <w:startOverride w:val="1"/>
    </w:lvlOverride>
  </w:num>
  <w:num w:numId="51" w16cid:durableId="1210611534">
    <w:abstractNumId w:val="3"/>
  </w:num>
  <w:num w:numId="52" w16cid:durableId="1780562264">
    <w:abstractNumId w:val="4"/>
    <w:lvlOverride w:ilvl="0">
      <w:startOverride w:val="1"/>
    </w:lvlOverride>
  </w:num>
  <w:numIdMacAtCleanup w:val="4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hideSpellingErrors/>
  <w:hideGrammaticalErrors/>
  <w:attachedTemplate r:id="rId1"/>
  <w:trackRevisions w:val="false"/>
  <w:defaultTabStop w:val="720"/>
  <w:drawingGridHorizontalSpacing w:val="110"/>
  <w:displayHorizontalDrawingGridEvery w:val="2"/>
  <w:characterSpacingControl w:val="doNotCompress"/>
  <w:hdrShapeDefaults>
    <o:shapedefaults v:ext="edit" spidmax="136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074"/>
    <w:rsid w:val="00007AC9"/>
    <w:rsid w:val="000232E5"/>
    <w:rsid w:val="00031E56"/>
    <w:rsid w:val="000330CE"/>
    <w:rsid w:val="00045DCE"/>
    <w:rsid w:val="000543E8"/>
    <w:rsid w:val="00057E47"/>
    <w:rsid w:val="00090451"/>
    <w:rsid w:val="000A3D69"/>
    <w:rsid w:val="000B6EA9"/>
    <w:rsid w:val="000D3CB5"/>
    <w:rsid w:val="000E0DE7"/>
    <w:rsid w:val="0011678A"/>
    <w:rsid w:val="00126786"/>
    <w:rsid w:val="0013013A"/>
    <w:rsid w:val="0014262D"/>
    <w:rsid w:val="00147E19"/>
    <w:rsid w:val="00173F60"/>
    <w:rsid w:val="001879DF"/>
    <w:rsid w:val="00192AB9"/>
    <w:rsid w:val="0019730B"/>
    <w:rsid w:val="001A7BC8"/>
    <w:rsid w:val="001B5BBD"/>
    <w:rsid w:val="001D7553"/>
    <w:rsid w:val="001E2245"/>
    <w:rsid w:val="001E405D"/>
    <w:rsid w:val="00203759"/>
    <w:rsid w:val="00233D0A"/>
    <w:rsid w:val="00234780"/>
    <w:rsid w:val="00251BDA"/>
    <w:rsid w:val="00260E3B"/>
    <w:rsid w:val="00295335"/>
    <w:rsid w:val="003159FD"/>
    <w:rsid w:val="00316BFA"/>
    <w:rsid w:val="00336EB2"/>
    <w:rsid w:val="003453FC"/>
    <w:rsid w:val="00346ADD"/>
    <w:rsid w:val="0035546B"/>
    <w:rsid w:val="00356933"/>
    <w:rsid w:val="00382947"/>
    <w:rsid w:val="003910FE"/>
    <w:rsid w:val="003919F6"/>
    <w:rsid w:val="003A728A"/>
    <w:rsid w:val="003C67F0"/>
    <w:rsid w:val="003D2E4B"/>
    <w:rsid w:val="00405E15"/>
    <w:rsid w:val="00453738"/>
    <w:rsid w:val="00457A0B"/>
    <w:rsid w:val="004605E1"/>
    <w:rsid w:val="00464088"/>
    <w:rsid w:val="00470AFB"/>
    <w:rsid w:val="004A7DB9"/>
    <w:rsid w:val="004B4381"/>
    <w:rsid w:val="004C0ECA"/>
    <w:rsid w:val="004D4074"/>
    <w:rsid w:val="004D4945"/>
    <w:rsid w:val="00501F19"/>
    <w:rsid w:val="00504B34"/>
    <w:rsid w:val="0050616F"/>
    <w:rsid w:val="00507EAD"/>
    <w:rsid w:val="005108D7"/>
    <w:rsid w:val="005132C5"/>
    <w:rsid w:val="005161D2"/>
    <w:rsid w:val="00526754"/>
    <w:rsid w:val="005275DD"/>
    <w:rsid w:val="00536B6F"/>
    <w:rsid w:val="0055280D"/>
    <w:rsid w:val="00562D08"/>
    <w:rsid w:val="00575FE4"/>
    <w:rsid w:val="005776EB"/>
    <w:rsid w:val="00597937"/>
    <w:rsid w:val="005D5AEE"/>
    <w:rsid w:val="005F4BA5"/>
    <w:rsid w:val="0060282D"/>
    <w:rsid w:val="006130E2"/>
    <w:rsid w:val="00632AA7"/>
    <w:rsid w:val="00660BA3"/>
    <w:rsid w:val="00667D88"/>
    <w:rsid w:val="00672404"/>
    <w:rsid w:val="006849AB"/>
    <w:rsid w:val="006B18E9"/>
    <w:rsid w:val="006D4727"/>
    <w:rsid w:val="00702D5E"/>
    <w:rsid w:val="00711816"/>
    <w:rsid w:val="0071412E"/>
    <w:rsid w:val="00724F8F"/>
    <w:rsid w:val="007273B6"/>
    <w:rsid w:val="00731278"/>
    <w:rsid w:val="0073443F"/>
    <w:rsid w:val="00776C57"/>
    <w:rsid w:val="007842E4"/>
    <w:rsid w:val="00793917"/>
    <w:rsid w:val="007A5220"/>
    <w:rsid w:val="007D21F8"/>
    <w:rsid w:val="007D264C"/>
    <w:rsid w:val="00804A8D"/>
    <w:rsid w:val="0083441C"/>
    <w:rsid w:val="00843BEB"/>
    <w:rsid w:val="0085061B"/>
    <w:rsid w:val="008711DD"/>
    <w:rsid w:val="00873D58"/>
    <w:rsid w:val="00876D41"/>
    <w:rsid w:val="00877803"/>
    <w:rsid w:val="008951AC"/>
    <w:rsid w:val="008A6274"/>
    <w:rsid w:val="008A7601"/>
    <w:rsid w:val="008B4C11"/>
    <w:rsid w:val="008F410D"/>
    <w:rsid w:val="008F632C"/>
    <w:rsid w:val="00902CCB"/>
    <w:rsid w:val="009104C4"/>
    <w:rsid w:val="00915B87"/>
    <w:rsid w:val="0095044C"/>
    <w:rsid w:val="0096344E"/>
    <w:rsid w:val="00980A61"/>
    <w:rsid w:val="009A7648"/>
    <w:rsid w:val="009B6A67"/>
    <w:rsid w:val="009D2A27"/>
    <w:rsid w:val="009F046A"/>
    <w:rsid w:val="00A03CE5"/>
    <w:rsid w:val="00A11466"/>
    <w:rsid w:val="00A3279C"/>
    <w:rsid w:val="00A57878"/>
    <w:rsid w:val="00A9276C"/>
    <w:rsid w:val="00A936D0"/>
    <w:rsid w:val="00AA4E2B"/>
    <w:rsid w:val="00B429D3"/>
    <w:rsid w:val="00B507DD"/>
    <w:rsid w:val="00B607C0"/>
    <w:rsid w:val="00B620A3"/>
    <w:rsid w:val="00B65AC3"/>
    <w:rsid w:val="00B72C2D"/>
    <w:rsid w:val="00B802E8"/>
    <w:rsid w:val="00B97EB5"/>
    <w:rsid w:val="00BA61F2"/>
    <w:rsid w:val="00BB0DE5"/>
    <w:rsid w:val="00BB550D"/>
    <w:rsid w:val="00BE11D7"/>
    <w:rsid w:val="00BF1584"/>
    <w:rsid w:val="00C03121"/>
    <w:rsid w:val="00C15158"/>
    <w:rsid w:val="00C2678A"/>
    <w:rsid w:val="00C27F00"/>
    <w:rsid w:val="00C511CE"/>
    <w:rsid w:val="00C679F9"/>
    <w:rsid w:val="00C81C74"/>
    <w:rsid w:val="00CA529A"/>
    <w:rsid w:val="00CA6A96"/>
    <w:rsid w:val="00CC06BA"/>
    <w:rsid w:val="00CE65FA"/>
    <w:rsid w:val="00D400DB"/>
    <w:rsid w:val="00D55760"/>
    <w:rsid w:val="00D65B10"/>
    <w:rsid w:val="00D77E4A"/>
    <w:rsid w:val="00DB6500"/>
    <w:rsid w:val="00DE1914"/>
    <w:rsid w:val="00DE7213"/>
    <w:rsid w:val="00DF5F4C"/>
    <w:rsid w:val="00E2170C"/>
    <w:rsid w:val="00E250A9"/>
    <w:rsid w:val="00E3388C"/>
    <w:rsid w:val="00EA39A1"/>
    <w:rsid w:val="00EA7F7D"/>
    <w:rsid w:val="00EB716E"/>
    <w:rsid w:val="00ED4E5F"/>
    <w:rsid w:val="00EE2407"/>
    <w:rsid w:val="00EE2922"/>
    <w:rsid w:val="00EE461A"/>
    <w:rsid w:val="00EE5B3A"/>
    <w:rsid w:val="00F23154"/>
    <w:rsid w:val="00F30800"/>
    <w:rsid w:val="00F61FA3"/>
    <w:rsid w:val="00F678F7"/>
    <w:rsid w:val="00F72A78"/>
    <w:rsid w:val="00FE31FE"/>
    <w:rsid w:val="00FE5AA7"/>
    <w:rsid w:val="00FE6585"/>
    <w:rsid w:val="00FF0339"/>
    <w:rsid w:val="00FF2336"/>
    <w:rsid w:val="1BBA86BB"/>
    <w:rsid w:val="6ACBD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6193"/>
    <o:shapelayout v:ext="edit">
      <o:idmap v:ext="edit" data="1"/>
    </o:shapelayout>
  </w:shapeDefaults>
  <w:decimalSymbol w:val="."/>
  <w:listSeparator w:val=","/>
  <w14:docId w14:val="26502866"/>
  <w15:docId w15:val="{D36F27BF-87A0-4EDC-9E8F-4DC441C7FA6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Heading"/>
    <w:qFormat/>
    <w:rsid w:val="004605E1"/>
    <w:rPr>
      <w:rFonts w:ascii="Arial" w:hAnsi="Arial"/>
    </w:rPr>
  </w:style>
  <w:style w:type="paragraph" w:styleId="Heading1">
    <w:name w:val="heading 1"/>
    <w:basedOn w:val="Normal"/>
    <w:next w:val="Normal"/>
    <w:link w:val="Heading1Char"/>
    <w:autoRedefine/>
    <w:uiPriority w:val="9"/>
    <w:qFormat/>
    <w:rsid w:val="00346ADD"/>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autoRedefine/>
    <w:uiPriority w:val="9"/>
    <w:unhideWhenUsed/>
    <w:qFormat/>
    <w:rsid w:val="00382947"/>
    <w:pPr>
      <w:keepNext/>
      <w:keepLines/>
      <w:numPr>
        <w:numId w:val="49"/>
      </w:numPr>
      <w:spacing w:before="200" w:after="0"/>
      <w:outlineLvl w:val="1"/>
    </w:pPr>
    <w:rPr>
      <w:rFonts w:eastAsiaTheme="majorEastAsia" w:cstheme="majorBidi"/>
      <w:bCs/>
      <w:sz w:val="20"/>
      <w:szCs w:val="26"/>
    </w:rPr>
  </w:style>
  <w:style w:type="paragraph" w:styleId="Heading3">
    <w:name w:val="heading 3"/>
    <w:basedOn w:val="Normal"/>
    <w:next w:val="Normal"/>
    <w:link w:val="Heading3Char"/>
    <w:autoRedefine/>
    <w:uiPriority w:val="9"/>
    <w:unhideWhenUsed/>
    <w:qFormat/>
    <w:rsid w:val="005776EB"/>
    <w:pPr>
      <w:keepNext/>
      <w:keepLines/>
      <w:numPr>
        <w:numId w:val="29"/>
      </w:numPr>
      <w:spacing w:before="200" w:after="0"/>
      <w:outlineLvl w:val="2"/>
    </w:pPr>
    <w:rPr>
      <w:rFonts w:eastAsiaTheme="majorEastAsia" w:cstheme="majorBidi"/>
      <w:bCs/>
      <w:sz w:val="20"/>
    </w:rPr>
  </w:style>
  <w:style w:type="paragraph" w:styleId="Heading4">
    <w:name w:val="heading 4"/>
    <w:basedOn w:val="Normal"/>
    <w:next w:val="Normal"/>
    <w:link w:val="Heading4Char"/>
    <w:autoRedefine/>
    <w:uiPriority w:val="9"/>
    <w:unhideWhenUsed/>
    <w:qFormat/>
    <w:rsid w:val="00090451"/>
    <w:pPr>
      <w:keepNext/>
      <w:keepLines/>
      <w:spacing w:before="200" w:after="0"/>
      <w:outlineLvl w:val="3"/>
    </w:pPr>
    <w:rPr>
      <w:rFonts w:eastAsiaTheme="majorEastAsia" w:cstheme="majorBidi"/>
      <w:b/>
      <w:bCs/>
      <w:iCs/>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C06BA"/>
    <w:pPr>
      <w:tabs>
        <w:tab w:val="center" w:pos="4680"/>
        <w:tab w:val="right" w:pos="9360"/>
      </w:tabs>
      <w:spacing w:after="0" w:line="240" w:lineRule="auto"/>
    </w:pPr>
  </w:style>
  <w:style w:type="character" w:styleId="HeaderChar" w:customStyle="1">
    <w:name w:val="Header Char"/>
    <w:basedOn w:val="DefaultParagraphFont"/>
    <w:link w:val="Header"/>
    <w:uiPriority w:val="99"/>
    <w:rsid w:val="00CC06BA"/>
  </w:style>
  <w:style w:type="paragraph" w:styleId="Footer">
    <w:name w:val="footer"/>
    <w:basedOn w:val="Normal"/>
    <w:link w:val="FooterChar"/>
    <w:uiPriority w:val="99"/>
    <w:unhideWhenUsed/>
    <w:rsid w:val="00CC06BA"/>
    <w:pPr>
      <w:tabs>
        <w:tab w:val="center" w:pos="4680"/>
        <w:tab w:val="right" w:pos="9360"/>
      </w:tabs>
      <w:spacing w:after="0" w:line="240" w:lineRule="auto"/>
    </w:pPr>
  </w:style>
  <w:style w:type="character" w:styleId="FooterChar" w:customStyle="1">
    <w:name w:val="Footer Char"/>
    <w:basedOn w:val="DefaultParagraphFont"/>
    <w:link w:val="Footer"/>
    <w:uiPriority w:val="99"/>
    <w:rsid w:val="00CC06BA"/>
  </w:style>
  <w:style w:type="paragraph" w:styleId="BalloonText">
    <w:name w:val="Balloon Text"/>
    <w:basedOn w:val="Normal"/>
    <w:link w:val="BalloonTextChar"/>
    <w:uiPriority w:val="99"/>
    <w:semiHidden/>
    <w:unhideWhenUsed/>
    <w:rsid w:val="00CC06B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C06BA"/>
    <w:rPr>
      <w:rFonts w:ascii="Tahoma" w:hAnsi="Tahoma" w:cs="Tahoma"/>
      <w:sz w:val="16"/>
      <w:szCs w:val="16"/>
    </w:rPr>
  </w:style>
  <w:style w:type="character" w:styleId="Heading1Char" w:customStyle="1">
    <w:name w:val="Heading 1 Char"/>
    <w:basedOn w:val="DefaultParagraphFont"/>
    <w:link w:val="Heading1"/>
    <w:uiPriority w:val="9"/>
    <w:rsid w:val="00346ADD"/>
    <w:rPr>
      <w:rFonts w:ascii="Arial" w:hAnsi="Arial" w:eastAsiaTheme="majorEastAsia" w:cstheme="majorBidi"/>
      <w:b/>
      <w:bCs/>
      <w:szCs w:val="28"/>
    </w:rPr>
  </w:style>
  <w:style w:type="paragraph" w:styleId="ListParagraph">
    <w:name w:val="List Paragraph"/>
    <w:basedOn w:val="Normal"/>
    <w:uiPriority w:val="34"/>
    <w:qFormat/>
    <w:rsid w:val="00B620A3"/>
    <w:pPr>
      <w:ind w:left="720"/>
      <w:contextualSpacing/>
    </w:pPr>
  </w:style>
  <w:style w:type="character" w:styleId="Heading2Char" w:customStyle="1">
    <w:name w:val="Heading 2 Char"/>
    <w:basedOn w:val="DefaultParagraphFont"/>
    <w:link w:val="Heading2"/>
    <w:uiPriority w:val="9"/>
    <w:rsid w:val="00382947"/>
    <w:rPr>
      <w:rFonts w:ascii="Arial" w:hAnsi="Arial" w:eastAsiaTheme="majorEastAsia" w:cstheme="majorBidi"/>
      <w:bCs/>
      <w:sz w:val="20"/>
      <w:szCs w:val="26"/>
    </w:rPr>
  </w:style>
  <w:style w:type="character" w:styleId="Heading3Char" w:customStyle="1">
    <w:name w:val="Heading 3 Char"/>
    <w:basedOn w:val="DefaultParagraphFont"/>
    <w:link w:val="Heading3"/>
    <w:uiPriority w:val="9"/>
    <w:rsid w:val="005776EB"/>
    <w:rPr>
      <w:rFonts w:ascii="Arial" w:hAnsi="Arial" w:eastAsiaTheme="majorEastAsia" w:cstheme="majorBidi"/>
      <w:bCs/>
      <w:sz w:val="20"/>
    </w:rPr>
  </w:style>
  <w:style w:type="paragraph" w:styleId="Subtitle">
    <w:name w:val="Subtitle"/>
    <w:basedOn w:val="Normal"/>
    <w:next w:val="Normal"/>
    <w:link w:val="SubtitleChar"/>
    <w:uiPriority w:val="11"/>
    <w:qFormat/>
    <w:rsid w:val="004605E1"/>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4605E1"/>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4605E1"/>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4605E1"/>
    <w:rPr>
      <w:rFonts w:asciiTheme="majorHAnsi" w:hAnsiTheme="majorHAnsi" w:eastAsiaTheme="majorEastAsia" w:cstheme="majorBidi"/>
      <w:color w:val="17365D" w:themeColor="text2" w:themeShade="BF"/>
      <w:spacing w:val="5"/>
      <w:kern w:val="28"/>
      <w:sz w:val="52"/>
      <w:szCs w:val="52"/>
    </w:rPr>
  </w:style>
  <w:style w:type="character" w:styleId="Strong">
    <w:name w:val="Strong"/>
    <w:basedOn w:val="DefaultParagraphFont"/>
    <w:uiPriority w:val="22"/>
    <w:qFormat/>
    <w:rsid w:val="004605E1"/>
    <w:rPr>
      <w:b/>
      <w:bCs/>
    </w:rPr>
  </w:style>
  <w:style w:type="paragraph" w:styleId="NoSpacing">
    <w:name w:val="No Spacing"/>
    <w:uiPriority w:val="1"/>
    <w:qFormat/>
    <w:rsid w:val="004A7DB9"/>
    <w:pPr>
      <w:spacing w:after="0" w:line="240" w:lineRule="auto"/>
    </w:pPr>
    <w:rPr>
      <w:rFonts w:ascii="Arial" w:hAnsi="Arial"/>
    </w:rPr>
  </w:style>
  <w:style w:type="character" w:styleId="Heading4Char" w:customStyle="1">
    <w:name w:val="Heading 4 Char"/>
    <w:basedOn w:val="DefaultParagraphFont"/>
    <w:link w:val="Heading4"/>
    <w:uiPriority w:val="9"/>
    <w:rsid w:val="00090451"/>
    <w:rPr>
      <w:rFonts w:ascii="Arial" w:hAnsi="Arial" w:eastAsiaTheme="majorEastAsia" w:cstheme="majorBidi"/>
      <w:b/>
      <w:bCs/>
      <w:iCs/>
      <w:sz w:val="20"/>
    </w:rPr>
  </w:style>
  <w:style w:type="character" w:styleId="CommentReference">
    <w:name w:val="annotation reference"/>
    <w:basedOn w:val="DefaultParagraphFont"/>
    <w:uiPriority w:val="99"/>
    <w:semiHidden/>
    <w:unhideWhenUsed/>
    <w:rsid w:val="00A57878"/>
    <w:rPr>
      <w:sz w:val="16"/>
      <w:szCs w:val="16"/>
    </w:rPr>
  </w:style>
  <w:style w:type="paragraph" w:styleId="CommentText">
    <w:name w:val="annotation text"/>
    <w:basedOn w:val="Normal"/>
    <w:link w:val="CommentTextChar"/>
    <w:uiPriority w:val="99"/>
    <w:semiHidden/>
    <w:unhideWhenUsed/>
    <w:rsid w:val="00A57878"/>
    <w:pPr>
      <w:spacing w:line="240" w:lineRule="auto"/>
    </w:pPr>
    <w:rPr>
      <w:sz w:val="20"/>
      <w:szCs w:val="20"/>
    </w:rPr>
  </w:style>
  <w:style w:type="character" w:styleId="CommentTextChar" w:customStyle="1">
    <w:name w:val="Comment Text Char"/>
    <w:basedOn w:val="DefaultParagraphFont"/>
    <w:link w:val="CommentText"/>
    <w:uiPriority w:val="99"/>
    <w:semiHidden/>
    <w:rsid w:val="00A5787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57878"/>
    <w:rPr>
      <w:b/>
      <w:bCs/>
    </w:rPr>
  </w:style>
  <w:style w:type="character" w:styleId="CommentSubjectChar" w:customStyle="1">
    <w:name w:val="Comment Subject Char"/>
    <w:basedOn w:val="CommentTextChar"/>
    <w:link w:val="CommentSubject"/>
    <w:uiPriority w:val="99"/>
    <w:semiHidden/>
    <w:rsid w:val="00A57878"/>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672144">
      <w:bodyDiv w:val="1"/>
      <w:marLeft w:val="0"/>
      <w:marRight w:val="0"/>
      <w:marTop w:val="0"/>
      <w:marBottom w:val="0"/>
      <w:divBdr>
        <w:top w:val="none" w:sz="0" w:space="0" w:color="auto"/>
        <w:left w:val="none" w:sz="0" w:space="0" w:color="auto"/>
        <w:bottom w:val="none" w:sz="0" w:space="0" w:color="auto"/>
        <w:right w:val="none" w:sz="0" w:space="0" w:color="auto"/>
      </w:divBdr>
    </w:div>
    <w:div w:id="208445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l\WIP\CSI\CSI%20Template%20Integrity%20Wood%20Ultre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roduct Publications on Marvin.com" ma:contentTypeID="0x010100EDEDAC9ED2FE8F47B62C8377648FB82B0200E8797CD1FCAC9147835DFA12DB0929ED" ma:contentTypeVersion="49" ma:contentTypeDescription="These publications are fed to marvin.com site. There are additional fields prefixed with &quot;web&quot; that are used for pulling the data." ma:contentTypeScope="" ma:versionID="0e2cdd601f9bd524cafbf13d7182fd14">
  <xsd:schema xmlns:xsd="http://www.w3.org/2001/XMLSchema" xmlns:xs="http://www.w3.org/2001/XMLSchema" xmlns:p="http://schemas.microsoft.com/office/2006/metadata/properties" xmlns:ns1="0a2fb439-30ee-4578-8faa-58c68f5ad5ea" xmlns:ns3="f51df531-20df-4483-86d0-23c54bad5e39" targetNamespace="http://schemas.microsoft.com/office/2006/metadata/properties" ma:root="true" ma:fieldsID="78e75c44e2bf271244b9097f4fa7217a" ns1:_="" ns3:_="">
    <xsd:import namespace="0a2fb439-30ee-4578-8faa-58c68f5ad5ea"/>
    <xsd:import namespace="f51df531-20df-4483-86d0-23c54bad5e39"/>
    <xsd:element name="properties">
      <xsd:complexType>
        <xsd:sequence>
          <xsd:element name="documentManagement">
            <xsd:complexType>
              <xsd:all>
                <xsd:element ref="ns1:AutoWebsitePublish" minOccurs="0"/>
                <xsd:element ref="ns1:Resource" minOccurs="0"/>
                <xsd:element ref="ns1:Brand" minOccurs="0"/>
                <xsd:element ref="ns1:Collection" minOccurs="0"/>
                <xsd:element ref="ns1:Products" minOccurs="0"/>
                <xsd:element ref="ns1:PartNumber" minOccurs="0"/>
                <xsd:element ref="ns1:PublishDate" minOccurs="0"/>
                <xsd:element ref="ns1:DocumentOwner" minOccurs="0"/>
                <xsd:element ref="ns1:PerformanceLevel" minOccurs="0"/>
                <xsd:element ref="ns1:ProductType" minOccurs="0"/>
                <xsd:element ref="ns1:ProductName" minOccurs="0"/>
                <xsd:element ref="ns1:ProductOperation" minOccurs="0"/>
                <xsd:element ref="ns1:SharedWithUsers" minOccurs="0"/>
                <xsd:element ref="ns1:SharedWithDetails" minOccurs="0"/>
                <xsd:element ref="ns1:Abbreviations" minOccurs="0"/>
                <xsd:element ref="ns1:TaxCatchAll"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fb439-30ee-4578-8faa-58c68f5ad5ea" elementFormDefault="qualified">
    <xsd:import namespace="http://schemas.microsoft.com/office/2006/documentManagement/types"/>
    <xsd:import namespace="http://schemas.microsoft.com/office/infopath/2007/PartnerControls"/>
    <xsd:element name="AutoWebsitePublish" ma:index="0" nillable="true" ma:displayName="Auto Website Publish" ma:default="NO" ma:description="Yes = can be used on the public websites. Important for marvin.com" ma:format="Dropdown" ma:internalName="AutoWebsitePublish">
      <xsd:simpleType>
        <xsd:restriction base="dms:Choice">
          <xsd:enumeration value="NO"/>
          <xsd:enumeration value="YES"/>
        </xsd:restriction>
      </xsd:simpleType>
    </xsd:element>
    <xsd:element name="Resource" ma:index="1" nillable="true" ma:displayName="Resource" ma:format="Dropdown" ma:internalName="Resource">
      <xsd:simpleType>
        <xsd:restriction base="dms:Choice">
          <xsd:enumeration value="Altitude Guidelines"/>
          <xsd:enumeration value="ADM"/>
          <xsd:enumeration value="Case Study"/>
          <xsd:enumeration value="CSI/CSC Master Format Construction Specifications"/>
          <xsd:enumeration value="Customer Service Bulletin"/>
          <xsd:enumeration value="Dealer Direct Memo"/>
          <xsd:enumeration value="Distributor Memo"/>
          <xsd:enumeration value="Drawing"/>
          <xsd:enumeration value="Florida Product Approval"/>
          <xsd:enumeration value="Form"/>
          <xsd:enumeration value="Guide"/>
          <xsd:enumeration value="Installation Instructions"/>
          <xsd:enumeration value="Marketing Bulletin"/>
          <xsd:enumeration value="Memo"/>
          <xsd:enumeration value="MOS"/>
          <xsd:enumeration value="OMS Bulletin"/>
          <xsd:enumeration value="OMS Help and Support"/>
          <xsd:enumeration value="Owners Manual"/>
          <xsd:enumeration value="Parts"/>
          <xsd:enumeration value="Polygons and Round Tops"/>
          <xsd:enumeration value="Pricing"/>
          <xsd:enumeration value="Pricing Bulletin"/>
          <xsd:enumeration value="Product Bulletin"/>
          <xsd:enumeration value="Service"/>
          <xsd:enumeration value="Sizes and Elevations"/>
          <xsd:enumeration value="STC Acoustical Report"/>
          <xsd:enumeration value="Supplemental Pricing"/>
          <xsd:enumeration value="Technical Bulletin"/>
          <xsd:enumeration value="Technical Resource"/>
          <xsd:enumeration value="Warranty"/>
          <xsd:enumeration value="WDMA Certification"/>
          <xsd:enumeration value="Workable Service Solutions"/>
        </xsd:restriction>
      </xsd:simpleType>
    </xsd:element>
    <xsd:element name="Brand" ma:index="4" nillable="true" ma:displayName="Brand" ma:internalName="Brand">
      <xsd:complexType>
        <xsd:complexContent>
          <xsd:extension base="dms:MultiChoice">
            <xsd:sequence>
              <xsd:element name="Value" maxOccurs="unbounded" minOccurs="0" nillable="true">
                <xsd:simpleType>
                  <xsd:restriction base="dms:Choice">
                    <xsd:enumeration value="Marvin"/>
                    <xsd:enumeration value="Infinity"/>
                    <xsd:enumeration value="TruStile"/>
                  </xsd:restriction>
                </xsd:simpleType>
              </xsd:element>
            </xsd:sequence>
          </xsd:extension>
        </xsd:complexContent>
      </xsd:complexType>
    </xsd:element>
    <xsd:element name="Collection" ma:index="5" nillable="true" ma:displayName="Collection" ma:internalName="Collection">
      <xsd:complexType>
        <xsd:complexContent>
          <xsd:extension base="dms:MultiChoice">
            <xsd:sequence>
              <xsd:element name="Value" maxOccurs="unbounded" minOccurs="0" nillable="true">
                <xsd:simpleType>
                  <xsd:restriction base="dms:Choice">
                    <xsd:enumeration value="Coastline"/>
                    <xsd:enumeration value="Elevate"/>
                    <xsd:enumeration value="Essential"/>
                    <xsd:enumeration value="Modern"/>
                    <xsd:enumeration value="Skylight"/>
                    <xsd:enumeration value="Spaces Skycove"/>
                    <xsd:enumeration value="Ultimate"/>
                    <xsd:enumeration value="Ultimate Wood"/>
                  </xsd:restriction>
                </xsd:simpleType>
              </xsd:element>
            </xsd:sequence>
          </xsd:extension>
        </xsd:complexContent>
      </xsd:complexType>
    </xsd:element>
    <xsd:element name="Products" ma:index="6" nillable="true" ma:displayName="Products" ma:internalName="Products">
      <xsd:complexType>
        <xsd:complexContent>
          <xsd:extension base="dms:MultiChoice">
            <xsd:sequence>
              <xsd:element name="Value" maxOccurs="unbounded" minOccurs="0" nillable="true">
                <xsd:simpleType>
                  <xsd:restriction base="dms:Choice">
                    <xsd:enumeration value="Window"/>
                    <xsd:enumeration value="Door"/>
                  </xsd:restriction>
                </xsd:simpleType>
              </xsd:element>
            </xsd:sequence>
          </xsd:extension>
        </xsd:complexContent>
      </xsd:complexType>
    </xsd:element>
    <xsd:element name="PartNumber" ma:index="7" nillable="true" ma:displayName="Part Number" ma:decimals="0" ma:format="Dropdown" ma:internalName="PartNumber" ma:percentage="FALSE">
      <xsd:simpleType>
        <xsd:restriction base="dms:Number"/>
      </xsd:simpleType>
    </xsd:element>
    <xsd:element name="PublishDate" ma:index="8" nillable="true" ma:displayName="Publish Date" ma:format="DateOnly" ma:internalName="PublishDate">
      <xsd:simpleType>
        <xsd:restriction base="dms:DateTime"/>
      </xsd:simpleType>
    </xsd:element>
    <xsd:element name="DocumentOwner" ma:index="9" nillable="true" ma:displayName="Document Owner" ma:internalName="DocumentOwner">
      <xsd:simpleType>
        <xsd:restriction base="dms:Text">
          <xsd:maxLength value="255"/>
        </xsd:restriction>
      </xsd:simpleType>
    </xsd:element>
    <xsd:element name="PerformanceLevel" ma:index="10" nillable="true" ma:displayName="Performance Level" ma:format="Dropdown" ma:internalName="PerformanceLevel">
      <xsd:simpleType>
        <xsd:restriction base="dms:Choice">
          <xsd:enumeration value="IZ4"/>
          <xsd:enumeration value="IZ3"/>
          <xsd:enumeration value="Standard"/>
          <xsd:enumeration value="Standard, IZ3"/>
          <xsd:enumeration value="Standard, IZ3, IZ4"/>
        </xsd:restriction>
      </xsd:simpleType>
    </xsd:element>
    <xsd:element name="ProductType" ma:index="11" nillable="true" ma:displayName="Product Type" ma:internalName="ProductType">
      <xsd:complexType>
        <xsd:complexContent>
          <xsd:extension base="dms:MultiChoice">
            <xsd:sequence>
              <xsd:element name="Value" maxOccurs="unbounded" minOccurs="0" nillable="true">
                <xsd:simpleType>
                  <xsd:restriction base="dms:Choice">
                    <xsd:enumeration value="Awning"/>
                    <xsd:enumeration value="Bay and Bow"/>
                    <xsd:enumeration value="Bi-Fold"/>
                    <xsd:enumeration value="Casement"/>
                    <xsd:enumeration value="Commercial"/>
                    <xsd:enumeration value="Corner"/>
                    <xsd:enumeration value="Direct Glaze"/>
                    <xsd:enumeration value="Double Hung"/>
                    <xsd:enumeration value="Entry"/>
                    <xsd:enumeration value="Garage"/>
                    <xsd:enumeration value="Glider"/>
                    <xsd:enumeration value="Interior"/>
                    <xsd:enumeration value="Lift and Slide"/>
                    <xsd:enumeration value="Multi-Slide"/>
                    <xsd:enumeration value="Picture"/>
                    <xsd:enumeration value="Round Top"/>
                    <xsd:enumeration value="Single Hung"/>
                    <xsd:enumeration value="Sliding"/>
                    <xsd:enumeration value="Specialty Shape"/>
                    <xsd:enumeration value="Swinging"/>
                  </xsd:restriction>
                </xsd:simpleType>
              </xsd:element>
            </xsd:sequence>
          </xsd:extension>
        </xsd:complexContent>
      </xsd:complexType>
    </xsd:element>
    <xsd:element name="ProductName" ma:index="12" nillable="true" ma:displayName="Product Name" ma:internalName="ProductName">
      <xsd:complexType>
        <xsd:complexContent>
          <xsd:extension base="dms:MultiChoice">
            <xsd:sequence>
              <xsd:element name="Value" maxOccurs="unbounded" minOccurs="0" nillable="true">
                <xsd:simpleType>
                  <xsd:restriction base="dms:Choice">
                    <xsd:enumeration value="Coastline Awning"/>
                    <xsd:enumeration value="Coastline Bi-Fold Door"/>
                    <xsd:enumeration value="Coastline Casement"/>
                    <xsd:enumeration value="Coastline Entry Door"/>
                    <xsd:enumeration value="Coastline Garage Door"/>
                    <xsd:enumeration value="Coastline Glider"/>
                    <xsd:enumeration value="Coastline Multi-Slide Door"/>
                    <xsd:enumeration value="Coastline Picture"/>
                    <xsd:enumeration value="Coastline Picture Narrow Frame"/>
                    <xsd:enumeration value="Coastline Single Hung"/>
                    <xsd:enumeration value="Coastline Specialty Shapes"/>
                    <xsd:enumeration value="Coastline Specialty Shapes Narrow Frame"/>
                    <xsd:enumeration value="Coastline Storefront"/>
                    <xsd:enumeration value="Coastline Swinging French Door"/>
                    <xsd:enumeration value="Elevate Awning"/>
                    <xsd:enumeration value="Elevate Awning Narrow Frame"/>
                    <xsd:enumeration value="Elevate Bay"/>
                    <xsd:enumeration value="Elevate Bi-Fold Door"/>
                    <xsd:enumeration value="Elevate Bow"/>
                    <xsd:enumeration value="Elevate Casement"/>
                    <xsd:enumeration value="Elevate Casement Narrow Frame"/>
                    <xsd:enumeration value="Elevate Double Hung"/>
                    <xsd:enumeration value="Elevate Double Hung Insert"/>
                    <xsd:enumeration value="Elevate Glider"/>
                    <xsd:enumeration value="Elevate Picture"/>
                    <xsd:enumeration value="Elevate Round Top"/>
                    <xsd:enumeration value="Elevate Sliding French Door"/>
                    <xsd:enumeration value="Elevate Sliding Patio Door"/>
                    <xsd:enumeration value="Elevate Specialty Shapes"/>
                    <xsd:enumeration value="Elevate Swinging French Door"/>
                    <xsd:enumeration value="Essential Awning"/>
                    <xsd:enumeration value="Essential Casement"/>
                    <xsd:enumeration value="Essential Double Hung"/>
                    <xsd:enumeration value="Essential Glider"/>
                    <xsd:enumeration value="Essential Picture"/>
                    <xsd:enumeration value="Essential Round Top"/>
                    <xsd:enumeration value="Essential Single Hung"/>
                    <xsd:enumeration value="Essential Sliding Patio Door"/>
                    <xsd:enumeration value="Essential Specialty Shapes"/>
                    <xsd:enumeration value="Modern Awning"/>
                    <xsd:enumeration value="Modern Awning Push Out"/>
                    <xsd:enumeration value="Modern Casement"/>
                    <xsd:enumeration value="Modern Casement Push Out"/>
                    <xsd:enumeration value="Modern Direct Glaze"/>
                    <xsd:enumeration value="Modern Multi-Slide Door"/>
                    <xsd:enumeration value="Modern Swinging Door"/>
                    <xsd:enumeration value="TruStile Entry Door Systems"/>
                    <xsd:enumeration value="TruStile Interior Doors"/>
                    <xsd:enumeration value="Ultimate Awning Push Out"/>
                    <xsd:enumeration value="Ultimate Awning"/>
                    <xsd:enumeration value="Ultimate Awning Narrow Frame"/>
                    <xsd:enumeration value="Ultimate Awning Push Out Narrow Frame"/>
                    <xsd:enumeration value="Ultimate Bay"/>
                    <xsd:enumeration value="Ultimate Bi-Fold Door"/>
                    <xsd:enumeration value="Ultimate Bow Windows"/>
                    <xsd:enumeration value="Ultimate Casement"/>
                    <xsd:enumeration value="Ultimate Casement Inswing"/>
                    <xsd:enumeration value="Ultimate Casement Narrow Frame"/>
                    <xsd:enumeration value="Ultimate Casement Push Out"/>
                    <xsd:enumeration value="Ultimate Casement Push Out Narrow Frame"/>
                    <xsd:enumeration value="Ultimate Commercial Door"/>
                    <xsd:enumeration value="Ultimate Corner"/>
                    <xsd:enumeration value="Ultimate Corner Narrow Frame"/>
                    <xsd:enumeration value="Ultimate Double Hung G2"/>
                    <xsd:enumeration value="Ultimate Double Hung Insert G2"/>
                    <xsd:enumeration value="Ultimate French Casement"/>
                    <xsd:enumeration value="Ultimate French Casement Push Out"/>
                    <xsd:enumeration value="Ultimate Glider"/>
                    <xsd:enumeration value="Ultimate Lift and Slide Door"/>
                    <xsd:enumeration value="Ultimate Multi-Slide Door"/>
                    <xsd:enumeration value="Ultimate Picture"/>
                    <xsd:enumeration value="Ultimate Picture Narrow Frame"/>
                    <xsd:enumeration value="Ultimate Single Hung G2"/>
                    <xsd:enumeration value="Ultimate Sliding French Door"/>
                    <xsd:enumeration value="Ultimate Sliding Patio Door"/>
                    <xsd:enumeration value="Ultimate Specialty Shapes"/>
                    <xsd:enumeration value="Ultimate Swinging Arch Top French Door"/>
                    <xsd:enumeration value="Ultimate Swinging French Door G2"/>
                    <xsd:enumeration value="Ultimate Swinging Narrow Profile Door"/>
                    <xsd:enumeration value="Ultimate Venting Picture"/>
                    <xsd:enumeration value="Ultimate Wood Double Hung"/>
                    <xsd:enumeration value="Ultimate Wood Double Hung Magnum"/>
                    <xsd:enumeration value="Ultimate Wood Lift and Slide Door"/>
                    <xsd:enumeration value="Ultimate Wood Swinging French Door"/>
                    <xsd:enumeration value="Ultimate Wood Single Hung"/>
                    <xsd:enumeration value="Ultimate Wood Bi-Fold Door"/>
                    <xsd:enumeration value="Ultimate Wood Awning Push Out"/>
                    <xsd:enumeration value="Ultimate Wood Awning"/>
                    <xsd:enumeration value="Ultimate Wood Awning Narrow Frame"/>
                    <xsd:enumeration value="Ultimate Wood Awning Push Out Narrow Frame"/>
                    <xsd:enumeration value="Ultimate Wood Bay"/>
                    <xsd:enumeration value="Ultimate Wood Bow Windows"/>
                    <xsd:enumeration value="Ultimate Wood Casement"/>
                    <xsd:enumeration value="Ultimate Wood Casement Inswing"/>
                    <xsd:enumeration value="Ultimate Wood Casement Narrow Frame"/>
                    <xsd:enumeration value="Ultimate Wood Casement Push Out"/>
                    <xsd:enumeration value="Ultimate Wood Casement Push Out Narrow Frame"/>
                    <xsd:enumeration value="Ultimate Wood Commercial Door"/>
                    <xsd:enumeration value="Ultimate Wood French Casement"/>
                    <xsd:enumeration value="Ultimate Wood French Casement Push Out"/>
                    <xsd:enumeration value="Ultimate Wood Picture"/>
                    <xsd:enumeration value="Ultimate Wood Picture Narrow Frame"/>
                    <xsd:enumeration value="Ultimate Wood Specialty Shapes"/>
                    <xsd:enumeration value="Ultimate Wood Swinging Arch Top French Door"/>
                  </xsd:restriction>
                </xsd:simpleType>
              </xsd:element>
            </xsd:sequence>
          </xsd:extension>
        </xsd:complexContent>
      </xsd:complexType>
    </xsd:element>
    <xsd:element name="ProductOperation" ma:index="13" nillable="true" ma:displayName="Product Operation" ma:description="Operation-matches drawings on Marvin.com Tech Specs" ma:internalName="ProductOperation">
      <xsd:complexType>
        <xsd:complexContent>
          <xsd:extension base="dms:MultiChoice">
            <xsd:sequence>
              <xsd:element name="Value" maxOccurs="unbounded" minOccurs="0" nillable="true">
                <xsd:simpleType>
                  <xsd:restriction base="dms:Choice">
                    <xsd:enumeration value="Accessories"/>
                    <xsd:enumeration value="Divided Lites"/>
                    <xsd:enumeration value="Mull"/>
                    <xsd:enumeration value="Picture"/>
                    <xsd:enumeration value="Operating"/>
                    <xsd:enumeration value="Stationary"/>
                  </xsd:restriction>
                </xsd:simple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Abbreviations" ma:index="22" nillable="true" ma:displayName="Abbreviations" ma:description="AP = ALL Products. Please only use if your document applies to ALL products." ma:internalName="Abbreviations0">
      <xsd:complexType>
        <xsd:complexContent>
          <xsd:extension base="dms:MultiChoice">
            <xsd:sequence>
              <xsd:element name="Value" maxOccurs="unbounded" minOccurs="0" nillable="true">
                <xsd:simpleType>
                  <xsd:restriction base="dms:Choice">
                    <xsd:enumeration value="AP"/>
                    <xsd:enumeration value="COAWN"/>
                    <xsd:enumeration value="COBFLD"/>
                    <xsd:enumeration value="COCA"/>
                    <xsd:enumeration value="COAWN"/>
                    <xsd:enumeration value="CODG"/>
                    <xsd:enumeration value="CODG"/>
                    <xsd:enumeration value="CODG NF"/>
                    <xsd:enumeration value="CODG POLY"/>
                    <xsd:enumeration value="CODG RECT"/>
                    <xsd:enumeration value="CODG RT"/>
                    <xsd:enumeration value="CODGNF POLY"/>
                    <xsd:enumeration value="CODGNF RECT"/>
                    <xsd:enumeration value="CODGNF RT"/>
                    <xsd:enumeration value="COFD"/>
                    <xsd:enumeration value="COFDES"/>
                    <xsd:enumeration value="COGDGLS"/>
                    <xsd:enumeration value="COGL"/>
                    <xsd:enumeration value="COMSD"/>
                    <xsd:enumeration value="COPIVOTD"/>
                    <xsd:enumeration value="COSF"/>
                    <xsd:enumeration value="COSH"/>
                    <xsd:enumeration value="ELALDGRT"/>
                    <xsd:enumeration value="ELAWN"/>
                    <xsd:enumeration value="ELAWNNF"/>
                    <xsd:enumeration value="ELBFLD"/>
                    <xsd:enumeration value="ELCA"/>
                    <xsd:enumeration value="ELCABAY"/>
                    <xsd:enumeration value="ELCANF"/>
                    <xsd:enumeration value="ELCAP"/>
                    <xsd:enumeration value="ELDG"/>
                    <xsd:enumeration value="ELDGRT"/>
                    <xsd:enumeration value="ELDH"/>
                    <xsd:enumeration value="ELDHBAY"/>
                    <xsd:enumeration value="ELDHIN"/>
                    <xsd:enumeration value="ELGL"/>
                    <xsd:enumeration value="ELIFD"/>
                    <xsd:enumeration value="ELOFD"/>
                    <xsd:enumeration value="ELSFD"/>
                    <xsd:enumeration value="ELSPD"/>
                    <xsd:enumeration value="ESAWN"/>
                    <xsd:enumeration value="ESCA"/>
                    <xsd:enumeration value="ESCAP"/>
                    <xsd:enumeration value="ESDGP"/>
                    <xsd:enumeration value="ESDH"/>
                    <xsd:enumeration value="ESDGRT"/>
                    <xsd:enumeration value="ESDHP"/>
                    <xsd:enumeration value="ESGL"/>
                    <xsd:enumeration value="ESSH"/>
                    <xsd:enumeration value="ESSPD"/>
                    <xsd:enumeration value="MAWN"/>
                    <xsd:enumeration value="MAWNA"/>
                    <xsd:enumeration value="MCA"/>
                    <xsd:enumeration value="MCAA"/>
                    <xsd:enumeration value="MID"/>
                    <xsd:enumeration value="MMSD"/>
                    <xsd:enumeration value="MNDG"/>
                    <xsd:enumeration value="MOD"/>
                    <xsd:enumeration value="NAWN"/>
                    <xsd:enumeration value="NBAY"/>
                    <xsd:enumeration value="NBFLD"/>
                    <xsd:enumeration value="NBOW"/>
                    <xsd:enumeration value="NCA"/>
                    <xsd:enumeration value="NDGRT"/>
                    <xsd:enumeration value="NDH"/>
                    <xsd:enumeration value="NGL"/>
                    <xsd:enumeration value="NIFD"/>
                    <xsd:enumeration value="NINAWN"/>
                    <xsd:enumeration value="NINCA"/>
                    <xsd:enumeration value="NINDGRT"/>
                    <xsd:enumeration value="NINDH"/>
                    <xsd:enumeration value="NINGL"/>
                    <xsd:enumeration value="NINPDG"/>
                    <xsd:enumeration value="NOFD"/>
                    <xsd:enumeration value="NPDG"/>
                    <xsd:enumeration value="NSFD"/>
                    <xsd:enumeration value="NSH"/>
                    <xsd:enumeration value="NSPD"/>
                    <xsd:enumeration value="SCP"/>
                    <xsd:enumeration value="SKLT"/>
                    <xsd:enumeration value="SKLTAWK"/>
                    <xsd:enumeration value="UAWN"/>
                    <xsd:enumeration value="UAWNNF"/>
                    <xsd:enumeration value="UAWNNFPO"/>
                    <xsd:enumeration value="UAWNPO"/>
                    <xsd:enumeration value="UBFLD"/>
                    <xsd:enumeration value="UCA"/>
                    <xsd:enumeration value="UCACNR"/>
                    <xsd:enumeration value="UCANF"/>
                    <xsd:enumeration value="UCANFPO"/>
                    <xsd:enumeration value="UCAP"/>
                    <xsd:enumeration value="UCAPOP"/>
                    <xsd:enumeration value="UCART"/>
                    <xsd:enumeration value="UCAVP"/>
                    <xsd:enumeration value="UCD"/>
                    <xsd:enumeration value="UDGCNR"/>
                    <xsd:enumeration value="UDGNFCNR"/>
                    <xsd:enumeration value="UDGPOLY"/>
                    <xsd:enumeration value="UDGRECT"/>
                    <xsd:enumeration value="UDGRT"/>
                    <xsd:enumeration value="UDHG2"/>
                    <xsd:enumeration value="UDHING2"/>
                    <xsd:enumeration value="UDHM0"/>
                    <xsd:enumeration value="UDHPOLYG2"/>
                    <xsd:enumeration value="UDHRTG2"/>
                    <xsd:enumeration value="UDHTP"/>
                    <xsd:enumeration value="UFCA"/>
                    <xsd:enumeration value="UFCAPO"/>
                    <xsd:enumeration value="UGL"/>
                    <xsd:enumeration value="UGLOXXO"/>
                    <xsd:enumeration value="UID2.25"/>
                    <xsd:enumeration value="UIFD"/>
                    <xsd:enumeration value="UIFDAT"/>
                    <xsd:enumeration value="UIFDG2"/>
                    <xsd:enumeration value="ULSD"/>
                    <xsd:enumeration value="UMSD"/>
                    <xsd:enumeration value="UOD2.25"/>
                    <xsd:enumeration value="UOFD"/>
                    <xsd:enumeration value="UOFDG2"/>
                    <xsd:enumeration value="URTOPER"/>
                    <xsd:enumeration value="USFD"/>
                    <xsd:enumeration value="USFDG2"/>
                    <xsd:enumeration value="USD"/>
                    <xsd:enumeration value="USHG2"/>
                    <xsd:enumeration value="USPD"/>
                    <xsd:enumeration value="UTT"/>
                    <xsd:enumeration value="UTTHOP"/>
                    <xsd:enumeration value="UWCD"/>
                    <xsd:enumeration value="UWDH"/>
                    <xsd:enumeration value="UWDHIN"/>
                    <xsd:enumeration value="UWDHM"/>
                    <xsd:enumeration value="UWDHPOLY"/>
                    <xsd:enumeration value="UWSH"/>
                  </xsd:restriction>
                </xsd:simpleType>
              </xsd:element>
            </xsd:sequence>
          </xsd:extension>
        </xsd:complexContent>
      </xsd:complexType>
    </xsd:element>
    <xsd:element name="TaxCatchAll" ma:index="23" nillable="true" ma:displayName="Taxonomy Catch All Column" ma:hidden="true" ma:list="{587085de-ecfc-4614-aac0-9d76e20dbdfa}" ma:internalName="TaxCatchAll" ma:showField="CatchAllData" ma:web="0a2fb439-30ee-4578-8faa-58c68f5ad5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1df531-20df-4483-86d0-23c54bad5e39"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ollection xmlns="0a2fb439-30ee-4578-8faa-58c68f5ad5ea">
      <Value>Elevate</Value>
    </Collection>
    <TaxCatchAll xmlns="0a2fb439-30ee-4578-8faa-58c68f5ad5ea" xsi:nil="true"/>
    <DocumentOwner xmlns="0a2fb439-30ee-4578-8faa-58c68f5ad5ea">Seth Stohs</DocumentOwner>
    <PerformanceLevel xmlns="0a2fb439-30ee-4578-8faa-58c68f5ad5ea" xsi:nil="true"/>
    <ProductName xmlns="0a2fb439-30ee-4578-8faa-58c68f5ad5ea" xsi:nil="true"/>
    <Abbreviations xmlns="0a2fb439-30ee-4578-8faa-58c68f5ad5ea">
      <Value>ELDHIN</Value>
    </Abbreviations>
    <AutoWebsitePublish xmlns="0a2fb439-30ee-4578-8faa-58c68f5ad5ea">YES</AutoWebsitePublish>
    <Products xmlns="0a2fb439-30ee-4578-8faa-58c68f5ad5ea">
      <Value>Window</Value>
    </Products>
    <Resource xmlns="0a2fb439-30ee-4578-8faa-58c68f5ad5ea">CSI/CSC Master Format Construction Specifications</Resource>
    <ProductOperation xmlns="0a2fb439-30ee-4578-8faa-58c68f5ad5ea" xsi:nil="true"/>
    <Brand xmlns="0a2fb439-30ee-4578-8faa-58c68f5ad5ea">
      <Value>Marvin</Value>
    </Brand>
    <PublishDate xmlns="0a2fb439-30ee-4578-8faa-58c68f5ad5ea">2023-09-08T05:00:00+00:00</PublishDate>
    <ProductType xmlns="0a2fb439-30ee-4578-8faa-58c68f5ad5ea" xsi:nil="true"/>
    <PartNumber xmlns="0a2fb439-30ee-4578-8faa-58c68f5ad5ea">16920</PartNumber>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BF530E-831B-4E8E-93EC-2ED7B1DBF99B}"/>
</file>

<file path=customXml/itemProps2.xml><?xml version="1.0" encoding="utf-8"?>
<ds:datastoreItem xmlns:ds="http://schemas.openxmlformats.org/officeDocument/2006/customXml" ds:itemID="{05DB68C2-D66B-4E4A-9B59-CB284220688F}">
  <ds:schemaRefs>
    <ds:schemaRef ds:uri="http://schemas.microsoft.com/sharepoint/v3/contenttype/forms"/>
  </ds:schemaRefs>
</ds:datastoreItem>
</file>

<file path=customXml/itemProps3.xml><?xml version="1.0" encoding="utf-8"?>
<ds:datastoreItem xmlns:ds="http://schemas.openxmlformats.org/officeDocument/2006/customXml" ds:itemID="{F51186BB-F405-41E8-91C1-A4A44C27E56D}">
  <ds:schemaRefs>
    <ds:schemaRef ds:uri="http://purl.org/dc/elements/1.1/"/>
    <ds:schemaRef ds:uri="http://schemas.microsoft.com/sharepoint/v3"/>
    <ds:schemaRef ds:uri="http://purl.org/dc/terms/"/>
    <ds:schemaRef ds:uri="http://schemas.microsoft.com/office/2006/documentManagement/types"/>
    <ds:schemaRef ds:uri="http://purl.org/dc/dcmitype/"/>
    <ds:schemaRef ds:uri="08a0c8d3-e7e1-4490-98c5-30b47314ae18"/>
    <ds:schemaRef ds:uri="http://schemas.microsoft.com/office/2006/metadata/properties"/>
    <ds:schemaRef ds:uri="http://schemas.microsoft.com/office/infopath/2007/PartnerControls"/>
    <ds:schemaRef ds:uri="http://schemas.openxmlformats.org/package/2006/metadata/core-properties"/>
    <ds:schemaRef ds:uri="http://schemas.microsoft.com/sharepoint.v3"/>
    <ds:schemaRef ds:uri="http://www.w3.org/XML/1998/namespace"/>
  </ds:schemaRefs>
</ds:datastoreItem>
</file>

<file path=customXml/itemProps4.xml><?xml version="1.0" encoding="utf-8"?>
<ds:datastoreItem xmlns:ds="http://schemas.openxmlformats.org/officeDocument/2006/customXml" ds:itemID="{D9CC1156-45AC-4AB3-8BDE-30F398CF3E9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CSI Template Integrity Wood Ultrex</ap:Template>
  <ap:Application>Microsoft Word for the web</ap:Application>
  <ap:DocSecurity>0</ap:DocSecurity>
  <ap:ScaleCrop>false</ap:ScaleCrop>
  <ap:Company>Marvin Windows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Elevate® Double Hung Insert</dc:title>
  <dc:creator>amandal</dc:creator>
  <cp:lastModifiedBy>Seth Stohs</cp:lastModifiedBy>
  <cp:revision>8</cp:revision>
  <cp:lastPrinted>2015-07-10T15:57:00Z</cp:lastPrinted>
  <dcterms:created xsi:type="dcterms:W3CDTF">2023-02-22T19:16:00Z</dcterms:created>
  <dcterms:modified xsi:type="dcterms:W3CDTF">2023-12-21T20:11:54Z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0x010100EDEDAC9ED2FE8F47B62C8377648FB82B0200E8797CD1FCAC9147835DFA12DB0929ED</vt:lpwstr>
  </property>
  <property fmtid="{D5CDD505-2E9C-101B-9397-08002B2CF9AE}" pid="3" name="Layout Review Due Date">
    <vt:filetime>2019-11-24T06:00:00Z</vt:filetime>
  </property>
  <property fmtid="{D5CDD505-2E9C-101B-9397-08002B2CF9AE}" pid="4" name="WorkflowChangePath">
    <vt:lpwstr>757195a8-5e48-4b0e-9919-a18c0ce1feb6,4;757195a8-5e48-4b0e-9919-a18c0ce1feb6,4;757195a8-5e48-4b0e-9919-a18c0ce1feb6,4;757195a8-5e48-4b0e-9919-a18c0ce1feb6,4;757195a8-5e48-4b0e-9919-a18c0ce1feb6,4;757195a8-5e48-4b0e-9919-a18c0ce1feb6,4;757195a8-5e48-4b0e-99136b437f-e44c-4296-91a1-121c62822a0b,239;136b437f-e44c-4296-91a1-121c62822a0b,239;136b437f-e44c-4296-91a1-121c62822a0b,239;136b437f-e44c-4296-91a1-121c62822a0b,239;136b437f-e44c-4296-91a1-121c62822a0b,239;136b437f-e44c-4296-91a1-121c62822a0b,239;136b437f-e44c-4296-91a1-121c62822a0b,239;136b437f-e44c-4296-91a1-121c62822a0b,239;136b437f-e44c-4296-91a1-121c62822a0b,239;136b437f-e44c-4296-91a1-121c62822a0b,239;136b437f-e44c-4296-91a1-121c62822a0b,239;136b437f-e44c-4296-91a1-121c62822a0b,239;136b437f-e44c-4296-91a1-121c62822a0b,239;136b437f-e44c-4296-91a1-121c62822a0b,239;136b437f-e44c-4296-91a1-121c62822a0b,242;136b437f-e44c-4296-91a1-121c62822a0b,242;136b437f-e44c-4296-91a1-121c62822a0b,242;136b437f-e44c-4296-91a1-121c62822a0b,244;136b437f-e44c-4296-91a1-121c62822a0b,244;136b437f-e44c-4296-91a1-121c62822a0b,244;136b437f-e44c-4296-91a1-121c62822a0b,246;136b437f-e44c-4296-91a1-121c62822a0b,246;</vt:lpwstr>
  </property>
  <property fmtid="{D5CDD505-2E9C-101B-9397-08002B2CF9AE}" pid="5" name="Approval Status">
    <vt:lpwstr>Published</vt:lpwstr>
  </property>
  <property fmtid="{D5CDD505-2E9C-101B-9397-08002B2CF9AE}" pid="6" name="Priority">
    <vt:lpwstr>Normal Priority</vt:lpwstr>
  </property>
  <property fmtid="{D5CDD505-2E9C-101B-9397-08002B2CF9AE}" pid="7" name="Technical Content Review Due Date">
    <vt:filetime>2014-07-31T05:00:00Z</vt:filetime>
  </property>
  <property fmtid="{D5CDD505-2E9C-101B-9397-08002B2CF9AE}" pid="8" name="Copy Editing Review Due Date">
    <vt:filetime>2019-11-29T06:00:00Z</vt:filetime>
  </property>
  <property fmtid="{D5CDD505-2E9C-101B-9397-08002B2CF9AE}" pid="9" name="Final Approval Due Date">
    <vt:filetime>2019-11-29T06:00:00Z</vt:filetime>
  </property>
  <property fmtid="{D5CDD505-2E9C-101B-9397-08002B2CF9AE}" pid="10" name="Publish Due Date">
    <vt:filetime>2013-12-04T06:00:00Z</vt:filetime>
  </property>
  <property fmtid="{D5CDD505-2E9C-101B-9397-08002B2CF9AE}" pid="11" name="Effective Date">
    <vt:filetime>2019-12-02T06:00:00Z</vt:filetime>
  </property>
  <property fmtid="{D5CDD505-2E9C-101B-9397-08002B2CF9AE}" pid="12" name="Order">
    <vt:r8>1692000</vt:r8>
  </property>
  <property fmtid="{D5CDD505-2E9C-101B-9397-08002B2CF9AE}" pid="13" name="GrammarlyDocumentId">
    <vt:lpwstr>5f86ca44c41a6eb228fa4df00e4b0c43f53dc6a8669f23cf122acab2a445fb37</vt:lpwstr>
  </property>
</Properties>
</file>