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0F4A1B" w:rsidRDefault="00453738" w14:paraId="4886413B" w14:textId="77777777">
      <w:pPr>
        <w:pStyle w:val="Heading1"/>
      </w:pPr>
      <w:r>
        <w:t>Part 1 General</w:t>
      </w:r>
    </w:p>
    <w:p w:rsidR="00CC06BA" w:rsidP="000F4A1B" w:rsidRDefault="00CC06BA" w14:paraId="4886413C" w14:textId="77777777">
      <w:pPr>
        <w:pStyle w:val="Heading1"/>
        <w:numPr>
          <w:ilvl w:val="1"/>
          <w:numId w:val="1"/>
        </w:numPr>
      </w:pPr>
      <w:r w:rsidRPr="00B620A3">
        <w:t>Section Includes</w:t>
      </w:r>
    </w:p>
    <w:p w:rsidR="00EE2922" w:rsidP="00ED5A45" w:rsidRDefault="00F733DF" w14:paraId="4886413D" w14:textId="3ADE490A">
      <w:pPr>
        <w:pStyle w:val="Heading2"/>
      </w:pPr>
      <w:r>
        <w:t>U</w:t>
      </w:r>
      <w:r w:rsidR="00187E64">
        <w:t xml:space="preserve">ltimate </w:t>
      </w:r>
      <w:r>
        <w:t>D</w:t>
      </w:r>
      <w:r w:rsidR="00187E64">
        <w:t xml:space="preserve">ouble </w:t>
      </w:r>
      <w:r>
        <w:t>H</w:t>
      </w:r>
      <w:r w:rsidR="00187E64">
        <w:t>ung</w:t>
      </w:r>
      <w:r w:rsidR="00233C69">
        <w:t xml:space="preserve"> </w:t>
      </w:r>
      <w:r w:rsidR="008B751C">
        <w:t>G2</w:t>
      </w:r>
      <w:r w:rsidR="00187E64">
        <w:t xml:space="preserve">, </w:t>
      </w:r>
      <w:r>
        <w:t>S</w:t>
      </w:r>
      <w:r w:rsidR="00187E64">
        <w:t xml:space="preserve">ingle </w:t>
      </w:r>
      <w:r>
        <w:t>H</w:t>
      </w:r>
      <w:r w:rsidR="00187E64">
        <w:t xml:space="preserve">ung, </w:t>
      </w:r>
      <w:r>
        <w:t>T</w:t>
      </w:r>
      <w:r w:rsidR="00187E64">
        <w:t xml:space="preserve">ransom, </w:t>
      </w:r>
      <w:r>
        <w:t>P</w:t>
      </w:r>
      <w:r w:rsidR="00187E64">
        <w:t>icture</w:t>
      </w:r>
      <w:r>
        <w:t xml:space="preserve"> </w:t>
      </w:r>
      <w:r w:rsidR="00187E64">
        <w:t>window complete with hardware, glazing,</w:t>
      </w:r>
      <w:r w:rsidR="001D27C7">
        <w:t xml:space="preserve"> certified mulls,</w:t>
      </w:r>
      <w:r w:rsidR="00187E64">
        <w:t xml:space="preserve"> weather strip, in</w:t>
      </w:r>
      <w:r w:rsidR="002C2586">
        <w:t>sect screen, grille</w:t>
      </w:r>
      <w:r w:rsidR="00BA74D6">
        <w:t>s</w:t>
      </w:r>
      <w:r w:rsidR="002C2586">
        <w:t>-between-the-g</w:t>
      </w:r>
      <w:r w:rsidR="00187E64">
        <w:t>lass, simulated divided lite, jamb extension, combination storm/screen, and standard or specified anchors, tri</w:t>
      </w:r>
      <w:r w:rsidR="00D917CF">
        <w:t>m, attachments,</w:t>
      </w:r>
      <w:r w:rsidR="003F2D48">
        <w:t xml:space="preserve"> factory-applied historic casing(s)</w:t>
      </w:r>
      <w:r w:rsidR="00D917CF">
        <w:t xml:space="preserve"> and accessories</w:t>
      </w:r>
    </w:p>
    <w:p w:rsidR="00EE2922" w:rsidP="00ED5A45" w:rsidRDefault="00F733DF" w14:paraId="4886413E" w14:textId="7E82A1E9">
      <w:pPr>
        <w:pStyle w:val="Heading2"/>
      </w:pPr>
      <w:r>
        <w:t>U</w:t>
      </w:r>
      <w:r w:rsidR="00187E64">
        <w:t xml:space="preserve">ltimate </w:t>
      </w:r>
      <w:r>
        <w:t>D</w:t>
      </w:r>
      <w:r w:rsidR="00187E64">
        <w:t xml:space="preserve">ouble </w:t>
      </w:r>
      <w:r>
        <w:t>H</w:t>
      </w:r>
      <w:r w:rsidR="00187E64">
        <w:t>ung</w:t>
      </w:r>
      <w:r w:rsidR="00233C69">
        <w:t xml:space="preserve"> </w:t>
      </w:r>
      <w:r w:rsidR="008B751C">
        <w:t>G2</w:t>
      </w:r>
      <w:r w:rsidR="00187E64">
        <w:t xml:space="preserve"> </w:t>
      </w:r>
      <w:r>
        <w:t>B</w:t>
      </w:r>
      <w:r w:rsidR="00187E64">
        <w:t xml:space="preserve">ay, </w:t>
      </w:r>
      <w:proofErr w:type="gramStart"/>
      <w:r>
        <w:t>B</w:t>
      </w:r>
      <w:r w:rsidR="00187E64">
        <w:t>ow</w:t>
      </w:r>
      <w:proofErr w:type="gramEnd"/>
      <w:r w:rsidR="00187E64">
        <w:t xml:space="preserve"> window complete with hardware, glazing, weather strip, insect screen, </w:t>
      </w:r>
      <w:r w:rsidR="002C2586">
        <w:t>grille</w:t>
      </w:r>
      <w:r w:rsidR="00BA74D6">
        <w:t>s</w:t>
      </w:r>
      <w:r w:rsidR="002C2586">
        <w:t xml:space="preserve">-between-the-glass, </w:t>
      </w:r>
      <w:r w:rsidR="00187E64">
        <w:t>simulated divided lite, jamb extension, combination storm/screen, head/seat board, and standard or specified anchors, trim attachments, and accessories</w:t>
      </w:r>
    </w:p>
    <w:p w:rsidR="00CC06BA" w:rsidP="000F4A1B" w:rsidRDefault="00CC06BA" w14:paraId="4886413F" w14:textId="77777777">
      <w:pPr>
        <w:pStyle w:val="Heading1"/>
        <w:numPr>
          <w:ilvl w:val="1"/>
          <w:numId w:val="1"/>
        </w:numPr>
      </w:pPr>
      <w:r w:rsidRPr="00B620A3">
        <w:t>Related Sections</w:t>
      </w:r>
    </w:p>
    <w:p w:rsidR="00EE2922" w:rsidP="00ED5A45" w:rsidRDefault="0060533E" w14:paraId="48864140" w14:textId="200FF79C">
      <w:pPr>
        <w:pStyle w:val="Heading2"/>
        <w:numPr>
          <w:ilvl w:val="0"/>
          <w:numId w:val="2"/>
        </w:numPr>
      </w:pPr>
      <w:r>
        <w:t xml:space="preserve">Section 01 33 </w:t>
      </w:r>
      <w:r w:rsidR="00EB78C2">
        <w:t>00</w:t>
      </w:r>
      <w:r>
        <w:t xml:space="preserve"> – Submittal Procedures; Shop Drawings, Product Data and Samples</w:t>
      </w:r>
    </w:p>
    <w:p w:rsidR="00EE2922" w:rsidP="00ED5A45" w:rsidRDefault="0060533E" w14:paraId="48864141" w14:textId="77777777">
      <w:pPr>
        <w:pStyle w:val="Heading2"/>
        <w:numPr>
          <w:ilvl w:val="0"/>
          <w:numId w:val="2"/>
        </w:numPr>
      </w:pPr>
      <w:r>
        <w:t>Section 01 62 00 – Product Options</w:t>
      </w:r>
    </w:p>
    <w:p w:rsidR="00EE2922" w:rsidP="00ED5A45" w:rsidRDefault="0060533E" w14:paraId="48864142" w14:textId="77777777">
      <w:pPr>
        <w:pStyle w:val="Heading2"/>
        <w:numPr>
          <w:ilvl w:val="0"/>
          <w:numId w:val="2"/>
        </w:numPr>
      </w:pPr>
      <w:r>
        <w:t xml:space="preserve">Section 01 65 00 – Product Delivery </w:t>
      </w:r>
    </w:p>
    <w:p w:rsidR="00EE2922" w:rsidP="00ED5A45" w:rsidRDefault="0060533E" w14:paraId="48864143" w14:textId="77777777">
      <w:pPr>
        <w:pStyle w:val="Heading2"/>
        <w:numPr>
          <w:ilvl w:val="0"/>
          <w:numId w:val="2"/>
        </w:numPr>
      </w:pPr>
      <w:r>
        <w:t>Section 01 66 00 – Storage and Handling Requirements</w:t>
      </w:r>
    </w:p>
    <w:p w:rsidR="00EE2922" w:rsidP="00ED5A45" w:rsidRDefault="0060533E" w14:paraId="48864144" w14:textId="77777777">
      <w:pPr>
        <w:pStyle w:val="Heading2"/>
        <w:numPr>
          <w:ilvl w:val="0"/>
          <w:numId w:val="2"/>
        </w:numPr>
      </w:pPr>
      <w:r>
        <w:t>Section 01 71 00 – Examination and Preparation</w:t>
      </w:r>
    </w:p>
    <w:p w:rsidR="00EE2922" w:rsidP="00ED5A45" w:rsidRDefault="0060533E" w14:paraId="48864145" w14:textId="77777777">
      <w:pPr>
        <w:pStyle w:val="Heading2"/>
        <w:numPr>
          <w:ilvl w:val="0"/>
          <w:numId w:val="2"/>
        </w:numPr>
      </w:pPr>
      <w:r>
        <w:t>Section 01 73 00 - Execution</w:t>
      </w:r>
    </w:p>
    <w:p w:rsidR="00EE2922" w:rsidP="00ED5A45" w:rsidRDefault="0060533E" w14:paraId="48864146" w14:textId="77777777">
      <w:pPr>
        <w:pStyle w:val="Heading2"/>
        <w:numPr>
          <w:ilvl w:val="0"/>
          <w:numId w:val="2"/>
        </w:numPr>
      </w:pPr>
      <w:r>
        <w:t>Section 01 74 00 – Cleaning and Waste Management</w:t>
      </w:r>
    </w:p>
    <w:p w:rsidR="00EE2922" w:rsidP="00ED5A45" w:rsidRDefault="0060533E" w14:paraId="48864147" w14:textId="77777777">
      <w:pPr>
        <w:pStyle w:val="Heading2"/>
        <w:numPr>
          <w:ilvl w:val="0"/>
          <w:numId w:val="2"/>
        </w:numPr>
      </w:pPr>
      <w:r>
        <w:t>Section 01 76 00 – Protecting Installed Construction</w:t>
      </w:r>
    </w:p>
    <w:p w:rsidR="00EE2922" w:rsidP="00ED5A45" w:rsidRDefault="0060533E" w14:paraId="48864148" w14:textId="77777777">
      <w:pPr>
        <w:pStyle w:val="Heading2"/>
        <w:numPr>
          <w:ilvl w:val="0"/>
          <w:numId w:val="2"/>
        </w:numPr>
      </w:pPr>
      <w:r>
        <w:t>Section 06 22 00 – Millwork: Wood trim other than furnished by window manufacturer</w:t>
      </w:r>
    </w:p>
    <w:p w:rsidR="00EE2922" w:rsidP="00ED5A45" w:rsidRDefault="0060533E" w14:paraId="48864149" w14:textId="77777777">
      <w:pPr>
        <w:pStyle w:val="Heading2"/>
        <w:numPr>
          <w:ilvl w:val="0"/>
          <w:numId w:val="2"/>
        </w:numPr>
      </w:pPr>
      <w:r>
        <w:t>Section 07 92 00 – Joint Sealant: Sill sealant and perimeter caulking</w:t>
      </w:r>
    </w:p>
    <w:p w:rsidR="00EE2922" w:rsidP="00ED5A45" w:rsidRDefault="0060533E" w14:paraId="4886414A" w14:textId="77777777">
      <w:pPr>
        <w:pStyle w:val="Heading2"/>
        <w:numPr>
          <w:ilvl w:val="0"/>
          <w:numId w:val="2"/>
        </w:numPr>
      </w:pPr>
      <w:r>
        <w:t>Section 09 90 00 – Painting and Coasting: Pai</w:t>
      </w:r>
      <w:r w:rsidR="00BA74D6">
        <w:t>nt and stain other than factory-</w:t>
      </w:r>
      <w:r>
        <w:t>applied finish</w:t>
      </w:r>
    </w:p>
    <w:p w:rsidR="00B620A3" w:rsidP="000F4A1B" w:rsidRDefault="00CC06BA" w14:paraId="4886414B" w14:textId="77777777">
      <w:pPr>
        <w:pStyle w:val="Heading1"/>
        <w:numPr>
          <w:ilvl w:val="1"/>
          <w:numId w:val="1"/>
        </w:numPr>
      </w:pPr>
      <w:r w:rsidRPr="00B620A3">
        <w:t>References</w:t>
      </w:r>
    </w:p>
    <w:p w:rsidR="00EE2922" w:rsidP="00ED5A45" w:rsidRDefault="0060533E" w14:paraId="4886414C" w14:textId="77777777">
      <w:pPr>
        <w:pStyle w:val="Heading2"/>
        <w:numPr>
          <w:ilvl w:val="0"/>
          <w:numId w:val="3"/>
        </w:numPr>
      </w:pPr>
      <w:r>
        <w:t>American Society for Testing Materials (ASTM):</w:t>
      </w:r>
    </w:p>
    <w:p w:rsidR="00EE2922" w:rsidP="00B8022C" w:rsidRDefault="0060533E" w14:paraId="4886414D" w14:textId="77777777">
      <w:pPr>
        <w:pStyle w:val="Heading3"/>
      </w:pPr>
      <w:r>
        <w:t>E283: Standard Test method for Rate of Air Leakage through Exterior Windows, Curtain Walls</w:t>
      </w:r>
      <w:r w:rsidR="006735D0">
        <w:t xml:space="preserve"> and Doors</w:t>
      </w:r>
    </w:p>
    <w:p w:rsidR="00EE2922" w:rsidP="00B8022C" w:rsidRDefault="0060533E" w14:paraId="4886414E" w14:textId="77777777">
      <w:pPr>
        <w:pStyle w:val="Heading3"/>
      </w:pPr>
      <w:r>
        <w:t>E330: Standard Test Method for Structural Performance of Exterior Windows, Curtain Walls and Door by Uniform</w:t>
      </w:r>
      <w:r w:rsidR="006735D0">
        <w:t xml:space="preserve"> Static Air Pressure Difference</w:t>
      </w:r>
    </w:p>
    <w:p w:rsidR="00EE2922" w:rsidP="00B8022C" w:rsidRDefault="0060533E" w14:paraId="4886414F" w14:textId="77777777">
      <w:pPr>
        <w:pStyle w:val="Heading3"/>
        <w:rPr/>
      </w:pPr>
      <w:r w:rsidR="0060533E">
        <w:rPr/>
        <w:t xml:space="preserve">E547: Standard Test Method for Water Penetration of Exterior Windows, Curtain </w:t>
      </w:r>
      <w:r w:rsidR="0060533E">
        <w:rPr/>
        <w:t>Walls</w:t>
      </w:r>
      <w:r w:rsidR="0060533E">
        <w:rPr/>
        <w:t xml:space="preserve"> and Doors by Cyclic S</w:t>
      </w:r>
      <w:r w:rsidR="006735D0">
        <w:rPr/>
        <w:t>tatic Air Pressure Differential</w:t>
      </w:r>
    </w:p>
    <w:p w:rsidR="002F78E4" w:rsidP="0EBDA659" w:rsidRDefault="002F78E4" w14:paraId="0378A0DD" w14:textId="734735AB">
      <w:pPr>
        <w:pStyle w:val="ListParagraph"/>
        <w:rPr/>
      </w:pPr>
      <w:r w:rsidR="4A36DEFB">
        <w:rPr/>
        <w:t>E2112: Standard Practice for Installation of Exterior Windows, Doors, and Skylights</w:t>
      </w:r>
    </w:p>
    <w:p w:rsidR="002F78E4" w:rsidP="0EBDA659" w:rsidRDefault="002F78E4" w14:paraId="5BA3D46B" w14:textId="336E8A94">
      <w:pPr>
        <w:pStyle w:val="ListParagraph"/>
        <w:rPr/>
      </w:pPr>
      <w:r w:rsidR="0060533E">
        <w:rPr/>
        <w:t>E2190: Specification f</w:t>
      </w:r>
      <w:r w:rsidR="006735D0">
        <w:rPr/>
        <w:t>or Sealed Insulated Glass Units</w:t>
      </w:r>
    </w:p>
    <w:p w:rsidR="002F78E4" w:rsidP="0EBDA659" w:rsidRDefault="002F78E4" w14:paraId="644DF81D" w14:textId="61ED5A6D">
      <w:pPr>
        <w:pStyle w:val="ListParagraph"/>
        <w:rPr/>
      </w:pPr>
      <w:r w:rsidR="0060533E">
        <w:rPr/>
        <w:t>C1036: Standa</w:t>
      </w:r>
      <w:r w:rsidR="006735D0">
        <w:rPr/>
        <w:t>rd Specification for Flat Glass</w:t>
      </w:r>
    </w:p>
    <w:p w:rsidR="002F78E4" w:rsidP="0EBDA659" w:rsidRDefault="002F78E4" w14:paraId="2C515D65" w14:textId="4D1CE1BE">
      <w:pPr>
        <w:pStyle w:val="ListParagraph"/>
        <w:rPr/>
      </w:pPr>
      <w:r w:rsidR="008E7B84">
        <w:rPr/>
        <w:t>E2068: Standard Test Method for Determination of Operating Forc</w:t>
      </w:r>
      <w:r w:rsidR="006735D0">
        <w:rPr/>
        <w:t>e of Sliding Windows and Doors</w:t>
      </w:r>
    </w:p>
    <w:p w:rsidR="002F78E4" w:rsidP="0EBDA659" w:rsidRDefault="002F78E4" w14:paraId="48864153" w14:textId="3E5576C2">
      <w:pPr>
        <w:pStyle w:val="ListParagraph"/>
        <w:rPr>
          <w:noProof w:val="0"/>
          <w:lang w:val="en-US"/>
        </w:rPr>
      </w:pPr>
      <w:r w:rsidR="002F78E4">
        <w:rPr/>
        <w:t xml:space="preserve">E 1996: Standard Specification for Performance of Exterior Windows, Curtain Walls, </w:t>
      </w:r>
      <w:r w:rsidR="002F78E4">
        <w:rPr/>
        <w:t>Doors</w:t>
      </w:r>
      <w:r w:rsidR="002F78E4">
        <w:rPr/>
        <w:t xml:space="preserve"> and Storm Shutters Impacted by Windborne Debris in Hurricanes</w:t>
      </w:r>
    </w:p>
    <w:p w:rsidR="002F78E4" w:rsidP="00B8022C" w:rsidRDefault="002F78E4" w14:paraId="48864154" w14:textId="77777777">
      <w:pPr>
        <w:pStyle w:val="Heading3"/>
        <w:rPr/>
      </w:pPr>
      <w:r w:rsidR="002F78E4">
        <w:rPr/>
        <w:t>E 1886: Standard Test method for Performance of Exterior Windows, curtain Walls, and Storm Shutters Impacted by Missile(s) and Exposed to Cyclic Pressure Differentials</w:t>
      </w:r>
    </w:p>
    <w:p w:rsidRPr="002F78E4" w:rsidR="002F78E4" w:rsidP="00B8022C" w:rsidRDefault="00943DB5" w14:paraId="48864155" w14:textId="228B8B77">
      <w:pPr>
        <w:pStyle w:val="Heading3"/>
        <w:rPr/>
      </w:pPr>
      <w:r w:rsidR="00943DB5">
        <w:rPr/>
        <w:t>F 2090-17</w:t>
      </w:r>
      <w:r w:rsidR="002F78E4">
        <w:rPr/>
        <w:t>: Standard Specifications for Windows Fall Prevention Devices with Emergency Escape (egress) Release Mechanisms</w:t>
      </w:r>
    </w:p>
    <w:p w:rsidR="003224B1" w:rsidP="00ED5A45" w:rsidRDefault="008E7B84" w14:paraId="48864156" w14:textId="77777777">
      <w:pPr>
        <w:pStyle w:val="Heading2"/>
        <w:numPr>
          <w:ilvl w:val="0"/>
          <w:numId w:val="3"/>
        </w:numPr>
      </w:pPr>
      <w:r>
        <w:t>American Architectural Manufacture</w:t>
      </w:r>
      <w:r w:rsidR="000776D3">
        <w:t>r’</w:t>
      </w:r>
      <w:r>
        <w:t>s Association/Window and Door Manufacture</w:t>
      </w:r>
      <w:r w:rsidR="000776D3">
        <w:t>r’</w:t>
      </w:r>
      <w:r>
        <w:t>s Association (AAMA/WDMA</w:t>
      </w:r>
      <w:r w:rsidR="00D31665">
        <w:t>/CSA</w:t>
      </w:r>
      <w:r>
        <w:t xml:space="preserve">): </w:t>
      </w:r>
    </w:p>
    <w:p w:rsidR="003224B1" w:rsidP="00EB78C2" w:rsidRDefault="008E7B84" w14:paraId="48864157" w14:textId="77777777">
      <w:pPr>
        <w:pStyle w:val="Heading3"/>
        <w:numPr>
          <w:ilvl w:val="0"/>
          <w:numId w:val="28"/>
        </w:numPr>
      </w:pPr>
      <w:r>
        <w:t xml:space="preserve">AAMA/WDMA/CSA 101/I.S.2/A440-08, Standard/Specification for </w:t>
      </w:r>
      <w:r w:rsidR="003224B1">
        <w:t>windows, doors and skylights</w:t>
      </w:r>
      <w:r>
        <w:t xml:space="preserve"> </w:t>
      </w:r>
    </w:p>
    <w:p w:rsidR="00EE2922" w:rsidP="00EB78C2" w:rsidRDefault="008E7B84" w14:paraId="48864158" w14:textId="77777777">
      <w:pPr>
        <w:pStyle w:val="Heading3"/>
        <w:numPr>
          <w:ilvl w:val="0"/>
          <w:numId w:val="28"/>
        </w:numPr>
      </w:pPr>
      <w:r>
        <w:t xml:space="preserve">AAMA/WDMA/CSA 101/I.S.2/A440-11, Standard/Specification for </w:t>
      </w:r>
      <w:r w:rsidR="003224B1">
        <w:t>w</w:t>
      </w:r>
      <w:r>
        <w:t xml:space="preserve">indows, </w:t>
      </w:r>
      <w:r w:rsidR="003224B1">
        <w:t>d</w:t>
      </w:r>
      <w:r>
        <w:t xml:space="preserve">oors and </w:t>
      </w:r>
      <w:r w:rsidR="003224B1">
        <w:t>skylights</w:t>
      </w:r>
    </w:p>
    <w:p w:rsidRPr="002F78E4" w:rsidR="002F78E4" w:rsidP="00EB78C2" w:rsidRDefault="002F78E4" w14:paraId="48864159" w14:textId="77777777">
      <w:pPr>
        <w:pStyle w:val="Heading3"/>
        <w:numPr>
          <w:ilvl w:val="0"/>
          <w:numId w:val="28"/>
        </w:numPr>
      </w:pPr>
      <w:r>
        <w:t>AAMA 450-10, Voluntary Performance Rating Method for Mulled Fenestration Assemblies</w:t>
      </w:r>
    </w:p>
    <w:p w:rsidR="006E4337" w:rsidP="00ED5A45" w:rsidRDefault="006E4337" w14:paraId="4886415A" w14:textId="77777777">
      <w:pPr>
        <w:pStyle w:val="Heading2"/>
        <w:numPr>
          <w:ilvl w:val="0"/>
          <w:numId w:val="3"/>
        </w:numPr>
      </w:pPr>
      <w:r>
        <w:t>WDMA I.S.4: Ind</w:t>
      </w:r>
      <w:r w:rsidR="000776D3">
        <w:t>ustry Standard for Water Repella</w:t>
      </w:r>
      <w:r>
        <w:t>nt Pres</w:t>
      </w:r>
      <w:r w:rsidR="006735D0">
        <w:t>ervative Treatment for Millwork</w:t>
      </w:r>
    </w:p>
    <w:p w:rsidR="00EE2922" w:rsidP="00ED5A45" w:rsidRDefault="008E7B84" w14:paraId="4886415B" w14:textId="77777777">
      <w:pPr>
        <w:pStyle w:val="Heading2"/>
        <w:numPr>
          <w:ilvl w:val="0"/>
          <w:numId w:val="3"/>
        </w:numPr>
      </w:pPr>
      <w:r>
        <w:t>Window and Door Manufacture</w:t>
      </w:r>
      <w:r w:rsidR="000776D3">
        <w:t>r’</w:t>
      </w:r>
      <w:r>
        <w:t>s Association (WDMA): 101/I.S.2 WDMA Hallmark Ce</w:t>
      </w:r>
      <w:r w:rsidR="006735D0">
        <w:t>rtification Program</w:t>
      </w:r>
    </w:p>
    <w:p w:rsidR="00EE2922" w:rsidP="00ED5A45" w:rsidRDefault="008E7B84" w14:paraId="4886415C" w14:textId="77777777">
      <w:pPr>
        <w:pStyle w:val="Heading2"/>
        <w:numPr>
          <w:ilvl w:val="0"/>
          <w:numId w:val="3"/>
        </w:numPr>
      </w:pPr>
      <w:r>
        <w:t>Sealed Insulating Glass Manufacture</w:t>
      </w:r>
      <w:r w:rsidR="000776D3">
        <w:t>r’</w:t>
      </w:r>
      <w:r>
        <w:t>s Association/Insulating Glass Certification Council (SIGMA/IGCC)</w:t>
      </w:r>
    </w:p>
    <w:p w:rsidR="00EE2922" w:rsidP="00ED5A45" w:rsidRDefault="008E7B84" w14:paraId="4886415D" w14:textId="77777777">
      <w:pPr>
        <w:pStyle w:val="Heading2"/>
        <w:numPr>
          <w:ilvl w:val="0"/>
          <w:numId w:val="3"/>
        </w:numPr>
      </w:pPr>
      <w:r>
        <w:t>American Architectural Manufacture</w:t>
      </w:r>
      <w:r w:rsidR="000776D3">
        <w:t>r’</w:t>
      </w:r>
      <w:r>
        <w:t>s Association (AAMA): 2605: Voluntary Specification for High Performance Organic Coatings on Archite</w:t>
      </w:r>
      <w:r w:rsidR="006735D0">
        <w:t>ctural Extrusions and Panels</w:t>
      </w:r>
      <w:r>
        <w:t xml:space="preserve"> </w:t>
      </w:r>
    </w:p>
    <w:p w:rsidR="006E4337" w:rsidP="00ED5A45" w:rsidRDefault="00965EC5" w14:paraId="4886415E" w14:textId="77777777">
      <w:pPr>
        <w:pStyle w:val="Heading2"/>
        <w:numPr>
          <w:ilvl w:val="0"/>
          <w:numId w:val="3"/>
        </w:numPr>
      </w:pPr>
      <w:r>
        <w:t>National Fenestration R</w:t>
      </w:r>
      <w:r w:rsidR="008E7B84">
        <w:t>ating Council (NFRC)</w:t>
      </w:r>
      <w:r w:rsidR="006E4337">
        <w:t>:</w:t>
      </w:r>
    </w:p>
    <w:p w:rsidR="00EE2922" w:rsidP="00EB78C2" w:rsidRDefault="008E7B84" w14:paraId="4886415F" w14:textId="77777777">
      <w:pPr>
        <w:pStyle w:val="Heading3"/>
        <w:numPr>
          <w:ilvl w:val="0"/>
          <w:numId w:val="29"/>
        </w:numPr>
      </w:pPr>
      <w:r>
        <w:t>101: Procedure for Determining Fenestra</w:t>
      </w:r>
      <w:r w:rsidR="006735D0">
        <w:t xml:space="preserve">tion Product </w:t>
      </w:r>
      <w:proofErr w:type="gramStart"/>
      <w:r w:rsidR="006735D0">
        <w:t>thermal</w:t>
      </w:r>
      <w:proofErr w:type="gramEnd"/>
      <w:r w:rsidR="006735D0">
        <w:t xml:space="preserve"> Properties</w:t>
      </w:r>
    </w:p>
    <w:p w:rsidR="006E4337" w:rsidP="00B8022C" w:rsidRDefault="006E4337" w14:paraId="48864160" w14:textId="77777777">
      <w:pPr>
        <w:pStyle w:val="Heading3"/>
        <w:rPr/>
      </w:pPr>
      <w:r w:rsidR="006E4337">
        <w:rPr/>
        <w:t>200: Procedure for Determining Solar Heat Gain C</w:t>
      </w:r>
      <w:r w:rsidR="006735D0">
        <w:rPr/>
        <w:t>oefficients at Normal Incidence</w:t>
      </w:r>
    </w:p>
    <w:p w:rsidR="00F733DF" w:rsidP="00ED5A45" w:rsidRDefault="00F733DF" w14:paraId="48864161" w14:textId="77777777">
      <w:pPr>
        <w:pStyle w:val="Heading2"/>
      </w:pPr>
      <w:r>
        <w:t>Window Covering Manufacturer’s Association</w:t>
      </w:r>
    </w:p>
    <w:p w:rsidR="00020EA5" w:rsidP="00EB78C2" w:rsidRDefault="00F733DF" w14:paraId="48864162" w14:textId="77777777">
      <w:pPr>
        <w:pStyle w:val="Heading3"/>
        <w:numPr>
          <w:ilvl w:val="0"/>
          <w:numId w:val="54"/>
        </w:numPr>
      </w:pPr>
      <w:r>
        <w:t>A100.1: American National Standard for Safety of Corded Window Coverings Products</w:t>
      </w:r>
    </w:p>
    <w:p w:rsidR="00020EA5" w:rsidP="00020EA5" w:rsidRDefault="00020EA5" w14:paraId="48864163" w14:textId="77777777"/>
    <w:p w:rsidR="00FC3CF2" w:rsidP="00FC3CF2" w:rsidRDefault="00FC3CF2" w14:paraId="50DCB5DA" w14:textId="77777777">
      <w:pPr>
        <w:pStyle w:val="Heading1"/>
        <w:numPr>
          <w:ilvl w:val="1"/>
          <w:numId w:val="77"/>
        </w:numPr>
      </w:pPr>
      <w:r w:rsidRPr="00B620A3">
        <w:lastRenderedPageBreak/>
        <w:t>Submittals</w:t>
      </w:r>
    </w:p>
    <w:p w:rsidR="00FC3CF2" w:rsidP="00FC3CF2" w:rsidRDefault="00FC3CF2" w14:paraId="3E393DA5" w14:textId="77777777">
      <w:pPr>
        <w:pStyle w:val="Heading2"/>
        <w:numPr>
          <w:ilvl w:val="0"/>
          <w:numId w:val="5"/>
        </w:numPr>
        <w:rPr/>
      </w:pPr>
      <w:r w:rsidR="00FC3CF2">
        <w:rPr/>
        <w:t>Shop Drawings: Submit shop drawings under provision of Section 01 33 00.</w:t>
      </w:r>
    </w:p>
    <w:p w:rsidR="00FC3CF2" w:rsidP="00FC3CF2" w:rsidRDefault="00FC3CF2" w14:paraId="34FEA76D" w14:textId="77777777">
      <w:pPr>
        <w:pStyle w:val="Heading2"/>
        <w:numPr>
          <w:ilvl w:val="0"/>
          <w:numId w:val="5"/>
        </w:numPr>
        <w:rPr/>
      </w:pPr>
      <w:r w:rsidR="00FC3CF2">
        <w:rPr/>
        <w:t xml:space="preserve">Product Data: Submit production data for certified options under provision of CSI </w:t>
      </w:r>
      <w:r w:rsidR="00FC3CF2">
        <w:rPr/>
        <w:t>MasterFormat</w:t>
      </w:r>
      <w:r w:rsidR="00FC3CF2">
        <w:rPr/>
        <w:t xml:space="preserve"> Section 01 33 00. Product performance rating information may be provided via quote, performance rating summary (NFRC Data), or certified performance grade summary (WDMA Hallmark data).</w:t>
      </w:r>
    </w:p>
    <w:p w:rsidR="00FC3CF2" w:rsidP="00FC3CF2" w:rsidRDefault="00FC3CF2" w14:paraId="2869DB30" w14:textId="77777777">
      <w:pPr>
        <w:pStyle w:val="Heading2"/>
        <w:numPr>
          <w:ilvl w:val="0"/>
          <w:numId w:val="5"/>
        </w:numPr>
        <w:rPr/>
      </w:pPr>
      <w:r w:rsidR="00FC3CF2">
        <w:rPr/>
        <w:t>Samples:</w:t>
      </w:r>
    </w:p>
    <w:p w:rsidR="00FC3CF2" w:rsidP="00FC3CF2" w:rsidRDefault="00FC3CF2" w14:paraId="000A8B12" w14:textId="77777777">
      <w:pPr>
        <w:pStyle w:val="Heading3"/>
        <w:numPr>
          <w:ilvl w:val="0"/>
          <w:numId w:val="34"/>
        </w:numPr>
      </w:pPr>
      <w:r>
        <w:t>Submit corner section under provision of section 01 33 00.</w:t>
      </w:r>
    </w:p>
    <w:p w:rsidR="00FC3CF2" w:rsidP="00FC3CF2" w:rsidRDefault="00FC3CF2" w14:paraId="2F85E1B8" w14:textId="77777777">
      <w:pPr>
        <w:pStyle w:val="Heading3"/>
        <w:rPr/>
      </w:pPr>
      <w:r w:rsidR="00FC3CF2">
        <w:rPr/>
        <w:t xml:space="preserve">Specified performance and design requirements under provisions of CSI </w:t>
      </w:r>
      <w:r w:rsidR="00FC3CF2">
        <w:rPr/>
        <w:t>MasterFormat</w:t>
      </w:r>
      <w:r w:rsidR="00FC3CF2">
        <w:rPr/>
        <w:t xml:space="preserve"> Section 01 33 00.</w:t>
      </w:r>
    </w:p>
    <w:p w:rsidR="00FC3CF2" w:rsidP="00FC3CF2" w:rsidRDefault="00FC3CF2" w14:paraId="3E3121D1" w14:textId="77777777">
      <w:pPr>
        <w:pStyle w:val="Heading1"/>
        <w:numPr>
          <w:ilvl w:val="1"/>
          <w:numId w:val="77"/>
        </w:numPr>
      </w:pPr>
      <w:r w:rsidRPr="00B620A3">
        <w:t>Quality Assurance</w:t>
      </w:r>
    </w:p>
    <w:p w:rsidR="00FC3CF2" w:rsidP="00FC3CF2" w:rsidRDefault="00FC3CF2" w14:paraId="7DEB2B75" w14:textId="77777777">
      <w:pPr>
        <w:pStyle w:val="Heading2"/>
        <w:numPr>
          <w:ilvl w:val="0"/>
          <w:numId w:val="6"/>
        </w:numPr>
      </w:pPr>
      <w:r>
        <w:t>Requirements: consult local code for IBC [International Building Code] and IRC [International Residential Code] adoption year and pertinent revisions for information on:</w:t>
      </w:r>
    </w:p>
    <w:p w:rsidR="00FC3CF2" w:rsidP="00FC3CF2" w:rsidRDefault="00FC3CF2" w14:paraId="41EF3438" w14:textId="77777777">
      <w:pPr>
        <w:pStyle w:val="Heading3"/>
        <w:numPr>
          <w:ilvl w:val="0"/>
          <w:numId w:val="35"/>
        </w:numPr>
      </w:pPr>
      <w:r>
        <w:t>Egress, emergency escape and rescue requirements</w:t>
      </w:r>
    </w:p>
    <w:p w:rsidR="00FC3CF2" w:rsidP="00FC3CF2" w:rsidRDefault="00FC3CF2" w14:paraId="10B326FB" w14:textId="77777777">
      <w:pPr>
        <w:pStyle w:val="Heading3"/>
        <w:rPr/>
      </w:pPr>
      <w:r w:rsidR="00FC3CF2">
        <w:rPr/>
        <w:t>Basement window requirements</w:t>
      </w:r>
    </w:p>
    <w:p w:rsidRPr="00470AFB" w:rsidR="00FC3CF2" w:rsidP="00FC3CF2" w:rsidRDefault="00FC3CF2" w14:paraId="43EB2E78" w14:textId="77777777">
      <w:pPr>
        <w:pStyle w:val="Heading3"/>
        <w:rPr/>
      </w:pPr>
      <w:r w:rsidR="00FC3CF2">
        <w:rPr/>
        <w:t xml:space="preserve">Windows fall prevention and/or window opening control device </w:t>
      </w:r>
      <w:r w:rsidR="00FC3CF2">
        <w:rPr/>
        <w:t>requirements</w:t>
      </w:r>
    </w:p>
    <w:p w:rsidR="00FC3CF2" w:rsidP="00FC3CF2" w:rsidRDefault="00FC3CF2" w14:paraId="30628FC8" w14:textId="77777777">
      <w:pPr>
        <w:pStyle w:val="Heading1"/>
        <w:numPr>
          <w:ilvl w:val="1"/>
          <w:numId w:val="77"/>
        </w:numPr>
      </w:pPr>
      <w:r w:rsidRPr="00B620A3">
        <w:t>Delivery</w:t>
      </w:r>
    </w:p>
    <w:p w:rsidR="00FC3CF2" w:rsidP="00FC3CF2" w:rsidRDefault="00FC3CF2" w14:paraId="5032AB7F" w14:textId="77777777">
      <w:pPr>
        <w:pStyle w:val="Heading2"/>
        <w:numPr>
          <w:ilvl w:val="0"/>
          <w:numId w:val="7"/>
        </w:numPr>
      </w:pPr>
      <w:r>
        <w:t>Comply with provisions of Section 01 65 00</w:t>
      </w:r>
    </w:p>
    <w:p w:rsidR="00FC3CF2" w:rsidP="00FC3CF2" w:rsidRDefault="00FC3CF2" w14:paraId="42E9F7AF" w14:textId="77777777">
      <w:pPr>
        <w:pStyle w:val="Heading2"/>
        <w:numPr>
          <w:ilvl w:val="0"/>
          <w:numId w:val="7"/>
        </w:numPr>
      </w:pPr>
      <w:r>
        <w:t xml:space="preserve">Deliver in original packaging and protect from </w:t>
      </w:r>
      <w:proofErr w:type="gramStart"/>
      <w:r>
        <w:t>weather</w:t>
      </w:r>
      <w:proofErr w:type="gramEnd"/>
    </w:p>
    <w:p w:rsidR="00FC3CF2" w:rsidP="00FC3CF2" w:rsidRDefault="00FC3CF2" w14:paraId="24CFD888" w14:textId="77777777">
      <w:pPr>
        <w:pStyle w:val="Heading1"/>
        <w:numPr>
          <w:ilvl w:val="1"/>
          <w:numId w:val="77"/>
        </w:numPr>
      </w:pPr>
      <w:r w:rsidRPr="00B620A3">
        <w:t>Storage and Handling</w:t>
      </w:r>
    </w:p>
    <w:p w:rsidR="00FC3CF2" w:rsidP="00FC3CF2" w:rsidRDefault="00FC3CF2" w14:paraId="54B298B8" w14:textId="77777777">
      <w:pPr>
        <w:pStyle w:val="Heading2"/>
        <w:numPr>
          <w:ilvl w:val="0"/>
          <w:numId w:val="8"/>
        </w:numPr>
      </w:pPr>
      <w:r>
        <w:t xml:space="preserve">Prime and seal wood surfaces, including to be concealed by wall construction, if more than thirty (30) days will expire between delivery and </w:t>
      </w:r>
      <w:proofErr w:type="gramStart"/>
      <w:r>
        <w:t>installation</w:t>
      </w:r>
      <w:proofErr w:type="gramEnd"/>
    </w:p>
    <w:p w:rsidR="00FC3CF2" w:rsidP="00FC3CF2" w:rsidRDefault="00FC3CF2" w14:paraId="6299B757" w14:textId="77777777">
      <w:pPr>
        <w:pStyle w:val="Heading2"/>
        <w:numPr>
          <w:ilvl w:val="0"/>
          <w:numId w:val="8"/>
        </w:numPr>
      </w:pPr>
      <w:r>
        <w:t>Store window units in an upright position in a clean and dry storage area above ground to protect from weather under provision of Section 01 66 00</w:t>
      </w:r>
    </w:p>
    <w:p w:rsidR="00FC3CF2" w:rsidP="00FC3CF2" w:rsidRDefault="00FC3CF2" w14:paraId="3E1B5F0B" w14:textId="77777777"/>
    <w:p w:rsidR="005161D2" w:rsidP="00EB78C2" w:rsidRDefault="00CC06BA" w14:paraId="488641FC" w14:textId="123D52DA">
      <w:pPr>
        <w:pStyle w:val="Heading1"/>
        <w:numPr>
          <w:ilvl w:val="1"/>
          <w:numId w:val="78"/>
        </w:numPr>
      </w:pPr>
      <w:r w:rsidRPr="00B620A3">
        <w:lastRenderedPageBreak/>
        <w:t>Warranty</w:t>
      </w:r>
    </w:p>
    <w:p w:rsidRPr="000F4A1B" w:rsidR="004605E1" w:rsidP="000F4A1B" w:rsidRDefault="004A7DB9" w14:paraId="488641FD" w14:textId="77777777">
      <w:pPr>
        <w:pStyle w:val="Heading1"/>
        <w:rPr>
          <w:rStyle w:val="Strong"/>
          <w:rFonts w:cs="Arial"/>
        </w:rPr>
      </w:pPr>
      <w:r w:rsidRPr="000F4A1B">
        <w:rPr>
          <w:rStyle w:val="Strong"/>
        </w:rPr>
        <w:t>Complete and current warranty information is available at marvin.com/warranty. The following summary is subject to the terms, condition, limitations and exclusions set forth in the Marvin Windows and Door Limited Warranty and Products in Coastal Environments Limited Warranty Supplement:</w:t>
      </w:r>
    </w:p>
    <w:p w:rsidR="004605E1" w:rsidP="00EB78C2" w:rsidRDefault="005161D2" w14:paraId="488641FE" w14:textId="77777777">
      <w:pPr>
        <w:pStyle w:val="Heading2"/>
        <w:numPr>
          <w:ilvl w:val="0"/>
          <w:numId w:val="9"/>
        </w:numPr>
      </w:pPr>
      <w:r>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w:t>
      </w:r>
      <w:r w:rsidR="000776D3">
        <w:t xml:space="preserve"> ten</w:t>
      </w:r>
      <w:r>
        <w:t xml:space="preserve"> (10) years from the original date of purchase.</w:t>
      </w:r>
    </w:p>
    <w:p w:rsidR="004605E1" w:rsidP="00ED5A45" w:rsidRDefault="005161D2" w14:paraId="488641FF" w14:textId="77777777">
      <w:pPr>
        <w:pStyle w:val="Heading2"/>
      </w:pPr>
      <w:r>
        <w:t xml:space="preserve">Standard exterior </w:t>
      </w:r>
      <w:r w:rsidR="00462439">
        <w:t>aluminum clad</w:t>
      </w:r>
      <w:r>
        <w:t xml:space="preserve">ding finish is warranted against manufacturing defects resulting in chalk, fade and loss of adhesion (peel) per the American </w:t>
      </w:r>
      <w:r w:rsidR="000776D3">
        <w:t xml:space="preserve">Architectural </w:t>
      </w:r>
      <w:r>
        <w:t>Manufacture</w:t>
      </w:r>
      <w:r w:rsidR="000776D3">
        <w:t>r’s Association</w:t>
      </w:r>
      <w:r>
        <w:t xml:space="preserve"> (AAMA) Specification 2605-11 Section 8.4 and 8.9 for twenty (20) years from the original date of purchase.</w:t>
      </w:r>
    </w:p>
    <w:p w:rsidR="004605E1" w:rsidP="00ED5A45" w:rsidRDefault="00965EC5" w14:paraId="48864200" w14:textId="77777777">
      <w:pPr>
        <w:pStyle w:val="Heading2"/>
      </w:pPr>
      <w:r>
        <w:t>Factory-</w:t>
      </w:r>
      <w:r w:rsidR="00913A30">
        <w:t xml:space="preserve">applied </w:t>
      </w:r>
      <w:r w:rsidR="005161D2">
        <w:t>interior finish is w</w:t>
      </w:r>
      <w:r w:rsidR="00DD2FAF">
        <w:t>arranted to be free from finish d</w:t>
      </w:r>
      <w:r w:rsidR="005161D2">
        <w:t>efects for a period of five (5) years from the original date of purchase.</w:t>
      </w:r>
    </w:p>
    <w:p w:rsidRPr="004605E1" w:rsidR="004605E1" w:rsidP="00ED5A45" w:rsidRDefault="005161D2" w14:paraId="48864201" w14:textId="77777777">
      <w:pPr>
        <w:pStyle w:val="Heading2"/>
      </w:pPr>
      <w:r>
        <w:t>Hardware an</w:t>
      </w:r>
      <w:r w:rsidR="00913A30">
        <w:t xml:space="preserve">d </w:t>
      </w:r>
      <w:r>
        <w:t>other non-glass components are warranted to be free from manufacturing defects for ten (10) years from the original date of purchase.</w:t>
      </w:r>
    </w:p>
    <w:p w:rsidRPr="00B620A3" w:rsidR="00B620A3" w:rsidP="00EB78C2" w:rsidRDefault="00B620A3" w14:paraId="48864202" w14:textId="77777777">
      <w:pPr>
        <w:pStyle w:val="ListParagraph"/>
        <w:keepNext/>
        <w:keepLines/>
        <w:numPr>
          <w:ilvl w:val="0"/>
          <w:numId w:val="78"/>
        </w:numPr>
        <w:spacing w:before="480" w:after="0"/>
        <w:contextualSpacing w:val="0"/>
        <w:outlineLvl w:val="0"/>
        <w:rPr>
          <w:rFonts w:cs="Arial" w:eastAsiaTheme="majorEastAsia"/>
          <w:b/>
          <w:bCs/>
          <w:vanish/>
          <w:color w:val="365F91" w:themeColor="accent1" w:themeShade="BF"/>
        </w:rPr>
      </w:pPr>
    </w:p>
    <w:p w:rsidR="00453738" w:rsidP="000F4A1B" w:rsidRDefault="00453738" w14:paraId="48864203" w14:textId="77777777">
      <w:pPr>
        <w:pStyle w:val="Heading1"/>
      </w:pPr>
      <w:r>
        <w:t>Part 2 Products</w:t>
      </w:r>
    </w:p>
    <w:p w:rsidR="00B620A3" w:rsidP="00EB78C2" w:rsidRDefault="00B620A3" w14:paraId="48864204" w14:textId="2FCEA7A9">
      <w:pPr>
        <w:pStyle w:val="Heading1"/>
        <w:numPr>
          <w:ilvl w:val="1"/>
          <w:numId w:val="79"/>
        </w:numPr>
      </w:pPr>
      <w:r w:rsidRPr="00B620A3">
        <w:t>Manufactured Units</w:t>
      </w:r>
    </w:p>
    <w:p w:rsidR="0014262D" w:rsidP="00EB78C2" w:rsidRDefault="002C2586" w14:paraId="48864205" w14:textId="660031AD">
      <w:pPr>
        <w:pStyle w:val="Heading2"/>
        <w:numPr>
          <w:ilvl w:val="0"/>
          <w:numId w:val="10"/>
        </w:numPr>
      </w:pPr>
      <w:r>
        <w:t>Description:</w:t>
      </w:r>
      <w:r w:rsidR="00343F00">
        <w:t xml:space="preserve"> </w:t>
      </w:r>
      <w:r>
        <w:t>Ultimate Double Hung</w:t>
      </w:r>
      <w:r w:rsidR="00233C69">
        <w:t xml:space="preserve"> </w:t>
      </w:r>
      <w:r w:rsidR="00343F00">
        <w:t>G2</w:t>
      </w:r>
      <w:r>
        <w:t xml:space="preserve"> (and related stationary units) as manufactured by Marvin, Warroad, Minnesota.</w:t>
      </w:r>
    </w:p>
    <w:p w:rsidR="0014262D" w:rsidP="00EB78C2" w:rsidRDefault="002C2586" w14:paraId="48864206" w14:textId="690FAC0C">
      <w:pPr>
        <w:pStyle w:val="Heading2"/>
        <w:numPr>
          <w:ilvl w:val="0"/>
          <w:numId w:val="10"/>
        </w:numPr>
      </w:pPr>
      <w:r>
        <w:t xml:space="preserve">Description: </w:t>
      </w:r>
      <w:r w:rsidR="0001609F">
        <w:t>Ultimate Double Hung</w:t>
      </w:r>
      <w:r w:rsidR="00233C69">
        <w:t xml:space="preserve"> </w:t>
      </w:r>
      <w:r w:rsidR="00343F00">
        <w:t>G2</w:t>
      </w:r>
      <w:r w:rsidR="0001609F">
        <w:t xml:space="preserve"> Bow </w:t>
      </w:r>
      <w:r>
        <w:t>unit, (and related stationary units) as manufactured by Marvin Windows and Door, Warroad, Minnesota.</w:t>
      </w:r>
    </w:p>
    <w:p w:rsidR="0014262D" w:rsidP="00EB78C2" w:rsidRDefault="002C2586" w14:paraId="48864207" w14:textId="77777777">
      <w:pPr>
        <w:pStyle w:val="Heading3"/>
        <w:numPr>
          <w:ilvl w:val="0"/>
          <w:numId w:val="36"/>
        </w:numPr>
      </w:pPr>
      <w:r>
        <w:t>Available in 3, 4, 5, and 6 wide assemblies</w:t>
      </w:r>
    </w:p>
    <w:p w:rsidR="0014262D" w:rsidP="00B8022C" w:rsidRDefault="002C2586" w14:paraId="48864208" w14:textId="77777777">
      <w:pPr>
        <w:pStyle w:val="Heading3"/>
        <w:rPr/>
      </w:pPr>
      <w:r w:rsidR="002C2586">
        <w:rPr/>
        <w:t>6 degree</w:t>
      </w:r>
      <w:r w:rsidR="002C2586">
        <w:rPr/>
        <w:t xml:space="preserve"> angle</w:t>
      </w:r>
    </w:p>
    <w:p w:rsidRPr="0014262D" w:rsidR="0014262D" w:rsidP="00B8022C" w:rsidRDefault="002C2586" w14:paraId="48864209" w14:textId="77777777">
      <w:pPr>
        <w:pStyle w:val="Heading3"/>
        <w:rPr/>
      </w:pPr>
      <w:r w:rsidR="002C2586">
        <w:rPr/>
        <w:t>With and w/out head and seat board</w:t>
      </w:r>
    </w:p>
    <w:p w:rsidR="0014262D" w:rsidP="00EB78C2" w:rsidRDefault="0001609F" w14:paraId="4886420A" w14:textId="1472ADFE">
      <w:pPr>
        <w:pStyle w:val="Heading2"/>
        <w:numPr>
          <w:ilvl w:val="0"/>
          <w:numId w:val="10"/>
        </w:numPr>
      </w:pPr>
      <w:r>
        <w:t xml:space="preserve">Description: </w:t>
      </w:r>
      <w:r w:rsidR="002C2586">
        <w:t xml:space="preserve">Ultimate Double Hung </w:t>
      </w:r>
      <w:r w:rsidR="00343F00">
        <w:t>G2</w:t>
      </w:r>
      <w:r w:rsidR="00233C69">
        <w:t xml:space="preserve"> </w:t>
      </w:r>
      <w:r w:rsidR="002C2586">
        <w:t>Bay Assemblies as manufactured by Marvin, Warroad, Minnesota</w:t>
      </w:r>
    </w:p>
    <w:p w:rsidR="0014262D" w:rsidP="00EB78C2" w:rsidRDefault="002C2586" w14:paraId="4886420B" w14:textId="77777777">
      <w:pPr>
        <w:pStyle w:val="Heading3"/>
        <w:numPr>
          <w:ilvl w:val="0"/>
          <w:numId w:val="37"/>
        </w:numPr>
      </w:pPr>
      <w:r>
        <w:t xml:space="preserve">Available </w:t>
      </w:r>
      <w:proofErr w:type="gramStart"/>
      <w:r>
        <w:t>30 degree</w:t>
      </w:r>
      <w:proofErr w:type="gramEnd"/>
      <w:r>
        <w:t>, 45 degree, and 90 degree</w:t>
      </w:r>
    </w:p>
    <w:p w:rsidR="0014262D" w:rsidP="00B8022C" w:rsidRDefault="002C2586" w14:paraId="4886420C" w14:textId="77777777">
      <w:pPr>
        <w:pStyle w:val="Heading3"/>
        <w:rPr/>
      </w:pPr>
      <w:r w:rsidR="002C2586">
        <w:rPr/>
        <w:t>With and w/out head and seat board</w:t>
      </w:r>
    </w:p>
    <w:p w:rsidR="00B620A3" w:rsidP="00EB78C2" w:rsidRDefault="00B620A3" w14:paraId="4886420D" w14:textId="77777777">
      <w:pPr>
        <w:pStyle w:val="Heading1"/>
        <w:numPr>
          <w:ilvl w:val="1"/>
          <w:numId w:val="79"/>
        </w:numPr>
      </w:pPr>
      <w:r w:rsidRPr="00B620A3">
        <w:t>Frame Description</w:t>
      </w:r>
    </w:p>
    <w:p w:rsidR="0014262D" w:rsidP="00EB78C2" w:rsidRDefault="00A6589C" w14:paraId="4886420E" w14:textId="77777777">
      <w:pPr>
        <w:pStyle w:val="Heading2"/>
        <w:numPr>
          <w:ilvl w:val="0"/>
          <w:numId w:val="11"/>
        </w:numPr>
      </w:pPr>
      <w:r>
        <w:lastRenderedPageBreak/>
        <w:t xml:space="preserve">Interior: </w:t>
      </w:r>
      <w:r w:rsidR="00FB7627">
        <w:t>Non Finger-Jointed</w:t>
      </w:r>
      <w:r>
        <w:t xml:space="preserve"> </w:t>
      </w:r>
      <w:r w:rsidR="00FB7627">
        <w:t>Pine</w:t>
      </w:r>
      <w:r>
        <w:t xml:space="preserve"> or finger</w:t>
      </w:r>
      <w:r w:rsidR="000776D3">
        <w:t>-</w:t>
      </w:r>
      <w:r>
        <w:t xml:space="preserve">jointed core with </w:t>
      </w:r>
      <w:proofErr w:type="spellStart"/>
      <w:r w:rsidR="00FB7627">
        <w:t>non finger</w:t>
      </w:r>
      <w:proofErr w:type="spellEnd"/>
      <w:r w:rsidR="00FB7627">
        <w:t>-jointed</w:t>
      </w:r>
      <w:r>
        <w:t xml:space="preserve"> </w:t>
      </w:r>
      <w:r w:rsidR="00FB7627">
        <w:t>Pine</w:t>
      </w:r>
      <w:r>
        <w:t xml:space="preserve"> </w:t>
      </w:r>
      <w:r w:rsidR="00F733DF">
        <w:t xml:space="preserve">veneer; optional </w:t>
      </w:r>
      <w:r w:rsidR="00FB7627">
        <w:t>non finger-jointed</w:t>
      </w:r>
      <w:r w:rsidR="00F733DF">
        <w:t xml:space="preserve"> </w:t>
      </w:r>
      <w:r w:rsidR="00FB7627">
        <w:t>Douglas Fir</w:t>
      </w:r>
      <w:r>
        <w:t xml:space="preserve"> or finger</w:t>
      </w:r>
      <w:r w:rsidR="000776D3">
        <w:t>-</w:t>
      </w:r>
      <w:r>
        <w:t xml:space="preserve">jointed core with </w:t>
      </w:r>
      <w:proofErr w:type="spellStart"/>
      <w:r w:rsidR="00FB7627">
        <w:t>non finger</w:t>
      </w:r>
      <w:proofErr w:type="spellEnd"/>
      <w:r w:rsidR="00FB7627">
        <w:t>-jointed</w:t>
      </w:r>
      <w:r>
        <w:t xml:space="preserve"> </w:t>
      </w:r>
      <w:r w:rsidR="00FB7627">
        <w:t>Douglas Fir</w:t>
      </w:r>
      <w:r>
        <w:t xml:space="preserve"> veneer; optional </w:t>
      </w:r>
      <w:r w:rsidR="00FB7627">
        <w:t>non finger-jointed</w:t>
      </w:r>
      <w:r>
        <w:t xml:space="preserve"> </w:t>
      </w:r>
      <w:r w:rsidR="00FB7627">
        <w:t>White Oak</w:t>
      </w:r>
      <w:r>
        <w:t xml:space="preserve"> or finger</w:t>
      </w:r>
      <w:r w:rsidR="000776D3">
        <w:t>-</w:t>
      </w:r>
      <w:r>
        <w:t xml:space="preserve">jointed with </w:t>
      </w:r>
      <w:proofErr w:type="spellStart"/>
      <w:r w:rsidR="00FB7627">
        <w:t>non finger</w:t>
      </w:r>
      <w:proofErr w:type="spellEnd"/>
      <w:r w:rsidR="00FB7627">
        <w:t>-jointed</w:t>
      </w:r>
      <w:r>
        <w:t xml:space="preserve"> </w:t>
      </w:r>
      <w:r w:rsidR="00FB7627">
        <w:t>Oak</w:t>
      </w:r>
      <w:r>
        <w:t xml:space="preserve"> veneer; </w:t>
      </w:r>
      <w:r w:rsidRPr="00ED5A45" w:rsidR="00FB7627">
        <w:rPr>
          <w:rFonts w:cs="Arial"/>
          <w:szCs w:val="18"/>
        </w:rPr>
        <w:t>non finger-jointed</w:t>
      </w:r>
      <w:r w:rsidRPr="00ED5A45">
        <w:rPr>
          <w:rFonts w:cs="Arial"/>
          <w:szCs w:val="18"/>
        </w:rPr>
        <w:t xml:space="preserve"> </w:t>
      </w:r>
      <w:r w:rsidRPr="00ED5A45" w:rsidR="00FB7627">
        <w:rPr>
          <w:rFonts w:cs="Arial"/>
          <w:szCs w:val="18"/>
        </w:rPr>
        <w:t>Cherry</w:t>
      </w:r>
      <w:r w:rsidRPr="00ED5A45">
        <w:rPr>
          <w:rFonts w:cs="Arial"/>
          <w:szCs w:val="18"/>
        </w:rPr>
        <w:t xml:space="preserve"> or finger</w:t>
      </w:r>
      <w:r w:rsidRPr="00ED5A45" w:rsidR="000776D3">
        <w:rPr>
          <w:rFonts w:cs="Arial"/>
          <w:szCs w:val="18"/>
        </w:rPr>
        <w:t>-</w:t>
      </w:r>
      <w:r w:rsidRPr="00ED5A45">
        <w:rPr>
          <w:rFonts w:cs="Arial"/>
          <w:szCs w:val="18"/>
        </w:rPr>
        <w:t xml:space="preserve">jointed core with </w:t>
      </w:r>
      <w:r w:rsidRPr="00ED5A45" w:rsidR="00FB7627">
        <w:rPr>
          <w:rFonts w:cs="Arial"/>
          <w:szCs w:val="18"/>
        </w:rPr>
        <w:t>Cherry</w:t>
      </w:r>
      <w:r w:rsidRPr="00ED5A45">
        <w:rPr>
          <w:rFonts w:cs="Arial"/>
          <w:szCs w:val="18"/>
        </w:rPr>
        <w:t xml:space="preserve"> veneer; </w:t>
      </w:r>
      <w:r w:rsidRPr="00ED5A45" w:rsidR="00FB7627">
        <w:rPr>
          <w:rFonts w:cs="Arial"/>
          <w:szCs w:val="18"/>
        </w:rPr>
        <w:t>non finger-jointed</w:t>
      </w:r>
      <w:r w:rsidRPr="00ED5A45">
        <w:rPr>
          <w:rFonts w:cs="Arial"/>
          <w:szCs w:val="18"/>
        </w:rPr>
        <w:t xml:space="preserve"> </w:t>
      </w:r>
      <w:r w:rsidRPr="00ED5A45" w:rsidR="00FB7627">
        <w:rPr>
          <w:rFonts w:cs="Arial"/>
          <w:szCs w:val="18"/>
        </w:rPr>
        <w:t>Mahogany</w:t>
      </w:r>
      <w:r w:rsidRPr="00ED5A45">
        <w:rPr>
          <w:rFonts w:cs="Arial"/>
          <w:szCs w:val="18"/>
        </w:rPr>
        <w:t xml:space="preserve"> or finger</w:t>
      </w:r>
      <w:r w:rsidRPr="00ED5A45" w:rsidR="000776D3">
        <w:rPr>
          <w:rFonts w:cs="Arial"/>
          <w:szCs w:val="18"/>
        </w:rPr>
        <w:t>-</w:t>
      </w:r>
      <w:r w:rsidRPr="00ED5A45">
        <w:rPr>
          <w:rFonts w:cs="Arial"/>
          <w:szCs w:val="18"/>
        </w:rPr>
        <w:t xml:space="preserve">jointed core with </w:t>
      </w:r>
      <w:proofErr w:type="spellStart"/>
      <w:r w:rsidRPr="00ED5A45" w:rsidR="00FB7627">
        <w:rPr>
          <w:rFonts w:cs="Arial"/>
          <w:szCs w:val="18"/>
        </w:rPr>
        <w:t>non finger</w:t>
      </w:r>
      <w:proofErr w:type="spellEnd"/>
      <w:r w:rsidRPr="00ED5A45" w:rsidR="00FB7627">
        <w:rPr>
          <w:rFonts w:cs="Arial"/>
          <w:szCs w:val="18"/>
        </w:rPr>
        <w:t>-jointed</w:t>
      </w:r>
      <w:r w:rsidRPr="00ED5A45">
        <w:rPr>
          <w:rFonts w:cs="Arial"/>
          <w:szCs w:val="18"/>
        </w:rPr>
        <w:t xml:space="preserve"> </w:t>
      </w:r>
      <w:r w:rsidRPr="00ED5A45" w:rsidR="00FB7627">
        <w:rPr>
          <w:rFonts w:cs="Arial"/>
          <w:szCs w:val="18"/>
        </w:rPr>
        <w:t>Mahogany</w:t>
      </w:r>
      <w:r w:rsidRPr="00ED5A45">
        <w:rPr>
          <w:rFonts w:cs="Arial"/>
          <w:szCs w:val="18"/>
        </w:rPr>
        <w:t xml:space="preserve"> veneer; </w:t>
      </w:r>
      <w:r w:rsidRPr="00ED5A45" w:rsidR="00FB7627">
        <w:rPr>
          <w:rFonts w:cs="Arial"/>
          <w:szCs w:val="18"/>
        </w:rPr>
        <w:t>non finger-jointed</w:t>
      </w:r>
      <w:r w:rsidRPr="00ED5A45">
        <w:rPr>
          <w:rFonts w:cs="Arial"/>
          <w:szCs w:val="18"/>
        </w:rPr>
        <w:t xml:space="preserve"> </w:t>
      </w:r>
      <w:r w:rsidRPr="00ED5A45" w:rsidR="00FB7627">
        <w:rPr>
          <w:rFonts w:cs="Arial"/>
          <w:szCs w:val="18"/>
        </w:rPr>
        <w:t>Vertical Grain Douglas Fir</w:t>
      </w:r>
      <w:r w:rsidRPr="00ED5A45">
        <w:rPr>
          <w:rFonts w:cs="Arial"/>
          <w:szCs w:val="18"/>
        </w:rPr>
        <w:t xml:space="preserve"> or finger</w:t>
      </w:r>
      <w:r w:rsidRPr="00ED5A45" w:rsidR="000776D3">
        <w:rPr>
          <w:rFonts w:cs="Arial"/>
          <w:szCs w:val="18"/>
        </w:rPr>
        <w:t>-</w:t>
      </w:r>
      <w:r w:rsidRPr="00ED5A45">
        <w:rPr>
          <w:rFonts w:cs="Arial"/>
          <w:szCs w:val="18"/>
        </w:rPr>
        <w:t xml:space="preserve">jointed with </w:t>
      </w:r>
      <w:proofErr w:type="spellStart"/>
      <w:r w:rsidRPr="00ED5A45" w:rsidR="00FB7627">
        <w:rPr>
          <w:rFonts w:cs="Arial"/>
          <w:szCs w:val="18"/>
        </w:rPr>
        <w:t>non finger</w:t>
      </w:r>
      <w:proofErr w:type="spellEnd"/>
      <w:r w:rsidRPr="00ED5A45" w:rsidR="00FB7627">
        <w:rPr>
          <w:rFonts w:cs="Arial"/>
          <w:szCs w:val="18"/>
        </w:rPr>
        <w:t>-jointed</w:t>
      </w:r>
      <w:r w:rsidRPr="00ED5A45" w:rsidR="00F733DF">
        <w:rPr>
          <w:rFonts w:cs="Arial"/>
          <w:szCs w:val="18"/>
        </w:rPr>
        <w:t xml:space="preserve"> </w:t>
      </w:r>
      <w:r w:rsidRPr="00ED5A45" w:rsidR="00FB7627">
        <w:rPr>
          <w:rFonts w:cs="Arial"/>
          <w:szCs w:val="18"/>
        </w:rPr>
        <w:t>Vertical Grain Douglas Fir</w:t>
      </w:r>
      <w:r w:rsidRPr="00ED5A45">
        <w:rPr>
          <w:rFonts w:cs="Arial"/>
          <w:szCs w:val="18"/>
        </w:rPr>
        <w:t xml:space="preserve"> veneer</w:t>
      </w:r>
    </w:p>
    <w:p w:rsidR="0014262D" w:rsidP="00EB78C2" w:rsidRDefault="00A6589C" w14:paraId="4886420F" w14:textId="77777777">
      <w:pPr>
        <w:pStyle w:val="Heading3"/>
        <w:numPr>
          <w:ilvl w:val="0"/>
          <w:numId w:val="30"/>
        </w:numPr>
      </w:pPr>
      <w:r>
        <w:t>Kiln</w:t>
      </w:r>
      <w:r w:rsidR="000776D3">
        <w:t>-</w:t>
      </w:r>
      <w:r>
        <w:t>dried to moisture content no greater than 12 per</w:t>
      </w:r>
      <w:r w:rsidR="00D917CF">
        <w:t>cent at the time of fabrication</w:t>
      </w:r>
      <w:r>
        <w:t xml:space="preserve"> </w:t>
      </w:r>
    </w:p>
    <w:p w:rsidR="0014262D" w:rsidP="00B8022C" w:rsidRDefault="000776D3" w14:paraId="48864210" w14:textId="77777777">
      <w:pPr>
        <w:pStyle w:val="Heading3"/>
        <w:rPr/>
      </w:pPr>
      <w:r w:rsidR="000776D3">
        <w:rPr/>
        <w:t>Water repella</w:t>
      </w:r>
      <w:r w:rsidR="00A6589C">
        <w:rPr/>
        <w:t>nt, preservative treated in accordance with ANSI/WDMA I.S.4.</w:t>
      </w:r>
    </w:p>
    <w:p w:rsidR="00A6589C" w:rsidP="00EB78C2" w:rsidRDefault="006735D0" w14:paraId="48864211" w14:textId="77777777">
      <w:pPr>
        <w:pStyle w:val="Heading2"/>
        <w:numPr>
          <w:ilvl w:val="0"/>
          <w:numId w:val="11"/>
        </w:numPr>
      </w:pPr>
      <w:r>
        <w:t xml:space="preserve">Frame exterior </w:t>
      </w:r>
      <w:r w:rsidR="00462439">
        <w:t>aluminum clad</w:t>
      </w:r>
      <w:r>
        <w:t xml:space="preserve"> with 0.05</w:t>
      </w:r>
      <w:r w:rsidR="00BA74D6">
        <w:t>0” (1.3</w:t>
      </w:r>
      <w:r w:rsidR="00A6589C">
        <w:t>mm) thick extruded aluminum</w:t>
      </w:r>
    </w:p>
    <w:p w:rsidR="0014262D" w:rsidP="00EB78C2" w:rsidRDefault="00A6589C" w14:paraId="48864212" w14:textId="5537B368">
      <w:pPr>
        <w:pStyle w:val="Heading2"/>
        <w:numPr>
          <w:ilvl w:val="0"/>
          <w:numId w:val="11"/>
        </w:numPr>
      </w:pPr>
      <w:r>
        <w:t>Frame thickness:</w:t>
      </w:r>
      <w:r w:rsidR="006735D0">
        <w:t xml:space="preserve"> 1</w:t>
      </w:r>
      <w:r w:rsidR="00676D24">
        <w:t>1/16” (17</w:t>
      </w:r>
      <w:r w:rsidR="000903C2">
        <w:t>mm) head and jambs</w:t>
      </w:r>
    </w:p>
    <w:p w:rsidR="0014262D" w:rsidP="00ED5A45" w:rsidRDefault="00A6589C" w14:paraId="48864213" w14:textId="77777777">
      <w:pPr>
        <w:pStyle w:val="Heading2"/>
      </w:pPr>
      <w:r>
        <w:t>Frame depth:</w:t>
      </w:r>
      <w:r w:rsidR="00E13760">
        <w:t xml:space="preserve"> Frame depth had an overall 5 21/32” jamb (144mm). 4 9/16” (116mm) jamb depth from the nailing fin plane to the interior face of the frame for new construction.</w:t>
      </w:r>
    </w:p>
    <w:p w:rsidR="006E4337" w:rsidP="00ED5A45" w:rsidRDefault="006E4337" w14:paraId="48864214" w14:textId="0AE1CC83">
      <w:pPr>
        <w:pStyle w:val="Heading2"/>
      </w:pPr>
      <w:r>
        <w:t>Sill</w:t>
      </w:r>
      <w:r w:rsidR="006735D0">
        <w:t xml:space="preserve"> assembly including the sill liner</w:t>
      </w:r>
      <w:r>
        <w:t>:</w:t>
      </w:r>
      <w:r w:rsidR="006735D0">
        <w:t xml:space="preserve"> 2 7/32” (56mm)</w:t>
      </w:r>
    </w:p>
    <w:p w:rsidRPr="006D3F9C" w:rsidR="006D3F9C" w:rsidP="006D3F9C" w:rsidRDefault="006D3F9C" w14:paraId="136F7544" w14:textId="615E6C49">
      <w:pPr>
        <w:pStyle w:val="Heading2"/>
      </w:pPr>
      <w:r>
        <w:t xml:space="preserve">Factory-applied historic profile extrusion </w:t>
      </w:r>
    </w:p>
    <w:p w:rsidR="00B620A3" w:rsidP="00EB78C2" w:rsidRDefault="00B620A3" w14:paraId="48864215" w14:textId="77777777">
      <w:pPr>
        <w:pStyle w:val="Heading1"/>
        <w:numPr>
          <w:ilvl w:val="1"/>
          <w:numId w:val="79"/>
        </w:numPr>
      </w:pPr>
      <w:r w:rsidRPr="00B620A3">
        <w:t>Sash Description</w:t>
      </w:r>
    </w:p>
    <w:p w:rsidR="0014262D" w:rsidP="00EB78C2" w:rsidRDefault="00A6589C" w14:paraId="48864216" w14:textId="77777777">
      <w:pPr>
        <w:pStyle w:val="Heading2"/>
        <w:numPr>
          <w:ilvl w:val="0"/>
          <w:numId w:val="12"/>
        </w:numPr>
      </w:pPr>
      <w:r>
        <w:t xml:space="preserve">Interior: </w:t>
      </w:r>
      <w:r w:rsidR="00FB7627">
        <w:t>Non Finger-Jointed</w:t>
      </w:r>
      <w:r>
        <w:t xml:space="preserve"> </w:t>
      </w:r>
      <w:r w:rsidR="00FB7627">
        <w:t>Pine</w:t>
      </w:r>
      <w:r>
        <w:t xml:space="preserve"> or </w:t>
      </w:r>
      <w:r w:rsidR="000D6191">
        <w:t>finger</w:t>
      </w:r>
      <w:r w:rsidR="000776D3">
        <w:t>-</w:t>
      </w:r>
      <w:r w:rsidR="000D6191">
        <w:t xml:space="preserve">jointed core with </w:t>
      </w:r>
      <w:proofErr w:type="spellStart"/>
      <w:r w:rsidR="00FB7627">
        <w:t>non finger</w:t>
      </w:r>
      <w:proofErr w:type="spellEnd"/>
      <w:r w:rsidR="00FB7627">
        <w:t>-jointed</w:t>
      </w:r>
      <w:r w:rsidR="000D6191">
        <w:t xml:space="preserve"> </w:t>
      </w:r>
      <w:r w:rsidR="00FB7627">
        <w:t>Pine</w:t>
      </w:r>
      <w:r>
        <w:t xml:space="preserve"> veneer; optional </w:t>
      </w:r>
      <w:r w:rsidR="00FB7627">
        <w:t>non finger-jointed</w:t>
      </w:r>
      <w:r>
        <w:t xml:space="preserve"> </w:t>
      </w:r>
      <w:r w:rsidR="00FB7627">
        <w:t>Douglas Fir</w:t>
      </w:r>
      <w:r>
        <w:t xml:space="preserve"> or finger</w:t>
      </w:r>
      <w:r w:rsidR="000776D3">
        <w:t>-</w:t>
      </w:r>
      <w:r>
        <w:t xml:space="preserve">jointed core with </w:t>
      </w:r>
      <w:proofErr w:type="spellStart"/>
      <w:r w:rsidR="00FB7627">
        <w:t>non finger</w:t>
      </w:r>
      <w:proofErr w:type="spellEnd"/>
      <w:r w:rsidR="00FB7627">
        <w:t>-jointed</w:t>
      </w:r>
      <w:r>
        <w:t xml:space="preserve"> </w:t>
      </w:r>
      <w:r w:rsidR="00FB7627">
        <w:t>Douglas Fir</w:t>
      </w:r>
      <w:r>
        <w:t xml:space="preserve"> veneer; optional </w:t>
      </w:r>
      <w:r w:rsidR="00FB7627">
        <w:t>non finger-jointed</w:t>
      </w:r>
      <w:r>
        <w:t xml:space="preserve"> </w:t>
      </w:r>
      <w:r w:rsidR="00FB7627">
        <w:t>White Oak</w:t>
      </w:r>
      <w:r>
        <w:t xml:space="preserve"> or finger</w:t>
      </w:r>
      <w:r w:rsidR="000776D3">
        <w:t>-</w:t>
      </w:r>
      <w:r>
        <w:t xml:space="preserve">jointed with </w:t>
      </w:r>
      <w:proofErr w:type="spellStart"/>
      <w:r w:rsidR="00FB7627">
        <w:t>non finger</w:t>
      </w:r>
      <w:proofErr w:type="spellEnd"/>
      <w:r w:rsidR="00FB7627">
        <w:t>-jointed</w:t>
      </w:r>
      <w:r>
        <w:t xml:space="preserve"> </w:t>
      </w:r>
      <w:r w:rsidR="00FB7627">
        <w:t>Oak</w:t>
      </w:r>
      <w:r>
        <w:t xml:space="preserve"> veneer; </w:t>
      </w:r>
      <w:r w:rsidRPr="00ED5A45" w:rsidR="00FB7627">
        <w:rPr>
          <w:rFonts w:cs="Arial"/>
          <w:szCs w:val="18"/>
        </w:rPr>
        <w:t>non finger-jointed</w:t>
      </w:r>
      <w:r w:rsidRPr="00ED5A45">
        <w:rPr>
          <w:rFonts w:cs="Arial"/>
          <w:szCs w:val="18"/>
        </w:rPr>
        <w:t xml:space="preserve"> </w:t>
      </w:r>
      <w:r w:rsidRPr="00ED5A45" w:rsidR="00FB7627">
        <w:rPr>
          <w:rFonts w:cs="Arial"/>
          <w:szCs w:val="18"/>
        </w:rPr>
        <w:t>Cherry</w:t>
      </w:r>
      <w:r w:rsidRPr="00ED5A45">
        <w:rPr>
          <w:rFonts w:cs="Arial"/>
          <w:szCs w:val="18"/>
        </w:rPr>
        <w:t xml:space="preserve"> or finger</w:t>
      </w:r>
      <w:r w:rsidRPr="00ED5A45" w:rsidR="000776D3">
        <w:rPr>
          <w:rFonts w:cs="Arial"/>
          <w:szCs w:val="18"/>
        </w:rPr>
        <w:t>-</w:t>
      </w:r>
      <w:r w:rsidRPr="00ED5A45">
        <w:rPr>
          <w:rFonts w:cs="Arial"/>
          <w:szCs w:val="18"/>
        </w:rPr>
        <w:t xml:space="preserve">jointed core with </w:t>
      </w:r>
      <w:r w:rsidRPr="00ED5A45" w:rsidR="00FB7627">
        <w:rPr>
          <w:rFonts w:cs="Arial"/>
          <w:szCs w:val="18"/>
        </w:rPr>
        <w:t>Cherry</w:t>
      </w:r>
      <w:r w:rsidRPr="00ED5A45">
        <w:rPr>
          <w:rFonts w:cs="Arial"/>
          <w:szCs w:val="18"/>
        </w:rPr>
        <w:t xml:space="preserve"> veneer; </w:t>
      </w:r>
      <w:r w:rsidRPr="00ED5A45" w:rsidR="00FB7627">
        <w:rPr>
          <w:rFonts w:cs="Arial"/>
          <w:szCs w:val="18"/>
        </w:rPr>
        <w:t>non finger-jointed</w:t>
      </w:r>
      <w:r w:rsidRPr="00ED5A45">
        <w:rPr>
          <w:rFonts w:cs="Arial"/>
          <w:szCs w:val="18"/>
        </w:rPr>
        <w:t xml:space="preserve"> </w:t>
      </w:r>
      <w:r w:rsidRPr="00ED5A45" w:rsidR="00FB7627">
        <w:rPr>
          <w:rFonts w:cs="Arial"/>
          <w:szCs w:val="18"/>
        </w:rPr>
        <w:t>Mahogany</w:t>
      </w:r>
      <w:r w:rsidRPr="00ED5A45">
        <w:rPr>
          <w:rFonts w:cs="Arial"/>
          <w:szCs w:val="18"/>
        </w:rPr>
        <w:t xml:space="preserve"> or finger</w:t>
      </w:r>
      <w:r w:rsidRPr="00ED5A45" w:rsidR="000776D3">
        <w:rPr>
          <w:rFonts w:cs="Arial"/>
          <w:szCs w:val="18"/>
        </w:rPr>
        <w:t>-</w:t>
      </w:r>
      <w:r w:rsidRPr="00ED5A45">
        <w:rPr>
          <w:rFonts w:cs="Arial"/>
          <w:szCs w:val="18"/>
        </w:rPr>
        <w:t xml:space="preserve">jointed core with </w:t>
      </w:r>
      <w:proofErr w:type="spellStart"/>
      <w:r w:rsidRPr="00ED5A45" w:rsidR="00FB7627">
        <w:rPr>
          <w:rFonts w:cs="Arial"/>
          <w:szCs w:val="18"/>
        </w:rPr>
        <w:t>non finger</w:t>
      </w:r>
      <w:proofErr w:type="spellEnd"/>
      <w:r w:rsidRPr="00ED5A45" w:rsidR="00FB7627">
        <w:rPr>
          <w:rFonts w:cs="Arial"/>
          <w:szCs w:val="18"/>
        </w:rPr>
        <w:t>-jointed</w:t>
      </w:r>
      <w:r w:rsidRPr="00ED5A45">
        <w:rPr>
          <w:rFonts w:cs="Arial"/>
          <w:szCs w:val="18"/>
        </w:rPr>
        <w:t xml:space="preserve"> </w:t>
      </w:r>
      <w:r w:rsidRPr="00ED5A45" w:rsidR="00FB7627">
        <w:rPr>
          <w:rFonts w:cs="Arial"/>
          <w:szCs w:val="18"/>
        </w:rPr>
        <w:t>Mahogany</w:t>
      </w:r>
      <w:r w:rsidRPr="00ED5A45">
        <w:rPr>
          <w:rFonts w:cs="Arial"/>
          <w:szCs w:val="18"/>
        </w:rPr>
        <w:t xml:space="preserve"> veneer; </w:t>
      </w:r>
      <w:r w:rsidRPr="00ED5A45" w:rsidR="00FB7627">
        <w:rPr>
          <w:rFonts w:cs="Arial"/>
          <w:szCs w:val="18"/>
        </w:rPr>
        <w:t>non finger-jointed</w:t>
      </w:r>
      <w:r w:rsidRPr="00ED5A45">
        <w:rPr>
          <w:rFonts w:cs="Arial"/>
          <w:szCs w:val="18"/>
        </w:rPr>
        <w:t xml:space="preserve"> </w:t>
      </w:r>
      <w:r w:rsidRPr="00ED5A45" w:rsidR="00FB7627">
        <w:rPr>
          <w:rFonts w:cs="Arial"/>
          <w:szCs w:val="18"/>
        </w:rPr>
        <w:t>Vertical Grain Douglas Fir</w:t>
      </w:r>
      <w:r w:rsidRPr="00ED5A45" w:rsidR="000D6191">
        <w:rPr>
          <w:rFonts w:cs="Arial"/>
          <w:szCs w:val="18"/>
        </w:rPr>
        <w:t xml:space="preserve"> or finger</w:t>
      </w:r>
      <w:r w:rsidRPr="00ED5A45" w:rsidR="000776D3">
        <w:rPr>
          <w:rFonts w:cs="Arial"/>
          <w:szCs w:val="18"/>
        </w:rPr>
        <w:t>-</w:t>
      </w:r>
      <w:r w:rsidRPr="00ED5A45" w:rsidR="000D6191">
        <w:rPr>
          <w:rFonts w:cs="Arial"/>
          <w:szCs w:val="18"/>
        </w:rPr>
        <w:t xml:space="preserve">jointed with </w:t>
      </w:r>
      <w:proofErr w:type="spellStart"/>
      <w:r w:rsidRPr="00ED5A45" w:rsidR="00FB7627">
        <w:rPr>
          <w:rFonts w:cs="Arial"/>
          <w:szCs w:val="18"/>
        </w:rPr>
        <w:t>non finger</w:t>
      </w:r>
      <w:proofErr w:type="spellEnd"/>
      <w:r w:rsidRPr="00ED5A45" w:rsidR="00FB7627">
        <w:rPr>
          <w:rFonts w:cs="Arial"/>
          <w:szCs w:val="18"/>
        </w:rPr>
        <w:t>-jointed</w:t>
      </w:r>
      <w:r w:rsidRPr="00ED5A45" w:rsidR="000D6191">
        <w:rPr>
          <w:rFonts w:cs="Arial"/>
          <w:szCs w:val="18"/>
        </w:rPr>
        <w:t xml:space="preserve"> </w:t>
      </w:r>
      <w:r w:rsidRPr="00ED5A45" w:rsidR="00FB7627">
        <w:rPr>
          <w:rFonts w:cs="Arial"/>
          <w:szCs w:val="18"/>
        </w:rPr>
        <w:t>Vertical Grain Douglas Fir</w:t>
      </w:r>
      <w:r w:rsidRPr="00ED5A45">
        <w:rPr>
          <w:rFonts w:cs="Arial"/>
          <w:szCs w:val="18"/>
        </w:rPr>
        <w:t xml:space="preserve"> veneer</w:t>
      </w:r>
    </w:p>
    <w:p w:rsidR="0014262D" w:rsidP="00EB78C2" w:rsidRDefault="00A6589C" w14:paraId="48864217" w14:textId="77777777">
      <w:pPr>
        <w:pStyle w:val="Heading3"/>
        <w:numPr>
          <w:ilvl w:val="0"/>
          <w:numId w:val="31"/>
        </w:numPr>
      </w:pPr>
      <w:r>
        <w:t>Kiln</w:t>
      </w:r>
      <w:r w:rsidR="000776D3">
        <w:t>-</w:t>
      </w:r>
      <w:r>
        <w:t xml:space="preserve">dried to moisture content no greater than </w:t>
      </w:r>
      <w:r w:rsidR="00BB0BBF">
        <w:t xml:space="preserve">12 </w:t>
      </w:r>
      <w:r>
        <w:t>per</w:t>
      </w:r>
      <w:r w:rsidR="00D917CF">
        <w:t>cent at the time of fabrication</w:t>
      </w:r>
    </w:p>
    <w:p w:rsidR="0014262D" w:rsidP="00B8022C" w:rsidRDefault="000776D3" w14:paraId="48864218" w14:textId="77777777">
      <w:pPr>
        <w:pStyle w:val="Heading3"/>
        <w:rPr/>
      </w:pPr>
      <w:r w:rsidR="000776D3">
        <w:rPr/>
        <w:t>Water repella</w:t>
      </w:r>
      <w:r w:rsidR="00A6589C">
        <w:rPr/>
        <w:t>nt preservative treated with accordance with WDMA I.S.4.</w:t>
      </w:r>
    </w:p>
    <w:p w:rsidR="00BA4A7A" w:rsidP="00EB78C2" w:rsidRDefault="006E4337" w14:paraId="48864219" w14:textId="77777777">
      <w:pPr>
        <w:pStyle w:val="Heading2"/>
        <w:numPr>
          <w:ilvl w:val="0"/>
          <w:numId w:val="11"/>
        </w:numPr>
      </w:pPr>
      <w:r>
        <w:t>Sash</w:t>
      </w:r>
      <w:r w:rsidR="00BA74D6">
        <w:t xml:space="preserve"> exterior </w:t>
      </w:r>
      <w:r w:rsidR="00462439">
        <w:t>aluminum clad</w:t>
      </w:r>
      <w:r w:rsidR="00BA74D6">
        <w:t xml:space="preserve"> with 0.050” (1.3</w:t>
      </w:r>
      <w:r w:rsidR="00BA4A7A">
        <w:t>mm) thick extruded aluminum</w:t>
      </w:r>
    </w:p>
    <w:p w:rsidR="004B33FA" w:rsidP="004B33FA" w:rsidRDefault="00BA4A7A" w14:paraId="02D62318" w14:textId="6F9A6B75">
      <w:pPr>
        <w:pStyle w:val="Heading2"/>
        <w:numPr>
          <w:ilvl w:val="0"/>
          <w:numId w:val="12"/>
        </w:numPr>
      </w:pPr>
      <w:r>
        <w:t>Sash thickness:</w:t>
      </w:r>
      <w:r w:rsidR="000C56E6">
        <w:t xml:space="preserve"> 1 3/4” (44</w:t>
      </w:r>
      <w:r w:rsidR="00E13760">
        <w:t>mm)</w:t>
      </w:r>
      <w:r w:rsidR="00AB0D41">
        <w:t>. Corner slot and tenoned.</w:t>
      </w:r>
      <w:r w:rsidR="00E13760">
        <w:t xml:space="preserve"> </w:t>
      </w:r>
    </w:p>
    <w:p w:rsidR="0014262D" w:rsidP="00EB78C2" w:rsidRDefault="00BA4A7A" w14:paraId="4886421B" w14:textId="77777777">
      <w:pPr>
        <w:pStyle w:val="Heading2"/>
        <w:numPr>
          <w:ilvl w:val="0"/>
          <w:numId w:val="12"/>
        </w:numPr>
      </w:pPr>
      <w:r>
        <w:t>Operable sash tilt to in</w:t>
      </w:r>
      <w:r w:rsidR="00643695">
        <w:t>terior for cleaning or removal</w:t>
      </w:r>
    </w:p>
    <w:p w:rsidR="00EA64C7" w:rsidP="00EB78C2" w:rsidRDefault="00BA4A7A" w14:paraId="55039F8B" w14:textId="77777777">
      <w:pPr>
        <w:pStyle w:val="Heading2"/>
        <w:numPr>
          <w:ilvl w:val="0"/>
          <w:numId w:val="12"/>
        </w:numPr>
      </w:pPr>
      <w:r>
        <w:t>Sash Optio</w:t>
      </w:r>
      <w:r w:rsidR="00E13760">
        <w:t xml:space="preserve">ns: </w:t>
      </w:r>
    </w:p>
    <w:p w:rsidR="00EA64C7" w:rsidP="00EB78C2" w:rsidRDefault="00EA64C7" w14:paraId="3381C59D" w14:textId="77777777">
      <w:pPr>
        <w:pStyle w:val="Heading2"/>
        <w:numPr>
          <w:ilvl w:val="1"/>
          <w:numId w:val="12"/>
        </w:numPr>
      </w:pPr>
      <w:r>
        <w:t>Standard: Equal Sash</w:t>
      </w:r>
    </w:p>
    <w:p w:rsidR="00EA64C7" w:rsidP="00EB78C2" w:rsidRDefault="00EA64C7" w14:paraId="51F839BC" w14:textId="77777777">
      <w:pPr>
        <w:pStyle w:val="Heading2"/>
        <w:numPr>
          <w:ilvl w:val="1"/>
          <w:numId w:val="12"/>
        </w:numPr>
      </w:pPr>
      <w:r>
        <w:t xml:space="preserve">Optional: </w:t>
      </w:r>
    </w:p>
    <w:p w:rsidR="00EA64C7" w:rsidP="00EB78C2" w:rsidRDefault="00E13760" w14:paraId="6CCB08E2" w14:textId="45027D64">
      <w:pPr>
        <w:pStyle w:val="Heading2"/>
        <w:numPr>
          <w:ilvl w:val="2"/>
          <w:numId w:val="12"/>
        </w:numPr>
      </w:pPr>
      <w:r>
        <w:t>Unequal Sash</w:t>
      </w:r>
      <w:r w:rsidR="00064EFC">
        <w:t xml:space="preserve"> </w:t>
      </w:r>
    </w:p>
    <w:p w:rsidR="0014262D" w:rsidP="00EB78C2" w:rsidRDefault="00064EFC" w14:paraId="4886421C" w14:textId="16A25607">
      <w:pPr>
        <w:pStyle w:val="Heading2"/>
        <w:numPr>
          <w:ilvl w:val="2"/>
          <w:numId w:val="12"/>
        </w:numPr>
      </w:pPr>
      <w:r>
        <w:t xml:space="preserve">Both Sash Stationary </w:t>
      </w:r>
    </w:p>
    <w:p w:rsidR="000903C2" w:rsidP="00ED5A45" w:rsidRDefault="000903C2" w14:paraId="4886421D" w14:textId="77777777">
      <w:pPr>
        <w:pStyle w:val="Heading2"/>
      </w:pPr>
      <w:r>
        <w:lastRenderedPageBreak/>
        <w:t>Exterior Cope Profile: Putty</w:t>
      </w:r>
    </w:p>
    <w:p w:rsidRPr="00BA4A7A" w:rsidR="00BA4A7A" w:rsidP="00ED5A45" w:rsidRDefault="00BA4A7A" w14:paraId="4886421E" w14:textId="77777777">
      <w:pPr>
        <w:pStyle w:val="Heading2"/>
      </w:pPr>
      <w:r>
        <w:t>Interior Sash Sticking</w:t>
      </w:r>
    </w:p>
    <w:p w:rsidR="00ED4E5F" w:rsidP="00EB78C2" w:rsidRDefault="000903C2" w14:paraId="4886421F" w14:textId="77777777">
      <w:pPr>
        <w:pStyle w:val="Heading3"/>
        <w:numPr>
          <w:ilvl w:val="0"/>
          <w:numId w:val="38"/>
        </w:numPr>
      </w:pPr>
      <w:r>
        <w:t>Standard</w:t>
      </w:r>
      <w:r w:rsidR="00BA4A7A">
        <w:t xml:space="preserve">: </w:t>
      </w:r>
      <w:r>
        <w:t>Ogee</w:t>
      </w:r>
    </w:p>
    <w:p w:rsidRPr="00343F00" w:rsidR="00343F00" w:rsidP="00343F00" w:rsidRDefault="00BA4A7A" w14:paraId="513AF8D1" w14:textId="5426C5B3">
      <w:pPr>
        <w:pStyle w:val="Heading3"/>
        <w:rPr/>
      </w:pPr>
      <w:r w:rsidR="00BA4A7A">
        <w:rPr/>
        <w:t>Optional</w:t>
      </w:r>
      <w:r w:rsidR="000903C2">
        <w:rPr/>
        <w:t>:</w:t>
      </w:r>
      <w:r w:rsidR="00392683">
        <w:rPr/>
        <w:t xml:space="preserve"> Square</w:t>
      </w:r>
      <w:r w:rsidR="00BA4A7A">
        <w:rPr/>
        <w:t xml:space="preserve"> </w:t>
      </w:r>
    </w:p>
    <w:p w:rsidR="00B620A3" w:rsidP="00EB78C2" w:rsidRDefault="00B620A3" w14:paraId="48864221" w14:textId="77777777">
      <w:pPr>
        <w:pStyle w:val="Heading1"/>
        <w:numPr>
          <w:ilvl w:val="1"/>
          <w:numId w:val="79"/>
        </w:numPr>
      </w:pPr>
      <w:r w:rsidRPr="00B620A3">
        <w:t>Glazing</w:t>
      </w:r>
    </w:p>
    <w:p w:rsidR="00ED4E5F" w:rsidP="00EB78C2" w:rsidRDefault="00BA4A7A" w14:paraId="48864222" w14:textId="77777777">
      <w:pPr>
        <w:pStyle w:val="Heading2"/>
        <w:numPr>
          <w:ilvl w:val="0"/>
          <w:numId w:val="13"/>
        </w:numPr>
      </w:pPr>
      <w:r>
        <w:t>Select quality complying with ASTM C1036. Insulating glass SIGMA/IGCC certified to performance level CBA when tested in accordance with ASTM E2190.</w:t>
      </w:r>
    </w:p>
    <w:p w:rsidR="00ED4E5F" w:rsidP="00EB78C2" w:rsidRDefault="00BA4A7A" w14:paraId="48864223" w14:textId="77777777">
      <w:pPr>
        <w:pStyle w:val="Heading2"/>
        <w:numPr>
          <w:ilvl w:val="0"/>
          <w:numId w:val="13"/>
        </w:numPr>
      </w:pPr>
      <w:r>
        <w:t>Glazing method: Insulating glass</w:t>
      </w:r>
    </w:p>
    <w:p w:rsidR="00ED4E5F" w:rsidP="00EB78C2" w:rsidRDefault="00BA4A7A" w14:paraId="48864224" w14:textId="77777777">
      <w:pPr>
        <w:pStyle w:val="Heading2"/>
        <w:numPr>
          <w:ilvl w:val="0"/>
          <w:numId w:val="13"/>
        </w:numPr>
      </w:pPr>
      <w:r>
        <w:t>Glazing seal:</w:t>
      </w:r>
      <w:r w:rsidR="00E13760">
        <w:t xml:space="preserve"> Silicone bedding on interior</w:t>
      </w:r>
      <w:r w:rsidR="00F22759">
        <w:t xml:space="preserve"> and exterior</w:t>
      </w:r>
    </w:p>
    <w:p w:rsidRPr="004B33FA" w:rsidR="004B33FA" w:rsidP="004B33FA" w:rsidRDefault="004B33FA" w14:paraId="5DAE09D3" w14:textId="155CF091">
      <w:pPr>
        <w:pStyle w:val="Heading2"/>
        <w:numPr>
          <w:ilvl w:val="0"/>
          <w:numId w:val="12"/>
        </w:numPr>
      </w:pPr>
      <w:r>
        <w:t xml:space="preserve">Glass fill: Air with capillary tubes, Argon </w:t>
      </w:r>
    </w:p>
    <w:p w:rsidRPr="0027454A" w:rsidR="00ED4E5F" w:rsidP="00EB78C2" w:rsidRDefault="00126FA2" w14:paraId="48864225" w14:textId="36DD1EE9">
      <w:pPr>
        <w:pStyle w:val="Heading2"/>
        <w:numPr>
          <w:ilvl w:val="0"/>
          <w:numId w:val="13"/>
        </w:numPr>
      </w:pPr>
      <w:r w:rsidRPr="0027454A">
        <w:t>Glass Type: Clear,</w:t>
      </w:r>
      <w:r w:rsidRPr="0027454A" w:rsidR="00BA4A7A">
        <w:t xml:space="preserve"> Bronze, Gray, Reflective Bronze, </w:t>
      </w:r>
      <w:r w:rsidRPr="0027454A">
        <w:t xml:space="preserve">Tempered, Obscure, Laminated, </w:t>
      </w:r>
      <w:r w:rsidRPr="0027454A" w:rsidR="00020EA5">
        <w:t>Low E2</w:t>
      </w:r>
      <w:r w:rsidRPr="0027454A">
        <w:t xml:space="preserve"> with or without Argon,</w:t>
      </w:r>
      <w:r w:rsidRPr="0027454A" w:rsidR="00BA4A7A">
        <w:t xml:space="preserve"> </w:t>
      </w:r>
      <w:r w:rsidRPr="0027454A" w:rsidR="00020EA5">
        <w:t>Low E3</w:t>
      </w:r>
      <w:r w:rsidRPr="0027454A">
        <w:t xml:space="preserve"> with or without A</w:t>
      </w:r>
      <w:r w:rsidRPr="0027454A" w:rsidR="00BA4A7A">
        <w:t>rg</w:t>
      </w:r>
      <w:r w:rsidRPr="0027454A">
        <w:t>on,</w:t>
      </w:r>
      <w:r w:rsidRPr="0027454A" w:rsidR="00643695">
        <w:t xml:space="preserve"> </w:t>
      </w:r>
      <w:r w:rsidRPr="0027454A" w:rsidR="00020EA5">
        <w:t>Low E1</w:t>
      </w:r>
      <w:r w:rsidR="00A20FB7">
        <w:t xml:space="preserve">, </w:t>
      </w:r>
      <w:bookmarkStart w:name="_Hlk526954163" w:id="0"/>
      <w:r w:rsidRPr="00FC4EDD" w:rsidR="00A20FB7">
        <w:rPr>
          <w:rFonts w:cs="Arial"/>
          <w:bCs w:val="0"/>
          <w:szCs w:val="20"/>
        </w:rPr>
        <w:t>Low E2/ERS, Low E3/ERS</w:t>
      </w:r>
      <w:bookmarkEnd w:id="0"/>
    </w:p>
    <w:p w:rsidRPr="0027454A" w:rsidR="00ED4E5F" w:rsidP="00EB78C2" w:rsidRDefault="00126FA2" w14:paraId="48864226" w14:textId="01BC06E2">
      <w:pPr>
        <w:pStyle w:val="Heading2"/>
        <w:numPr>
          <w:ilvl w:val="0"/>
          <w:numId w:val="13"/>
        </w:numPr>
        <w:rPr/>
      </w:pPr>
      <w:r w:rsidR="00126FA2">
        <w:rPr/>
        <w:t>Tri</w:t>
      </w:r>
      <w:r w:rsidR="004B33FA">
        <w:rPr/>
        <w:t>ple-P</w:t>
      </w:r>
      <w:r w:rsidR="00FE663E">
        <w:rPr/>
        <w:t xml:space="preserve">ane </w:t>
      </w:r>
      <w:r w:rsidR="00BA4A7A">
        <w:rPr/>
        <w:t>Glass</w:t>
      </w:r>
      <w:r w:rsidR="3D3EBE50">
        <w:rPr/>
        <w:t xml:space="preserve"> </w:t>
      </w:r>
      <w:r w:rsidR="00AE5083">
        <w:rPr/>
        <w:t>(</w:t>
      </w:r>
      <w:r w:rsidR="00AE5083">
        <w:rPr/>
        <w:t>TG)</w:t>
      </w:r>
      <w:r w:rsidR="00BA4A7A">
        <w:rPr/>
        <w:t xml:space="preserve">: </w:t>
      </w:r>
      <w:r w:rsidR="00126FA2">
        <w:rPr/>
        <w:t>Tri</w:t>
      </w:r>
      <w:r w:rsidR="00BA4A7A">
        <w:rPr/>
        <w:t>p</w:t>
      </w:r>
      <w:r w:rsidR="004B33FA">
        <w:rPr/>
        <w:t>le-P</w:t>
      </w:r>
      <w:r w:rsidR="00BA4A7A">
        <w:rPr/>
        <w:t xml:space="preserve">ane </w:t>
      </w:r>
      <w:r w:rsidR="00020EA5">
        <w:rPr/>
        <w:t>Low E1</w:t>
      </w:r>
      <w:r w:rsidR="00126FA2">
        <w:rPr/>
        <w:t>, Tri</w:t>
      </w:r>
      <w:r w:rsidR="004B33FA">
        <w:rPr/>
        <w:t>ple-P</w:t>
      </w:r>
      <w:r w:rsidR="00BA4A7A">
        <w:rPr/>
        <w:t xml:space="preserve">ane </w:t>
      </w:r>
      <w:r w:rsidR="00020EA5">
        <w:rPr/>
        <w:t>Low E2</w:t>
      </w:r>
      <w:r w:rsidR="00126FA2">
        <w:rPr/>
        <w:t>, Tri</w:t>
      </w:r>
      <w:r w:rsidR="004B33FA">
        <w:rPr/>
        <w:t>ple-P</w:t>
      </w:r>
      <w:r w:rsidR="00BA4A7A">
        <w:rPr/>
        <w:t xml:space="preserve">ane </w:t>
      </w:r>
      <w:r w:rsidR="00020EA5">
        <w:rPr/>
        <w:t>Low E3</w:t>
      </w:r>
      <w:r w:rsidR="00BA4A7A">
        <w:rPr/>
        <w:t xml:space="preserve">. </w:t>
      </w:r>
    </w:p>
    <w:p w:rsidRPr="000B3609" w:rsidR="00097DF3" w:rsidP="00EB78C2" w:rsidRDefault="00097DF3" w14:paraId="48864227" w14:textId="77777777">
      <w:pPr>
        <w:pStyle w:val="Heading1"/>
        <w:numPr>
          <w:ilvl w:val="1"/>
          <w:numId w:val="79"/>
        </w:numPr>
      </w:pPr>
      <w:r w:rsidRPr="000B3609">
        <w:t>Certified Mulling</w:t>
      </w:r>
    </w:p>
    <w:p w:rsidRPr="000B3609" w:rsidR="00097DF3" w:rsidP="00EB78C2" w:rsidRDefault="00097DF3" w14:paraId="48864228" w14:textId="77777777">
      <w:pPr>
        <w:pStyle w:val="Heading2"/>
        <w:numPr>
          <w:ilvl w:val="0"/>
          <w:numId w:val="58"/>
        </w:numPr>
      </w:pPr>
      <w:r w:rsidRPr="000B3609">
        <w:t>Directional mull limits: 1 High (can be 2 or more units wide in an assembly)</w:t>
      </w:r>
    </w:p>
    <w:p w:rsidRPr="000B3609" w:rsidR="00097DF3" w:rsidP="00EB78C2" w:rsidRDefault="00097DF3" w14:paraId="48864229" w14:textId="77777777">
      <w:pPr>
        <w:pStyle w:val="Heading3"/>
        <w:numPr>
          <w:ilvl w:val="0"/>
          <w:numId w:val="59"/>
        </w:numPr>
      </w:pPr>
      <w:r w:rsidRPr="000B3609">
        <w:t>Max mullion span is 71 ½” (</w:t>
      </w:r>
      <w:r w:rsidR="0057107C">
        <w:t>1816</w:t>
      </w:r>
      <w:r w:rsidRPr="000B3609">
        <w:t>mm); max tributary width 45 ¼” (</w:t>
      </w:r>
      <w:r w:rsidR="0057107C">
        <w:t>1149</w:t>
      </w:r>
      <w:r w:rsidRPr="000B3609">
        <w:t>mm)</w:t>
      </w:r>
    </w:p>
    <w:p w:rsidRPr="000B3609" w:rsidR="00097DF3" w:rsidP="00B8022C" w:rsidRDefault="00097DF3" w14:paraId="4886422A" w14:textId="77777777">
      <w:pPr>
        <w:pStyle w:val="Heading3"/>
        <w:rPr/>
      </w:pPr>
      <w:r w:rsidR="00097DF3">
        <w:rPr/>
        <w:t>CUDH NG</w:t>
      </w:r>
      <w:r w:rsidR="004A73D2">
        <w:rPr/>
        <w:t xml:space="preserve"> 2.0</w:t>
      </w:r>
      <w:r w:rsidR="00097DF3">
        <w:rPr/>
        <w:t xml:space="preserve"> to CUDH NG</w:t>
      </w:r>
      <w:r w:rsidR="004A73D2">
        <w:rPr/>
        <w:t xml:space="preserve"> 2.0</w:t>
      </w:r>
      <w:r w:rsidR="00097DF3">
        <w:rPr/>
        <w:t xml:space="preserve"> only</w:t>
      </w:r>
    </w:p>
    <w:p w:rsidRPr="000B3609" w:rsidR="00097DF3" w:rsidP="00B8022C" w:rsidRDefault="00097DF3" w14:paraId="4886422B" w14:textId="77777777">
      <w:pPr>
        <w:pStyle w:val="Heading3"/>
        <w:rPr/>
      </w:pPr>
      <w:r w:rsidR="00097DF3">
        <w:rPr/>
        <w:t>Certified to Design Pressure 50</w:t>
      </w:r>
    </w:p>
    <w:p w:rsidRPr="000B3609" w:rsidR="00097DF3" w:rsidP="00ED5A45" w:rsidRDefault="00097DF3" w14:paraId="4886422C" w14:textId="77777777">
      <w:pPr>
        <w:pStyle w:val="Heading2"/>
        <w:numPr>
          <w:ilvl w:val="0"/>
          <w:numId w:val="2"/>
        </w:numPr>
      </w:pPr>
      <w:r w:rsidRPr="000B3609">
        <w:t>Directional mull limits: 1 Wide (can be 2 or more units high in an assembly)</w:t>
      </w:r>
    </w:p>
    <w:p w:rsidRPr="000B3609" w:rsidR="00097DF3" w:rsidP="00EB78C2" w:rsidRDefault="00097DF3" w14:paraId="4886422D" w14:textId="77777777">
      <w:pPr>
        <w:pStyle w:val="Heading3"/>
        <w:numPr>
          <w:ilvl w:val="0"/>
          <w:numId w:val="60"/>
        </w:numPr>
      </w:pPr>
      <w:r w:rsidRPr="000B3609">
        <w:t>Max mullion span is 69 ¼” (</w:t>
      </w:r>
      <w:r w:rsidR="0057107C">
        <w:t>1759</w:t>
      </w:r>
      <w:r w:rsidRPr="000B3609">
        <w:t>mm); max tributary height 53 19/32” (</w:t>
      </w:r>
      <w:r w:rsidR="0057107C">
        <w:t>1361</w:t>
      </w:r>
      <w:r w:rsidRPr="000B3609">
        <w:t>mm)</w:t>
      </w:r>
    </w:p>
    <w:p w:rsidRPr="000B3609" w:rsidR="00097DF3" w:rsidP="00B8022C" w:rsidRDefault="00097DF3" w14:paraId="4886422E" w14:textId="77777777">
      <w:pPr>
        <w:pStyle w:val="Heading3"/>
        <w:rPr/>
      </w:pPr>
      <w:r w:rsidR="00097DF3">
        <w:rPr/>
        <w:t>CUDH NG</w:t>
      </w:r>
      <w:r w:rsidR="004A73D2">
        <w:rPr/>
        <w:t xml:space="preserve"> 2.0</w:t>
      </w:r>
      <w:r w:rsidR="00097DF3">
        <w:rPr/>
        <w:t xml:space="preserve"> over CUDH NG</w:t>
      </w:r>
      <w:r w:rsidR="004A73D2">
        <w:rPr/>
        <w:t xml:space="preserve"> 2.0</w:t>
      </w:r>
      <w:r w:rsidR="00097DF3">
        <w:rPr/>
        <w:t xml:space="preserve"> only</w:t>
      </w:r>
    </w:p>
    <w:p w:rsidRPr="000B3609" w:rsidR="00097DF3" w:rsidP="00B8022C" w:rsidRDefault="00097DF3" w14:paraId="4886422F" w14:textId="77777777">
      <w:pPr>
        <w:pStyle w:val="Heading3"/>
        <w:rPr/>
      </w:pPr>
      <w:r w:rsidR="00097DF3">
        <w:rPr/>
        <w:t>Certified to Design Pressure 50</w:t>
      </w:r>
    </w:p>
    <w:p w:rsidRPr="000B3609" w:rsidR="000B3609" w:rsidP="00ED5A45" w:rsidRDefault="000B3609" w14:paraId="48864230" w14:textId="77777777">
      <w:pPr>
        <w:pStyle w:val="Heading2"/>
        <w:numPr>
          <w:ilvl w:val="0"/>
          <w:numId w:val="2"/>
        </w:numPr>
      </w:pPr>
      <w:r>
        <w:t xml:space="preserve">Multiple Wide x Multiple High assemblies with 1” LVL  </w:t>
      </w:r>
    </w:p>
    <w:p w:rsidRPr="0057107C" w:rsidR="000B3609" w:rsidP="00EB78C2" w:rsidRDefault="000B3609" w14:paraId="48864231" w14:textId="77777777">
      <w:pPr>
        <w:pStyle w:val="Heading3"/>
        <w:numPr>
          <w:ilvl w:val="0"/>
          <w:numId w:val="61"/>
        </w:numPr>
      </w:pPr>
      <w:r w:rsidRPr="000B3609">
        <w:t xml:space="preserve">Max mullion span is </w:t>
      </w:r>
      <w:r>
        <w:t>75 11/16”</w:t>
      </w:r>
      <w:r w:rsidRPr="000B3609">
        <w:t xml:space="preserve"> </w:t>
      </w:r>
      <w:r w:rsidRPr="0057107C">
        <w:t>(</w:t>
      </w:r>
      <w:r w:rsidRPr="0057107C" w:rsidR="0057107C">
        <w:t>1922</w:t>
      </w:r>
      <w:r w:rsidR="0057107C">
        <w:t>mm</w:t>
      </w:r>
      <w:r w:rsidRPr="0057107C">
        <w:t>);</w:t>
      </w:r>
      <w:r w:rsidRPr="000B3609">
        <w:t xml:space="preserve"> max tributary </w:t>
      </w:r>
      <w:r>
        <w:t>width is</w:t>
      </w:r>
      <w:r w:rsidRPr="000B3609">
        <w:t xml:space="preserve"> </w:t>
      </w:r>
      <w:r>
        <w:t>45 1/4”</w:t>
      </w:r>
      <w:r w:rsidRPr="000B3609">
        <w:t xml:space="preserve"> </w:t>
      </w:r>
      <w:r w:rsidRPr="0057107C">
        <w:t>(</w:t>
      </w:r>
      <w:r w:rsidRPr="0057107C" w:rsidR="0057107C">
        <w:t>1149</w:t>
      </w:r>
      <w:r w:rsidR="0057107C">
        <w:t>mm</w:t>
      </w:r>
      <w:r w:rsidRPr="0057107C">
        <w:t>)</w:t>
      </w:r>
    </w:p>
    <w:p w:rsidRPr="000B3609" w:rsidR="000B3609" w:rsidP="00B8022C" w:rsidRDefault="000B3609" w14:paraId="48864232" w14:textId="77777777">
      <w:pPr>
        <w:pStyle w:val="Heading3"/>
        <w:rPr/>
      </w:pPr>
      <w:r w:rsidR="000B3609">
        <w:rPr/>
        <w:t>LVL must be in vertical mull</w:t>
      </w:r>
    </w:p>
    <w:p w:rsidRPr="000B3609" w:rsidR="000B3609" w:rsidP="00B8022C" w:rsidRDefault="000B3609" w14:paraId="48864233" w14:textId="77777777">
      <w:pPr>
        <w:pStyle w:val="Heading3"/>
        <w:rPr/>
      </w:pPr>
      <w:r w:rsidR="000B3609">
        <w:rPr/>
        <w:t>Certified to Design Pressure 50</w:t>
      </w:r>
      <w:r w:rsidR="000B3609">
        <w:rPr/>
        <w:t xml:space="preserve"> </w:t>
      </w:r>
    </w:p>
    <w:p w:rsidRPr="000B3609" w:rsidR="000B3609" w:rsidP="00ED5A45" w:rsidRDefault="000B3609" w14:paraId="48864234" w14:textId="77777777">
      <w:pPr>
        <w:pStyle w:val="Heading2"/>
        <w:numPr>
          <w:ilvl w:val="0"/>
          <w:numId w:val="2"/>
        </w:numPr>
      </w:pPr>
      <w:r>
        <w:t>Multiple Wide x Multiple High assemblies with 3/8” (</w:t>
      </w:r>
      <w:r w:rsidR="005C5194">
        <w:t>10</w:t>
      </w:r>
      <w:r>
        <w:t>mm) MRF</w:t>
      </w:r>
    </w:p>
    <w:p w:rsidRPr="000B3609" w:rsidR="000B3609" w:rsidP="00EB78C2" w:rsidRDefault="000B3609" w14:paraId="48864235" w14:textId="77777777">
      <w:pPr>
        <w:pStyle w:val="Heading3"/>
        <w:numPr>
          <w:ilvl w:val="0"/>
          <w:numId w:val="62"/>
        </w:numPr>
      </w:pPr>
      <w:r w:rsidRPr="000B3609">
        <w:t xml:space="preserve">Max mullion span is </w:t>
      </w:r>
      <w:r>
        <w:t>83 11/16”</w:t>
      </w:r>
      <w:r w:rsidRPr="000B3609">
        <w:t xml:space="preserve"> </w:t>
      </w:r>
      <w:r w:rsidRPr="0057107C">
        <w:t>(</w:t>
      </w:r>
      <w:r w:rsidRPr="0057107C" w:rsidR="0057107C">
        <w:t>2125</w:t>
      </w:r>
      <w:r w:rsidR="0057107C">
        <w:t>mm</w:t>
      </w:r>
      <w:r w:rsidRPr="0057107C">
        <w:t>);</w:t>
      </w:r>
      <w:r>
        <w:t xml:space="preserve"> max tributary width</w:t>
      </w:r>
      <w:r w:rsidRPr="000B3609">
        <w:t xml:space="preserve"> </w:t>
      </w:r>
      <w:r>
        <w:t>45 1/4</w:t>
      </w:r>
      <w:r w:rsidRPr="000B3609">
        <w:t xml:space="preserve">” </w:t>
      </w:r>
      <w:r w:rsidRPr="0057107C">
        <w:t>(</w:t>
      </w:r>
      <w:r w:rsidRPr="0057107C" w:rsidR="0057107C">
        <w:t>1149</w:t>
      </w:r>
      <w:r w:rsidR="0057107C">
        <w:t>mm</w:t>
      </w:r>
      <w:r w:rsidRPr="0057107C">
        <w:t>)</w:t>
      </w:r>
    </w:p>
    <w:p w:rsidRPr="000B3609" w:rsidR="000B3609" w:rsidP="00B8022C" w:rsidRDefault="000B3609" w14:paraId="48864236" w14:textId="65A69CB2">
      <w:pPr>
        <w:pStyle w:val="Heading3"/>
        <w:rPr/>
      </w:pPr>
      <w:r w:rsidR="000B3609">
        <w:rPr/>
        <w:t>UDH NG</w:t>
      </w:r>
      <w:r w:rsidR="004A73D2">
        <w:rPr/>
        <w:t xml:space="preserve"> 2.0</w:t>
      </w:r>
      <w:r w:rsidR="000B3609">
        <w:rPr/>
        <w:t xml:space="preserve"> over UDH NG</w:t>
      </w:r>
      <w:r w:rsidR="004A73D2">
        <w:rPr/>
        <w:t xml:space="preserve"> 2.0</w:t>
      </w:r>
      <w:r w:rsidR="000B3609">
        <w:rPr/>
        <w:t xml:space="preserve"> only</w:t>
      </w:r>
    </w:p>
    <w:p w:rsidRPr="000B3609" w:rsidR="000B3609" w:rsidP="00B8022C" w:rsidRDefault="000B3609" w14:paraId="48864237" w14:textId="77777777">
      <w:pPr>
        <w:pStyle w:val="Heading3"/>
        <w:rPr/>
      </w:pPr>
      <w:r w:rsidR="000B3609">
        <w:rPr/>
        <w:t xml:space="preserve">Certified to Design Pressure </w:t>
      </w:r>
      <w:r w:rsidR="000B3609">
        <w:rPr/>
        <w:t>65</w:t>
      </w:r>
    </w:p>
    <w:p w:rsidRPr="00BF3B98" w:rsidR="00BF3B98" w:rsidP="00BF3B98" w:rsidRDefault="00B5118D" w14:paraId="48864239" w14:textId="2D9EACDA">
      <w:pPr>
        <w:pStyle w:val="Heading2"/>
        <w:numPr>
          <w:ilvl w:val="0"/>
          <w:numId w:val="2"/>
        </w:numPr>
      </w:pPr>
      <w:r w:rsidRPr="000B3609">
        <w:t>If any units have a lower design pressure the entire assembly will have the lowest design pressure of any unit or mull in the assembly.</w:t>
      </w:r>
    </w:p>
    <w:p w:rsidR="00B620A3" w:rsidP="00EB78C2" w:rsidRDefault="00B620A3" w14:paraId="4886423A" w14:textId="77777777">
      <w:pPr>
        <w:pStyle w:val="Heading1"/>
        <w:numPr>
          <w:ilvl w:val="1"/>
          <w:numId w:val="79"/>
        </w:numPr>
      </w:pPr>
      <w:r w:rsidRPr="00B620A3">
        <w:t>Finish</w:t>
      </w:r>
    </w:p>
    <w:p w:rsidR="00BA4A7A" w:rsidP="00EB78C2" w:rsidRDefault="00BA4A7A" w14:paraId="4886423B" w14:textId="70B46D22">
      <w:pPr>
        <w:pStyle w:val="Heading2"/>
        <w:numPr>
          <w:ilvl w:val="0"/>
          <w:numId w:val="27"/>
        </w:numPr>
      </w:pPr>
      <w:r>
        <w:t xml:space="preserve">Exterior: Aluminum clad. Fluoropolymer modified acrylic topcoat </w:t>
      </w:r>
      <w:r w:rsidR="006D593E">
        <w:t>over</w:t>
      </w:r>
      <w:r w:rsidR="003A26C3">
        <w:t xml:space="preserve"> a</w:t>
      </w:r>
      <w:r w:rsidR="006D593E">
        <w:t xml:space="preserve"> primer. Meets </w:t>
      </w:r>
      <w:r>
        <w:t>AAMA 2605 requirements.</w:t>
      </w:r>
    </w:p>
    <w:p w:rsidR="00BA4A7A" w:rsidP="00EB78C2" w:rsidRDefault="00462439" w14:paraId="4886423C" w14:textId="77777777">
      <w:pPr>
        <w:pStyle w:val="Heading3"/>
        <w:numPr>
          <w:ilvl w:val="0"/>
          <w:numId w:val="32"/>
        </w:numPr>
      </w:pPr>
      <w:r>
        <w:t>Aluminum clad</w:t>
      </w:r>
      <w:r w:rsidR="00BA4A7A">
        <w:t xml:space="preserve"> color options: </w:t>
      </w:r>
      <w:r w:rsidR="000023DB">
        <w:t>Bahama Brown, Bronze, Cadet Gray, Cascade Blue, Cashmere, Clay, Coconut Cream, Ebony, Evergreen, Gunmetal, Hampton Sage, Pebble Gray, Sierra White, Stone White, Suede, Wineberry, Bright Silver (pearlescent), Copper (pearlescent), Liberty Bronze (pearlescent)</w:t>
      </w:r>
    </w:p>
    <w:p w:rsidRPr="00ED4E5F" w:rsidR="00BA4A7A" w:rsidP="00B8022C" w:rsidRDefault="00BA4A7A" w14:paraId="4886423D" w14:textId="77777777">
      <w:pPr>
        <w:pStyle w:val="Heading3"/>
        <w:rPr/>
      </w:pPr>
      <w:r w:rsidR="00BA4A7A">
        <w:rPr/>
        <w:t>Custom colors: Contact your Marvin representative</w:t>
      </w:r>
    </w:p>
    <w:p w:rsidR="00BA4A7A" w:rsidP="00ED5A45" w:rsidRDefault="00BA4A7A" w14:paraId="4886423E" w14:textId="77777777">
      <w:pPr>
        <w:pStyle w:val="Heading2"/>
      </w:pPr>
      <w:r>
        <w:t>Interior Finish options:</w:t>
      </w:r>
    </w:p>
    <w:p w:rsidR="00BA4A7A" w:rsidP="00EB78C2" w:rsidRDefault="00BA4A7A" w14:paraId="4886423F" w14:textId="2E8E50BF">
      <w:pPr>
        <w:pStyle w:val="Heading3"/>
        <w:numPr>
          <w:ilvl w:val="0"/>
          <w:numId w:val="33"/>
        </w:numPr>
      </w:pPr>
      <w:r>
        <w:t>Prime: Factory</w:t>
      </w:r>
      <w:r w:rsidR="000776D3">
        <w:t>-</w:t>
      </w:r>
      <w:r>
        <w:t xml:space="preserve">applied </w:t>
      </w:r>
      <w:r w:rsidR="003A26C3">
        <w:t>water-borne acrylic</w:t>
      </w:r>
      <w:r>
        <w:t xml:space="preserve"> primer. </w:t>
      </w:r>
      <w:r w:rsidR="006E360E">
        <w:t xml:space="preserve">Meets WDMA TM-11 requirements. </w:t>
      </w:r>
    </w:p>
    <w:p w:rsidR="00BA4A7A" w:rsidP="00B8022C" w:rsidRDefault="00BA4A7A" w14:paraId="48864240" w14:textId="245941BB">
      <w:pPr>
        <w:pStyle w:val="Heading3"/>
        <w:rPr/>
      </w:pPr>
      <w:r w:rsidR="00BA4A7A">
        <w:rPr/>
        <w:t xml:space="preserve">Painted Interior Finish. </w:t>
      </w:r>
      <w:r w:rsidR="003A26C3">
        <w:rPr/>
        <w:t xml:space="preserve">Factory-applied water-borne acrylic enamel. </w:t>
      </w:r>
      <w:r w:rsidR="00BA4A7A">
        <w:rPr/>
        <w:t xml:space="preserve">Available on </w:t>
      </w:r>
      <w:r w:rsidR="00FB7627">
        <w:rPr/>
        <w:t>Pine</w:t>
      </w:r>
      <w:r w:rsidR="00BA4A7A">
        <w:rPr/>
        <w:t xml:space="preserve"> product only.</w:t>
      </w:r>
      <w:r w:rsidR="003A26C3">
        <w:rPr/>
        <w:t xml:space="preserve"> Available in White or Designer Black.</w:t>
      </w:r>
      <w:r w:rsidR="006E360E">
        <w:rPr/>
        <w:t xml:space="preserve"> Meets WDMA TM-14 requirements.</w:t>
      </w:r>
    </w:p>
    <w:p w:rsidR="00BA4A7A" w:rsidP="00B8022C" w:rsidRDefault="00BA4A7A" w14:paraId="48864241" w14:textId="77777777">
      <w:pPr>
        <w:pStyle w:val="Heading3"/>
        <w:rPr/>
      </w:pPr>
      <w:r w:rsidR="00BA4A7A">
        <w:rPr/>
        <w:t>Factory</w:t>
      </w:r>
      <w:r w:rsidR="000776D3">
        <w:rPr/>
        <w:t>-</w:t>
      </w:r>
      <w:r w:rsidR="00BA4A7A">
        <w:rPr/>
        <w:t xml:space="preserve">applied water-borne acrylic enamel clear coat. Applied in two separate coats with light sanding between coats. Available on </w:t>
      </w:r>
      <w:r w:rsidR="00FB7627">
        <w:rPr/>
        <w:t>Pine</w:t>
      </w:r>
      <w:r w:rsidR="00BA4A7A">
        <w:rPr/>
        <w:t xml:space="preserve">, </w:t>
      </w:r>
      <w:r w:rsidR="00FB7627">
        <w:rPr/>
        <w:t>Mahogany</w:t>
      </w:r>
      <w:r w:rsidR="00BA4A7A">
        <w:rPr/>
        <w:t xml:space="preserve">, </w:t>
      </w:r>
      <w:r w:rsidR="00FB7627">
        <w:rPr/>
        <w:t>Mixed Grain Douglas Fir</w:t>
      </w:r>
      <w:r w:rsidR="006433ED">
        <w:rPr/>
        <w:t xml:space="preserve">, </w:t>
      </w:r>
      <w:r w:rsidR="00FB7627">
        <w:rPr/>
        <w:t>Vertical Grain Douglas Fir</w:t>
      </w:r>
      <w:r w:rsidR="00BA4A7A">
        <w:rPr/>
        <w:t xml:space="preserve">, </w:t>
      </w:r>
      <w:r w:rsidR="00FB7627">
        <w:rPr/>
        <w:t>Cherry</w:t>
      </w:r>
      <w:r w:rsidR="00BA4A7A">
        <w:rPr/>
        <w:t xml:space="preserve">, </w:t>
      </w:r>
      <w:r w:rsidR="00643695">
        <w:rPr/>
        <w:t xml:space="preserve">or </w:t>
      </w:r>
      <w:r w:rsidR="00FB7627">
        <w:rPr/>
        <w:t>White Oak</w:t>
      </w:r>
      <w:r w:rsidR="00BA4A7A">
        <w:rPr/>
        <w:t>.</w:t>
      </w:r>
      <w:r w:rsidR="006E360E">
        <w:rPr/>
        <w:t xml:space="preserve"> Meets WDMA TM-14 requirements.</w:t>
      </w:r>
    </w:p>
    <w:p w:rsidRPr="00BA4A7A" w:rsidR="00BA4A7A" w:rsidP="00B8022C" w:rsidRDefault="00FE574C" w14:paraId="48864242" w14:textId="77777777">
      <w:pPr>
        <w:pStyle w:val="Heading3"/>
        <w:rPr/>
      </w:pPr>
      <w:r w:rsidR="00FE574C">
        <w:rPr/>
        <w:t>Factory</w:t>
      </w:r>
      <w:r w:rsidR="000776D3">
        <w:rPr/>
        <w:t>-</w:t>
      </w:r>
      <w:r w:rsidR="00FE574C">
        <w:rPr/>
        <w:t>applied water-</w:t>
      </w:r>
      <w:r w:rsidR="00BA4A7A">
        <w:rPr/>
        <w:t>borne</w:t>
      </w:r>
      <w:r w:rsidR="00FE574C">
        <w:rPr/>
        <w:t xml:space="preserve"> urethane</w:t>
      </w:r>
      <w:r w:rsidR="00BA4A7A">
        <w:rPr/>
        <w:t xml:space="preserve"> stain. Stain applied over a wood (stain) conditioner</w:t>
      </w:r>
      <w:r w:rsidR="00FE574C">
        <w:rPr/>
        <w:t>. A water-</w:t>
      </w:r>
      <w:r w:rsidR="00392683">
        <w:rPr/>
        <w:t>borne acrylic</w:t>
      </w:r>
      <w:r w:rsidR="00BA4A7A">
        <w:rPr/>
        <w:t xml:space="preserve"> enamel clear coat applied in two separate coats, with light sanding between coats, applied over the stain. Available on </w:t>
      </w:r>
      <w:r w:rsidR="00FB7627">
        <w:rPr/>
        <w:t>Pine</w:t>
      </w:r>
      <w:r w:rsidR="00BA4A7A">
        <w:rPr/>
        <w:t xml:space="preserve">, </w:t>
      </w:r>
      <w:r w:rsidR="00FB7627">
        <w:rPr/>
        <w:t>Mahogany</w:t>
      </w:r>
      <w:r w:rsidR="00BA4A7A">
        <w:rPr/>
        <w:t xml:space="preserve"> </w:t>
      </w:r>
      <w:r w:rsidR="00FB7627">
        <w:rPr/>
        <w:t>Mixed Grain Douglas Fir</w:t>
      </w:r>
      <w:r w:rsidR="006433ED">
        <w:rPr/>
        <w:t xml:space="preserve">, </w:t>
      </w:r>
      <w:r w:rsidR="00FB7627">
        <w:rPr/>
        <w:t>Vertical Grain Douglas Fir</w:t>
      </w:r>
      <w:r w:rsidR="00BA4A7A">
        <w:rPr/>
        <w:t xml:space="preserve">, </w:t>
      </w:r>
      <w:r w:rsidR="00FB7627">
        <w:rPr/>
        <w:t>Cherry</w:t>
      </w:r>
      <w:r w:rsidR="00BA4A7A">
        <w:rPr/>
        <w:t xml:space="preserve">, </w:t>
      </w:r>
      <w:r w:rsidR="00643695">
        <w:rPr/>
        <w:t xml:space="preserve">or </w:t>
      </w:r>
      <w:r w:rsidR="00FB7627">
        <w:rPr/>
        <w:t>White Oak</w:t>
      </w:r>
      <w:r w:rsidR="00BA4A7A">
        <w:rPr/>
        <w:t>. Colors available: Wheat, Honey, Hazelnut, Leather, Cabernet, and Espresso.</w:t>
      </w:r>
      <w:r w:rsidR="006E360E">
        <w:rPr/>
        <w:t xml:space="preserve"> Meets WDMA TM-14 requirements.</w:t>
      </w:r>
    </w:p>
    <w:p w:rsidR="00B620A3" w:rsidP="00EB78C2" w:rsidRDefault="00B620A3" w14:paraId="48864243" w14:textId="77777777">
      <w:pPr>
        <w:pStyle w:val="Heading1"/>
        <w:numPr>
          <w:ilvl w:val="1"/>
          <w:numId w:val="79"/>
        </w:numPr>
      </w:pPr>
      <w:r w:rsidRPr="00B620A3">
        <w:t>Hardware</w:t>
      </w:r>
    </w:p>
    <w:p w:rsidR="00ED4E5F" w:rsidP="00EB78C2" w:rsidRDefault="001A4BD5" w14:paraId="48864244" w14:textId="77777777">
      <w:pPr>
        <w:pStyle w:val="Heading2"/>
        <w:numPr>
          <w:ilvl w:val="0"/>
          <w:numId w:val="14"/>
        </w:numPr>
      </w:pPr>
      <w:r>
        <w:t>L</w:t>
      </w:r>
      <w:r w:rsidR="00EA7500">
        <w:t>ocking system that provides locking, unlocking, balancing, and tilting of the sash members</w:t>
      </w:r>
    </w:p>
    <w:p w:rsidR="00ED4E5F" w:rsidP="00EB78C2" w:rsidRDefault="00983F44" w14:paraId="48864245" w14:textId="77777777">
      <w:pPr>
        <w:pStyle w:val="Heading2"/>
        <w:numPr>
          <w:ilvl w:val="0"/>
          <w:numId w:val="14"/>
        </w:numPr>
      </w:pPr>
      <w:r>
        <w:t xml:space="preserve">Lock Actuator </w:t>
      </w:r>
      <w:r w:rsidR="00EA7500">
        <w:t>Assembly</w:t>
      </w:r>
    </w:p>
    <w:p w:rsidR="00ED4E5F" w:rsidP="00EB78C2" w:rsidRDefault="00983F44" w14:paraId="48864246" w14:textId="77777777">
      <w:pPr>
        <w:pStyle w:val="Heading3"/>
        <w:numPr>
          <w:ilvl w:val="0"/>
          <w:numId w:val="39"/>
        </w:numPr>
      </w:pPr>
      <w:r>
        <w:t>Material</w:t>
      </w:r>
    </w:p>
    <w:p w:rsidR="00983F44" w:rsidP="00983F44" w:rsidRDefault="004A73D2" w14:paraId="48864247" w14:textId="77777777">
      <w:pPr>
        <w:pStyle w:val="Heading4"/>
      </w:pPr>
      <w:r>
        <w:t xml:space="preserve">Zinc </w:t>
      </w:r>
      <w:proofErr w:type="gramStart"/>
      <w:r>
        <w:t>die-</w:t>
      </w:r>
      <w:r w:rsidR="00983F44">
        <w:t>cast</w:t>
      </w:r>
      <w:proofErr w:type="gramEnd"/>
    </w:p>
    <w:p w:rsidR="00983F44" w:rsidP="00983F44" w:rsidRDefault="004A73D2" w14:paraId="48864248" w14:textId="77777777">
      <w:pPr>
        <w:pStyle w:val="Heading4"/>
      </w:pPr>
      <w:r>
        <w:t>Available finishes</w:t>
      </w:r>
      <w:r w:rsidR="00983F44">
        <w:t xml:space="preserve">: </w:t>
      </w:r>
      <w:r>
        <w:t xml:space="preserve">Satin Taupe, </w:t>
      </w:r>
      <w:r w:rsidR="00983F44">
        <w:t>White, Bronze,</w:t>
      </w:r>
      <w:r w:rsidR="00464A5F">
        <w:t xml:space="preserve"> Matte Black,</w:t>
      </w:r>
      <w:r w:rsidR="00983F44">
        <w:t xml:space="preserve"> Brass, Antique Brass, Polished Chrome, Satin Chrome, Oil Rubbed Bronze, or Satin Nickel</w:t>
      </w:r>
    </w:p>
    <w:p w:rsidR="00983F44" w:rsidP="00B8022C" w:rsidRDefault="00983F44" w14:paraId="48864249" w14:textId="77777777">
      <w:pPr>
        <w:pStyle w:val="Heading3"/>
        <w:rPr/>
      </w:pPr>
      <w:r w:rsidR="00983F44">
        <w:rPr/>
        <w:t>Design Feature and Components</w:t>
      </w:r>
    </w:p>
    <w:p w:rsidR="00983F44" w:rsidP="00EB78C2" w:rsidRDefault="00983F44" w14:paraId="4886424A" w14:textId="77777777">
      <w:pPr>
        <w:pStyle w:val="Heading4"/>
        <w:numPr>
          <w:ilvl w:val="0"/>
          <w:numId w:val="56"/>
        </w:numPr>
      </w:pPr>
      <w:r>
        <w:lastRenderedPageBreak/>
        <w:t>To unlock unit, turn the handle 135°</w:t>
      </w:r>
    </w:p>
    <w:p w:rsidR="00E36473" w:rsidP="00EB78C2" w:rsidRDefault="00E36473" w14:paraId="4886424B" w14:textId="77777777">
      <w:pPr>
        <w:pStyle w:val="Heading4"/>
        <w:numPr>
          <w:ilvl w:val="0"/>
          <w:numId w:val="56"/>
        </w:numPr>
      </w:pPr>
      <w:r>
        <w:t xml:space="preserve">Lock automatically locks when both </w:t>
      </w:r>
      <w:proofErr w:type="gramStart"/>
      <w:r>
        <w:t>sash</w:t>
      </w:r>
      <w:proofErr w:type="gramEnd"/>
      <w:r>
        <w:t xml:space="preserve"> are closed.</w:t>
      </w:r>
    </w:p>
    <w:p w:rsidR="00983F44" w:rsidP="00EB78C2" w:rsidRDefault="00983F44" w14:paraId="4886424C" w14:textId="77777777">
      <w:pPr>
        <w:pStyle w:val="Heading4"/>
        <w:numPr>
          <w:ilvl w:val="0"/>
          <w:numId w:val="56"/>
        </w:numPr>
      </w:pPr>
      <w:r>
        <w:t xml:space="preserve">To tilt the bottom sash for wash mode, the bottom sash must be </w:t>
      </w:r>
      <w:r w:rsidR="004A73D2">
        <w:t>unlocked and raised a few inches</w:t>
      </w:r>
      <w:r>
        <w:t>; p</w:t>
      </w:r>
      <w:r w:rsidR="00D35F24">
        <w:t>ush the button on top of the lock</w:t>
      </w:r>
      <w:r>
        <w:t xml:space="preserve"> handle and rotate the handl</w:t>
      </w:r>
      <w:r w:rsidR="00D80592">
        <w:t>e 180°</w:t>
      </w:r>
    </w:p>
    <w:p w:rsidR="00983F44" w:rsidP="00EB78C2" w:rsidRDefault="00D35F24" w14:paraId="4886424D" w14:textId="77777777">
      <w:pPr>
        <w:pStyle w:val="Heading4"/>
        <w:numPr>
          <w:ilvl w:val="0"/>
          <w:numId w:val="56"/>
        </w:numPr>
      </w:pPr>
      <w:r>
        <w:t>To tilt the top sash for wash mode, the bottom sash must be tilted and/or removed from the frame; lower the top sash to a good working height, retract the tilt latches on the top rail and tilt sash</w:t>
      </w:r>
      <w:r w:rsidR="002811A8">
        <w:t xml:space="preserve"> inward</w:t>
      </w:r>
      <w:r>
        <w:t xml:space="preserve"> out of the frame</w:t>
      </w:r>
    </w:p>
    <w:p w:rsidR="00757C34" w:rsidP="00757C34" w:rsidRDefault="00BF3B98" w14:paraId="4886424E" w14:textId="6E3F2DBC">
      <w:pPr>
        <w:pStyle w:val="Heading4"/>
      </w:pPr>
      <w:r>
        <w:t xml:space="preserve">Custodial hardware </w:t>
      </w:r>
      <w:r w:rsidR="00357AB0">
        <w:t>colors: Satin Taupe, White, B</w:t>
      </w:r>
      <w:r w:rsidR="00757C34">
        <w:t>ronze</w:t>
      </w:r>
      <w:r w:rsidR="006B2ED6">
        <w:t>, Matte Black</w:t>
      </w:r>
    </w:p>
    <w:p w:rsidR="00B8022C" w:rsidP="00B8022C" w:rsidRDefault="00B8022C" w14:paraId="5BE00154" w14:textId="77777777">
      <w:pPr>
        <w:keepNext/>
        <w:keepLines/>
        <w:numPr>
          <w:ilvl w:val="0"/>
          <w:numId w:val="2"/>
        </w:numPr>
        <w:spacing w:before="200" w:after="0"/>
        <w:outlineLvl w:val="1"/>
        <w:rPr>
          <w:rFonts w:eastAsiaTheme="majorEastAsia" w:cstheme="majorBidi"/>
          <w:bCs/>
          <w:sz w:val="20"/>
          <w:szCs w:val="26"/>
        </w:rPr>
      </w:pPr>
      <w:r>
        <w:rPr>
          <w:rFonts w:eastAsiaTheme="majorEastAsia" w:cstheme="majorBidi"/>
          <w:bCs/>
          <w:sz w:val="20"/>
          <w:szCs w:val="26"/>
        </w:rPr>
        <w:t>Bottom Rail Lock Actuator Assembly - Lift Lock (Optional for Single Hung)</w:t>
      </w:r>
    </w:p>
    <w:p w:rsidRPr="006B542D" w:rsidR="00B8022C" w:rsidP="00EB78C2" w:rsidRDefault="00B8022C" w14:paraId="3B9FCF4E" w14:textId="77777777">
      <w:pPr>
        <w:pStyle w:val="Heading3"/>
        <w:numPr>
          <w:ilvl w:val="0"/>
          <w:numId w:val="75"/>
        </w:numPr>
      </w:pPr>
      <w:r w:rsidRPr="000F2ADE">
        <w:t>Material</w:t>
      </w:r>
    </w:p>
    <w:p w:rsidRPr="00316710" w:rsidR="00B8022C" w:rsidP="00EB78C2" w:rsidRDefault="00B8022C" w14:paraId="7CE0AA5D" w14:textId="77777777">
      <w:pPr>
        <w:pStyle w:val="ListParagraph"/>
        <w:keepNext/>
        <w:keepLines/>
        <w:numPr>
          <w:ilvl w:val="1"/>
          <w:numId w:val="28"/>
        </w:numPr>
        <w:spacing w:before="200" w:after="0"/>
        <w:outlineLvl w:val="3"/>
        <w:rPr>
          <w:rFonts w:eastAsiaTheme="majorEastAsia" w:cstheme="majorBidi"/>
          <w:bCs/>
          <w:iCs/>
          <w:sz w:val="20"/>
        </w:rPr>
      </w:pPr>
      <w:r w:rsidRPr="00316710">
        <w:rPr>
          <w:rFonts w:eastAsiaTheme="majorEastAsia" w:cstheme="majorBidi"/>
          <w:bCs/>
          <w:iCs/>
          <w:sz w:val="20"/>
        </w:rPr>
        <w:t xml:space="preserve">Zinc </w:t>
      </w:r>
      <w:proofErr w:type="gramStart"/>
      <w:r w:rsidRPr="00316710">
        <w:rPr>
          <w:rFonts w:eastAsiaTheme="majorEastAsia" w:cstheme="majorBidi"/>
          <w:bCs/>
          <w:iCs/>
          <w:sz w:val="20"/>
        </w:rPr>
        <w:t>die-cast</w:t>
      </w:r>
      <w:proofErr w:type="gramEnd"/>
    </w:p>
    <w:p w:rsidRPr="00316710" w:rsidR="00B8022C" w:rsidP="00EB78C2" w:rsidRDefault="00B8022C" w14:paraId="51F4B97B" w14:textId="77777777">
      <w:pPr>
        <w:pStyle w:val="ListParagraph"/>
        <w:keepNext/>
        <w:keepLines/>
        <w:numPr>
          <w:ilvl w:val="1"/>
          <w:numId w:val="28"/>
        </w:numPr>
        <w:spacing w:before="200" w:after="0"/>
        <w:outlineLvl w:val="3"/>
        <w:rPr>
          <w:rFonts w:eastAsiaTheme="majorEastAsia" w:cstheme="majorBidi"/>
          <w:bCs/>
          <w:iCs/>
          <w:sz w:val="20"/>
        </w:rPr>
      </w:pPr>
      <w:r w:rsidRPr="00316710">
        <w:rPr>
          <w:rFonts w:eastAsiaTheme="majorEastAsia" w:cstheme="majorBidi"/>
          <w:bCs/>
          <w:iCs/>
          <w:sz w:val="20"/>
        </w:rPr>
        <w:t>Available finishes: Satin Taupe, White, Bronze, Matte Black, Brass, Antique Brass, Polished Chrome, Satin Chrome, Oil Rubbed Bronze, or Satin Nickel</w:t>
      </w:r>
    </w:p>
    <w:p w:rsidRPr="000F2ADE" w:rsidR="00B8022C" w:rsidP="00EB78C2" w:rsidRDefault="00B8022C" w14:paraId="347C7BBA" w14:textId="77777777">
      <w:pPr>
        <w:keepNext/>
        <w:keepLines/>
        <w:numPr>
          <w:ilvl w:val="0"/>
          <w:numId w:val="18"/>
        </w:numPr>
        <w:spacing w:before="200" w:after="0"/>
        <w:outlineLvl w:val="2"/>
        <w:rPr>
          <w:rFonts w:eastAsiaTheme="majorEastAsia" w:cstheme="majorBidi"/>
          <w:bCs/>
          <w:sz w:val="20"/>
        </w:rPr>
      </w:pPr>
      <w:r w:rsidRPr="0EBDA659" w:rsidR="00B8022C">
        <w:rPr>
          <w:rFonts w:eastAsia="" w:cs="" w:eastAsiaTheme="majorEastAsia" w:cstheme="majorBidi"/>
          <w:sz w:val="20"/>
          <w:szCs w:val="20"/>
        </w:rPr>
        <w:t>Design Feature and Components</w:t>
      </w:r>
    </w:p>
    <w:p w:rsidRPr="006B542D" w:rsidR="00B8022C" w:rsidP="00EB78C2" w:rsidRDefault="00B8022C" w14:paraId="26A35275" w14:textId="77777777">
      <w:pPr>
        <w:pStyle w:val="ListParagraph"/>
        <w:keepNext/>
        <w:keepLines/>
        <w:numPr>
          <w:ilvl w:val="0"/>
          <w:numId w:val="74"/>
        </w:numPr>
        <w:spacing w:before="200" w:after="0"/>
        <w:outlineLvl w:val="3"/>
        <w:rPr>
          <w:rFonts w:eastAsiaTheme="majorEastAsia" w:cstheme="majorBidi"/>
          <w:bCs/>
          <w:iCs/>
          <w:sz w:val="20"/>
        </w:rPr>
      </w:pPr>
      <w:r>
        <w:rPr>
          <w:rFonts w:eastAsiaTheme="majorEastAsia" w:cstheme="majorBidi"/>
          <w:bCs/>
          <w:iCs/>
          <w:sz w:val="20"/>
        </w:rPr>
        <w:t>Does not contain Check Rail Lock Actuator Assembly or Strike Assembly</w:t>
      </w:r>
    </w:p>
    <w:p w:rsidR="00B8022C" w:rsidP="00EB78C2" w:rsidRDefault="00B8022C" w14:paraId="629F1BB5" w14:textId="77777777">
      <w:pPr>
        <w:keepNext/>
        <w:keepLines/>
        <w:numPr>
          <w:ilvl w:val="0"/>
          <w:numId w:val="74"/>
        </w:numPr>
        <w:spacing w:before="200" w:after="0"/>
        <w:outlineLvl w:val="3"/>
        <w:rPr>
          <w:rFonts w:eastAsiaTheme="majorEastAsia" w:cstheme="majorBidi"/>
          <w:bCs/>
          <w:iCs/>
          <w:sz w:val="20"/>
        </w:rPr>
      </w:pPr>
      <w:r>
        <w:rPr>
          <w:rFonts w:eastAsiaTheme="majorEastAsia" w:cstheme="majorBidi"/>
          <w:bCs/>
          <w:iCs/>
          <w:sz w:val="20"/>
        </w:rPr>
        <w:t>Available in Traditional and Contemporary designs</w:t>
      </w:r>
    </w:p>
    <w:p w:rsidRPr="000F2ADE" w:rsidR="00B8022C" w:rsidP="00EB78C2" w:rsidRDefault="00B8022C" w14:paraId="0CF6DA5B" w14:textId="77777777">
      <w:pPr>
        <w:keepNext/>
        <w:keepLines/>
        <w:numPr>
          <w:ilvl w:val="0"/>
          <w:numId w:val="74"/>
        </w:numPr>
        <w:spacing w:before="200" w:after="0"/>
        <w:outlineLvl w:val="3"/>
        <w:rPr>
          <w:rFonts w:eastAsiaTheme="majorEastAsia" w:cstheme="majorBidi"/>
          <w:bCs/>
          <w:iCs/>
          <w:sz w:val="20"/>
        </w:rPr>
      </w:pPr>
      <w:r w:rsidRPr="000F2ADE">
        <w:rPr>
          <w:rFonts w:eastAsiaTheme="majorEastAsia" w:cstheme="majorBidi"/>
          <w:bCs/>
          <w:iCs/>
          <w:sz w:val="20"/>
        </w:rPr>
        <w:t xml:space="preserve">To unlock unit, </w:t>
      </w:r>
      <w:r>
        <w:rPr>
          <w:rFonts w:eastAsiaTheme="majorEastAsia" w:cstheme="majorBidi"/>
          <w:bCs/>
          <w:iCs/>
          <w:sz w:val="20"/>
        </w:rPr>
        <w:t>lift the lock</w:t>
      </w:r>
    </w:p>
    <w:p w:rsidRPr="000F2ADE" w:rsidR="00B8022C" w:rsidP="00EB78C2" w:rsidRDefault="00B8022C" w14:paraId="7523823D" w14:textId="77777777">
      <w:pPr>
        <w:keepNext/>
        <w:keepLines/>
        <w:numPr>
          <w:ilvl w:val="0"/>
          <w:numId w:val="74"/>
        </w:numPr>
        <w:spacing w:before="200" w:after="0"/>
        <w:outlineLvl w:val="3"/>
        <w:rPr>
          <w:rFonts w:eastAsiaTheme="majorEastAsia" w:cstheme="majorBidi"/>
          <w:bCs/>
          <w:iCs/>
          <w:sz w:val="20"/>
        </w:rPr>
      </w:pPr>
      <w:r w:rsidRPr="000F2ADE">
        <w:rPr>
          <w:rFonts w:eastAsiaTheme="majorEastAsia" w:cstheme="majorBidi"/>
          <w:bCs/>
          <w:iCs/>
          <w:sz w:val="20"/>
        </w:rPr>
        <w:t xml:space="preserve">Lock automatically locks when </w:t>
      </w:r>
      <w:r>
        <w:rPr>
          <w:rFonts w:eastAsiaTheme="majorEastAsia" w:cstheme="majorBidi"/>
          <w:bCs/>
          <w:iCs/>
          <w:sz w:val="20"/>
        </w:rPr>
        <w:t>bottom sash is</w:t>
      </w:r>
      <w:r w:rsidRPr="000F2ADE">
        <w:rPr>
          <w:rFonts w:eastAsiaTheme="majorEastAsia" w:cstheme="majorBidi"/>
          <w:bCs/>
          <w:iCs/>
          <w:sz w:val="20"/>
        </w:rPr>
        <w:t xml:space="preserve"> closed.</w:t>
      </w:r>
    </w:p>
    <w:p w:rsidRPr="000F2ADE" w:rsidR="00B8022C" w:rsidP="00EB78C2" w:rsidRDefault="00B8022C" w14:paraId="6E484C4D" w14:textId="77777777">
      <w:pPr>
        <w:keepNext/>
        <w:keepLines/>
        <w:numPr>
          <w:ilvl w:val="0"/>
          <w:numId w:val="74"/>
        </w:numPr>
        <w:spacing w:before="200" w:after="0"/>
        <w:outlineLvl w:val="3"/>
        <w:rPr>
          <w:rFonts w:eastAsiaTheme="majorEastAsia" w:cstheme="majorBidi"/>
          <w:bCs/>
          <w:iCs/>
          <w:sz w:val="20"/>
        </w:rPr>
      </w:pPr>
      <w:r w:rsidRPr="000F2ADE">
        <w:rPr>
          <w:rFonts w:eastAsiaTheme="majorEastAsia" w:cstheme="majorBidi"/>
          <w:bCs/>
          <w:iCs/>
          <w:sz w:val="20"/>
        </w:rPr>
        <w:t>To tilt the bottom sash for wash mode,</w:t>
      </w:r>
      <w:r>
        <w:rPr>
          <w:rFonts w:eastAsiaTheme="majorEastAsia" w:cstheme="majorBidi"/>
          <w:bCs/>
          <w:iCs/>
          <w:sz w:val="20"/>
        </w:rPr>
        <w:t xml:space="preserve"> raise</w:t>
      </w:r>
      <w:r w:rsidRPr="000F2ADE">
        <w:rPr>
          <w:rFonts w:eastAsiaTheme="majorEastAsia" w:cstheme="majorBidi"/>
          <w:bCs/>
          <w:iCs/>
          <w:sz w:val="20"/>
        </w:rPr>
        <w:t xml:space="preserve"> the bottom sash</w:t>
      </w:r>
      <w:r>
        <w:rPr>
          <w:rFonts w:eastAsiaTheme="majorEastAsia" w:cstheme="majorBidi"/>
          <w:bCs/>
          <w:iCs/>
          <w:sz w:val="20"/>
        </w:rPr>
        <w:t xml:space="preserve"> and manually retract the latches.</w:t>
      </w:r>
    </w:p>
    <w:p w:rsidRPr="006B542D" w:rsidR="00B8022C" w:rsidP="00EB78C2" w:rsidRDefault="00B8022C" w14:paraId="66A426C6" w14:textId="77777777">
      <w:pPr>
        <w:pStyle w:val="ListParagraph"/>
        <w:keepNext/>
        <w:keepLines/>
        <w:numPr>
          <w:ilvl w:val="0"/>
          <w:numId w:val="74"/>
        </w:numPr>
        <w:spacing w:before="200" w:after="0"/>
        <w:outlineLvl w:val="3"/>
        <w:rPr>
          <w:rFonts w:eastAsiaTheme="majorEastAsia" w:cstheme="majorBidi"/>
          <w:bCs/>
          <w:iCs/>
          <w:sz w:val="20"/>
        </w:rPr>
      </w:pPr>
      <w:r w:rsidRPr="00316710">
        <w:rPr>
          <w:rFonts w:eastAsiaTheme="majorEastAsia" w:cstheme="majorBidi"/>
          <w:bCs/>
          <w:iCs/>
          <w:sz w:val="20"/>
        </w:rPr>
        <w:t>Custodial hardware colors</w:t>
      </w:r>
      <w:r>
        <w:rPr>
          <w:rFonts w:eastAsiaTheme="majorEastAsia" w:cstheme="majorBidi"/>
          <w:bCs/>
          <w:iCs/>
          <w:sz w:val="20"/>
        </w:rPr>
        <w:t xml:space="preserve"> (available with traditional design)</w:t>
      </w:r>
      <w:r w:rsidRPr="00316710">
        <w:rPr>
          <w:rFonts w:eastAsiaTheme="majorEastAsia" w:cstheme="majorBidi"/>
          <w:bCs/>
          <w:iCs/>
          <w:sz w:val="20"/>
        </w:rPr>
        <w:t>: Satin Taupe, White, Bronze</w:t>
      </w:r>
      <w:r>
        <w:rPr>
          <w:rFonts w:eastAsiaTheme="majorEastAsia" w:cstheme="majorBidi"/>
          <w:bCs/>
          <w:iCs/>
          <w:sz w:val="20"/>
        </w:rPr>
        <w:t>, Matte B</w:t>
      </w:r>
      <w:r w:rsidRPr="00316710">
        <w:rPr>
          <w:rFonts w:eastAsiaTheme="majorEastAsia" w:cstheme="majorBidi"/>
          <w:bCs/>
          <w:iCs/>
          <w:sz w:val="20"/>
        </w:rPr>
        <w:t>lack</w:t>
      </w:r>
    </w:p>
    <w:p w:rsidR="00ED4E5F" w:rsidP="00EB78C2" w:rsidRDefault="00EA7500" w14:paraId="4886424F" w14:textId="77777777">
      <w:pPr>
        <w:pStyle w:val="Heading2"/>
        <w:numPr>
          <w:ilvl w:val="0"/>
          <w:numId w:val="14"/>
        </w:numPr>
      </w:pPr>
      <w:r>
        <w:t>Latches</w:t>
      </w:r>
    </w:p>
    <w:p w:rsidR="004A73D2" w:rsidP="00EB78C2" w:rsidRDefault="004A73D2" w14:paraId="48864250" w14:textId="77777777">
      <w:pPr>
        <w:pStyle w:val="Heading3"/>
        <w:numPr>
          <w:ilvl w:val="0"/>
          <w:numId w:val="40"/>
        </w:numPr>
      </w:pPr>
      <w:r>
        <w:t>Bottom sash latch</w:t>
      </w:r>
    </w:p>
    <w:p w:rsidR="00C27381" w:rsidP="00EB78C2" w:rsidRDefault="00C27381" w14:paraId="48864251" w14:textId="77777777">
      <w:pPr>
        <w:pStyle w:val="Heading3"/>
        <w:numPr>
          <w:ilvl w:val="1"/>
          <w:numId w:val="40"/>
        </w:numPr>
      </w:pPr>
      <w:r>
        <w:t>Material</w:t>
      </w:r>
    </w:p>
    <w:p w:rsidR="00C27381" w:rsidP="00EB78C2" w:rsidRDefault="00C27381" w14:paraId="48864252" w14:textId="77777777">
      <w:pPr>
        <w:pStyle w:val="Heading3"/>
        <w:numPr>
          <w:ilvl w:val="2"/>
          <w:numId w:val="40"/>
        </w:numPr>
      </w:pPr>
      <w:r>
        <w:t>Bolt: Glass-filled nylon</w:t>
      </w:r>
    </w:p>
    <w:p w:rsidR="00C27381" w:rsidP="00EB78C2" w:rsidRDefault="00C27381" w14:paraId="48864253" w14:textId="77777777">
      <w:pPr>
        <w:pStyle w:val="Heading3"/>
        <w:numPr>
          <w:ilvl w:val="2"/>
          <w:numId w:val="40"/>
        </w:numPr>
      </w:pPr>
      <w:r>
        <w:t>Latch housing: Acetal</w:t>
      </w:r>
    </w:p>
    <w:p w:rsidR="004A73D2" w:rsidP="00EB78C2" w:rsidRDefault="00C27381" w14:paraId="48864254" w14:textId="77777777">
      <w:pPr>
        <w:pStyle w:val="Heading3"/>
        <w:numPr>
          <w:ilvl w:val="2"/>
          <w:numId w:val="40"/>
        </w:numPr>
      </w:pPr>
      <w:r>
        <w:t>Sash latch reinforcement: Stainless steel</w:t>
      </w:r>
      <w:r w:rsidR="00757C34">
        <w:t xml:space="preserve"> </w:t>
      </w:r>
    </w:p>
    <w:p w:rsidR="00C27381" w:rsidP="00EB78C2" w:rsidRDefault="00C27381" w14:paraId="48864255" w14:textId="77777777">
      <w:pPr>
        <w:pStyle w:val="Heading3"/>
        <w:numPr>
          <w:ilvl w:val="0"/>
          <w:numId w:val="40"/>
        </w:numPr>
      </w:pPr>
      <w:r>
        <w:t>Top sash</w:t>
      </w:r>
      <w:r w:rsidR="00757C34">
        <w:t xml:space="preserve"> </w:t>
      </w:r>
      <w:r w:rsidR="001A6BFA">
        <w:t xml:space="preserve">tilt </w:t>
      </w:r>
      <w:r w:rsidR="00757C34">
        <w:t>latc</w:t>
      </w:r>
      <w:r>
        <w:t>h</w:t>
      </w:r>
    </w:p>
    <w:p w:rsidR="00C27381" w:rsidP="00EB78C2" w:rsidRDefault="00C27381" w14:paraId="48864256" w14:textId="77777777">
      <w:pPr>
        <w:pStyle w:val="Heading3"/>
        <w:numPr>
          <w:ilvl w:val="1"/>
          <w:numId w:val="40"/>
        </w:numPr>
      </w:pPr>
      <w:r>
        <w:t>Material</w:t>
      </w:r>
    </w:p>
    <w:p w:rsidR="00C27381" w:rsidP="00EB78C2" w:rsidRDefault="00C27381" w14:paraId="48864257" w14:textId="77777777">
      <w:pPr>
        <w:pStyle w:val="Heading3"/>
        <w:numPr>
          <w:ilvl w:val="2"/>
          <w:numId w:val="40"/>
        </w:numPr>
      </w:pPr>
      <w:r>
        <w:lastRenderedPageBreak/>
        <w:t>Bolt: Glass-filled nylon</w:t>
      </w:r>
    </w:p>
    <w:p w:rsidR="00C27381" w:rsidP="00EB78C2" w:rsidRDefault="00C27381" w14:paraId="48864258" w14:textId="77777777">
      <w:pPr>
        <w:pStyle w:val="Heading3"/>
        <w:numPr>
          <w:ilvl w:val="2"/>
          <w:numId w:val="40"/>
        </w:numPr>
      </w:pPr>
      <w:r>
        <w:t>Latch housing: Glass-filled nylon</w:t>
      </w:r>
    </w:p>
    <w:p w:rsidR="00757C34" w:rsidP="00EB78C2" w:rsidRDefault="00757C34" w14:paraId="48864259" w14:textId="77777777">
      <w:pPr>
        <w:pStyle w:val="Heading3"/>
        <w:numPr>
          <w:ilvl w:val="0"/>
          <w:numId w:val="40"/>
        </w:numPr>
      </w:pPr>
      <w:r>
        <w:t>Latches accommodate travel of sash in frame, and tilting into wash-mode</w:t>
      </w:r>
    </w:p>
    <w:p w:rsidR="00EA7500" w:rsidP="00EB78C2" w:rsidRDefault="006745A8" w14:paraId="4886425A" w14:textId="4EF83211">
      <w:pPr>
        <w:pStyle w:val="Heading3"/>
        <w:numPr>
          <w:ilvl w:val="0"/>
          <w:numId w:val="40"/>
        </w:numPr>
      </w:pPr>
      <w:r>
        <w:t>Color: B</w:t>
      </w:r>
      <w:r w:rsidR="00757C34">
        <w:t>eige</w:t>
      </w:r>
      <w:r w:rsidR="00B8022C">
        <w:t xml:space="preserve"> (manual latch for Lift Lock also available in White and Black)</w:t>
      </w:r>
    </w:p>
    <w:p w:rsidRPr="00C27381" w:rsidR="001A4BD5" w:rsidP="00EB78C2" w:rsidRDefault="001A4BD5" w14:paraId="4886425B" w14:textId="77777777">
      <w:pPr>
        <w:pStyle w:val="Heading2"/>
        <w:numPr>
          <w:ilvl w:val="0"/>
          <w:numId w:val="14"/>
        </w:numPr>
      </w:pPr>
      <w:r w:rsidRPr="00C27381">
        <w:t>Strike Assembly</w:t>
      </w:r>
    </w:p>
    <w:p w:rsidRPr="00C27381" w:rsidR="001A4BD5" w:rsidP="00EB78C2" w:rsidRDefault="001A4BD5" w14:paraId="4886425C" w14:textId="77777777">
      <w:pPr>
        <w:pStyle w:val="Heading3"/>
        <w:numPr>
          <w:ilvl w:val="0"/>
          <w:numId w:val="68"/>
        </w:numPr>
      </w:pPr>
      <w:r w:rsidRPr="00C27381">
        <w:t>Material</w:t>
      </w:r>
    </w:p>
    <w:p w:rsidRPr="00C27381" w:rsidR="001A4BD5" w:rsidP="001A4BD5" w:rsidRDefault="001A4BD5" w14:paraId="4886425D" w14:textId="77777777">
      <w:pPr>
        <w:pStyle w:val="Heading4"/>
      </w:pPr>
      <w:r w:rsidRPr="00C27381">
        <w:t>Zinc die-cast st</w:t>
      </w:r>
      <w:r w:rsidR="002811A8">
        <w:t xml:space="preserve">rike plate and injection-molded Acetal </w:t>
      </w:r>
      <w:r w:rsidRPr="00C27381">
        <w:t>housing and button</w:t>
      </w:r>
    </w:p>
    <w:p w:rsidRPr="00C27381" w:rsidR="001A4BD5" w:rsidP="001A4BD5" w:rsidRDefault="00C27381" w14:paraId="4886425E" w14:textId="77777777">
      <w:pPr>
        <w:pStyle w:val="Heading4"/>
      </w:pPr>
      <w:r w:rsidRPr="00C27381">
        <w:t xml:space="preserve">Available </w:t>
      </w:r>
      <w:r w:rsidRPr="00C27381" w:rsidR="001A4BD5">
        <w:t>finish</w:t>
      </w:r>
      <w:r w:rsidRPr="00C27381">
        <w:t>es</w:t>
      </w:r>
      <w:r w:rsidRPr="00C27381" w:rsidR="001A4BD5">
        <w:t xml:space="preserve">: </w:t>
      </w:r>
      <w:r w:rsidRPr="00C27381">
        <w:t xml:space="preserve">Satin Taupe, </w:t>
      </w:r>
      <w:r w:rsidRPr="00C27381" w:rsidR="001A4BD5">
        <w:t>White, Bronze, Matte Black, Brass, Antique Brass, Polished Chrome, Satin Chrome, Oil Rubbed Bronze, or Satin Nickel</w:t>
      </w:r>
    </w:p>
    <w:p w:rsidRPr="00C27381" w:rsidR="001A4BD5" w:rsidP="00EB78C2" w:rsidRDefault="001A4BD5" w14:paraId="4886425F" w14:textId="77777777">
      <w:pPr>
        <w:pStyle w:val="Heading3"/>
        <w:numPr>
          <w:ilvl w:val="0"/>
          <w:numId w:val="40"/>
        </w:numPr>
      </w:pPr>
      <w:r w:rsidRPr="00C27381">
        <w:t>Strike a</w:t>
      </w:r>
      <w:r w:rsidRPr="00C27381" w:rsidR="00C27381">
        <w:t>ssembly accommodates locking/un</w:t>
      </w:r>
      <w:r w:rsidRPr="00C27381">
        <w:t>locking</w:t>
      </w:r>
    </w:p>
    <w:p w:rsidR="00ED4E5F" w:rsidP="00EB78C2" w:rsidRDefault="00EA7500" w14:paraId="48864260" w14:textId="77777777">
      <w:pPr>
        <w:pStyle w:val="Heading2"/>
        <w:numPr>
          <w:ilvl w:val="0"/>
          <w:numId w:val="14"/>
        </w:numPr>
      </w:pPr>
      <w:r>
        <w:t>Balance System</w:t>
      </w:r>
      <w:r w:rsidR="00D80592">
        <w:t xml:space="preserve"> (balance system determined by sash weight)</w:t>
      </w:r>
    </w:p>
    <w:p w:rsidR="00757C34" w:rsidP="00EB78C2" w:rsidRDefault="00757C34" w14:paraId="48864261" w14:textId="77777777">
      <w:pPr>
        <w:pStyle w:val="Heading3"/>
        <w:numPr>
          <w:ilvl w:val="0"/>
          <w:numId w:val="57"/>
        </w:numPr>
      </w:pPr>
      <w:r>
        <w:t>Block &amp; tackle balances</w:t>
      </w:r>
    </w:p>
    <w:p w:rsidR="00757C34" w:rsidP="00EB78C2" w:rsidRDefault="00BA74D6" w14:paraId="48864262" w14:textId="77777777">
      <w:pPr>
        <w:pStyle w:val="Heading3"/>
        <w:numPr>
          <w:ilvl w:val="0"/>
          <w:numId w:val="57"/>
        </w:numPr>
      </w:pPr>
      <w:r>
        <w:t>H</w:t>
      </w:r>
      <w:r w:rsidR="00757C34">
        <w:t>ybrid spiral balances</w:t>
      </w:r>
    </w:p>
    <w:p w:rsidRPr="005C3385" w:rsidR="00D129F8" w:rsidP="00EB78C2" w:rsidRDefault="00D129F8" w14:paraId="48864263" w14:textId="77430B46">
      <w:pPr>
        <w:pStyle w:val="Heading2"/>
        <w:numPr>
          <w:ilvl w:val="0"/>
          <w:numId w:val="14"/>
        </w:numPr>
      </w:pPr>
      <w:r w:rsidRPr="005C3385">
        <w:t xml:space="preserve">Factory-applied Window Opening Control Device (WOCD) is a sash limiter that prevents the window opening more than 4” vertically.  It meets </w:t>
      </w:r>
      <w:r w:rsidR="00053475">
        <w:t>ASTM F2090-17</w:t>
      </w:r>
      <w:r w:rsidRPr="005C3385">
        <w:t xml:space="preserve"> specifications for window fall prevention standards.  The system consists </w:t>
      </w:r>
      <w:r w:rsidR="00A13492">
        <w:t>of two single action</w:t>
      </w:r>
      <w:r w:rsidRPr="005C3385">
        <w:t xml:space="preserve"> device</w:t>
      </w:r>
      <w:r w:rsidR="00A13492">
        <w:t>s</w:t>
      </w:r>
      <w:r w:rsidRPr="005C3385">
        <w:t xml:space="preserve"> that allows for egress (when applied to an egress size window) by bypassing the 4” stop feature.  </w:t>
      </w:r>
    </w:p>
    <w:p w:rsidR="00C27381" w:rsidP="00EB78C2" w:rsidRDefault="00C27381" w14:paraId="48864264" w14:textId="77777777">
      <w:pPr>
        <w:pStyle w:val="Heading3"/>
        <w:numPr>
          <w:ilvl w:val="0"/>
          <w:numId w:val="69"/>
        </w:numPr>
      </w:pPr>
      <w:r>
        <w:t>Material</w:t>
      </w:r>
    </w:p>
    <w:p w:rsidR="00C27381" w:rsidP="00EB78C2" w:rsidRDefault="00C27381" w14:paraId="48864265" w14:textId="77777777">
      <w:pPr>
        <w:pStyle w:val="Heading3"/>
        <w:numPr>
          <w:ilvl w:val="1"/>
          <w:numId w:val="40"/>
        </w:numPr>
      </w:pPr>
      <w:r>
        <w:t xml:space="preserve">WOCD device: zinc </w:t>
      </w:r>
      <w:proofErr w:type="gramStart"/>
      <w:r>
        <w:t>die-cast</w:t>
      </w:r>
      <w:proofErr w:type="gramEnd"/>
    </w:p>
    <w:p w:rsidRPr="00C27381" w:rsidR="00C27381" w:rsidP="00EB78C2" w:rsidRDefault="00C27381" w14:paraId="48864266" w14:textId="77777777">
      <w:pPr>
        <w:pStyle w:val="Heading3"/>
        <w:numPr>
          <w:ilvl w:val="1"/>
          <w:numId w:val="40"/>
        </w:numPr>
      </w:pPr>
      <w:r>
        <w:t>WOCD strike plate: nylon</w:t>
      </w:r>
    </w:p>
    <w:p w:rsidRPr="005C3385" w:rsidR="00D129F8" w:rsidP="00EB78C2" w:rsidRDefault="005C3385" w14:paraId="48864267" w14:textId="77777777">
      <w:pPr>
        <w:pStyle w:val="Heading3"/>
        <w:numPr>
          <w:ilvl w:val="0"/>
          <w:numId w:val="57"/>
        </w:numPr>
      </w:pPr>
      <w:r w:rsidRPr="005C3385">
        <w:t>2</w:t>
      </w:r>
      <w:r w:rsidRPr="005C3385" w:rsidR="00D129F8">
        <w:t xml:space="preserve"> WOCD’s applied to each double and single </w:t>
      </w:r>
      <w:r w:rsidRPr="005C3385">
        <w:t>hung window</w:t>
      </w:r>
      <w:r w:rsidRPr="005C3385" w:rsidR="00D129F8">
        <w:t xml:space="preserve"> and will be recessed into the stiles of the top sash</w:t>
      </w:r>
    </w:p>
    <w:p w:rsidRPr="005C3385" w:rsidR="00D129F8" w:rsidP="00EB78C2" w:rsidRDefault="00D129F8" w14:paraId="48864268" w14:textId="77777777">
      <w:pPr>
        <w:pStyle w:val="Heading3"/>
        <w:numPr>
          <w:ilvl w:val="0"/>
          <w:numId w:val="57"/>
        </w:numPr>
      </w:pPr>
      <w:r w:rsidRPr="005C3385">
        <w:t>Default color matches lock handle</w:t>
      </w:r>
    </w:p>
    <w:p w:rsidRPr="005C3385" w:rsidR="00D129F8" w:rsidP="00EB78C2" w:rsidRDefault="00D129F8" w14:paraId="48864269" w14:textId="77777777">
      <w:pPr>
        <w:pStyle w:val="Heading3"/>
        <w:numPr>
          <w:ilvl w:val="0"/>
          <w:numId w:val="57"/>
        </w:numPr>
      </w:pPr>
      <w:r w:rsidRPr="005C3385">
        <w:t>Strike plate mounted to the bottom sash check rail</w:t>
      </w:r>
    </w:p>
    <w:p w:rsidR="00D129F8" w:rsidP="00EB78C2" w:rsidRDefault="00A13492" w14:paraId="4886426A" w14:textId="77777777">
      <w:pPr>
        <w:pStyle w:val="Heading3"/>
        <w:numPr>
          <w:ilvl w:val="0"/>
          <w:numId w:val="57"/>
        </w:numPr>
      </w:pPr>
      <w:r>
        <w:t>Strike plate color to match weather</w:t>
      </w:r>
      <w:r w:rsidRPr="005C3385" w:rsidR="00D129F8">
        <w:t xml:space="preserve"> strip</w:t>
      </w:r>
    </w:p>
    <w:p w:rsidR="00693F8E" w:rsidP="00ED5A45" w:rsidRDefault="00693F8E" w14:paraId="4886426B" w14:textId="77777777">
      <w:pPr>
        <w:pStyle w:val="Heading2"/>
      </w:pPr>
      <w:r>
        <w:t>Sash Limiter</w:t>
      </w:r>
    </w:p>
    <w:p w:rsidRPr="00693F8E" w:rsidR="00693F8E" w:rsidP="00EB78C2" w:rsidRDefault="00693F8E" w14:paraId="4886426C" w14:textId="77777777">
      <w:pPr>
        <w:pStyle w:val="Heading3"/>
        <w:numPr>
          <w:ilvl w:val="0"/>
          <w:numId w:val="63"/>
        </w:numPr>
      </w:pPr>
      <w:r>
        <w:t xml:space="preserve">Bottom Sash </w:t>
      </w:r>
      <w:r w:rsidR="001A4BD5">
        <w:t>Limiter</w:t>
      </w:r>
      <w:r w:rsidR="00C27381">
        <w:t xml:space="preserve"> (Acetal)</w:t>
      </w:r>
    </w:p>
    <w:p w:rsidR="00693F8E" w:rsidP="00EB78C2" w:rsidRDefault="00693F8E" w14:paraId="4886426D" w14:textId="77777777">
      <w:pPr>
        <w:pStyle w:val="Heading4"/>
        <w:numPr>
          <w:ilvl w:val="0"/>
          <w:numId w:val="64"/>
        </w:numPr>
        <w:rPr>
          <w:rFonts w:cs="Arial"/>
          <w:bCs w:val="0"/>
          <w:sz w:val="18"/>
          <w:szCs w:val="18"/>
        </w:rPr>
      </w:pPr>
      <w:r w:rsidRPr="00693F8E">
        <w:rPr>
          <w:rFonts w:cs="Arial"/>
          <w:bCs w:val="0"/>
          <w:sz w:val="18"/>
          <w:szCs w:val="18"/>
        </w:rPr>
        <w:t xml:space="preserve">Available on all operator configurations, and </w:t>
      </w:r>
      <w:proofErr w:type="spellStart"/>
      <w:r w:rsidRPr="00693F8E">
        <w:rPr>
          <w:rFonts w:cs="Arial"/>
          <w:bCs w:val="0"/>
          <w:sz w:val="18"/>
          <w:szCs w:val="18"/>
        </w:rPr>
        <w:t>StormPlus</w:t>
      </w:r>
      <w:proofErr w:type="spellEnd"/>
      <w:r>
        <w:rPr>
          <w:rFonts w:cs="Arial"/>
          <w:bCs w:val="0"/>
          <w:sz w:val="18"/>
          <w:szCs w:val="18"/>
        </w:rPr>
        <w:t xml:space="preserve"> IZ3</w:t>
      </w:r>
    </w:p>
    <w:p w:rsidR="00693F8E" w:rsidP="00693F8E" w:rsidRDefault="00693F8E" w14:paraId="4886426E" w14:textId="77777777">
      <w:pPr>
        <w:pStyle w:val="Heading4"/>
      </w:pPr>
      <w:r>
        <w:t>Selectable bottom sash locations, 4", 6" or 8" Net Clear Opening (NCO)</w:t>
      </w:r>
    </w:p>
    <w:p w:rsidR="00693F8E" w:rsidP="00693F8E" w:rsidRDefault="00693F8E" w14:paraId="4886426F" w14:textId="77777777">
      <w:pPr>
        <w:pStyle w:val="Heading4"/>
      </w:pPr>
      <w:r>
        <w:t>Non-tilt hardware is default, and a sash removal tool is required in order to by-pass the Sash limiter for sash removal (tilt wash mode)</w:t>
      </w:r>
    </w:p>
    <w:p w:rsidR="00693F8E" w:rsidP="00693F8E" w:rsidRDefault="00693F8E" w14:paraId="48864270" w14:textId="77777777">
      <w:pPr>
        <w:pStyle w:val="Heading4"/>
      </w:pPr>
      <w:r>
        <w:lastRenderedPageBreak/>
        <w:t>Standard application is factory applied</w:t>
      </w:r>
      <w:r w:rsidR="0050074A">
        <w:t>.</w:t>
      </w:r>
      <w:r>
        <w:t xml:space="preserve"> </w:t>
      </w:r>
      <w:r w:rsidR="0050074A">
        <w:t>A</w:t>
      </w:r>
      <w:r>
        <w:t>vailable for field retrofit applications.</w:t>
      </w:r>
    </w:p>
    <w:p w:rsidR="00693F8E" w:rsidP="00693F8E" w:rsidRDefault="00693F8E" w14:paraId="48864271" w14:textId="77777777">
      <w:pPr>
        <w:pStyle w:val="Heading4"/>
      </w:pPr>
      <w:r>
        <w:t xml:space="preserve">Color: Will align with the </w:t>
      </w:r>
      <w:r w:rsidR="001A6BFA">
        <w:t>Exterior</w:t>
      </w:r>
      <w:r>
        <w:t xml:space="preserve"> Weather Strip Package selection</w:t>
      </w:r>
    </w:p>
    <w:p w:rsidR="00693F8E" w:rsidP="00B8022C" w:rsidRDefault="00693F8E" w14:paraId="48864272" w14:textId="77777777">
      <w:pPr>
        <w:pStyle w:val="Heading3"/>
        <w:rPr/>
      </w:pPr>
      <w:r w:rsidR="00693F8E">
        <w:rPr/>
        <w:t>Top Sash Limiter</w:t>
      </w:r>
      <w:r w:rsidR="00C27381">
        <w:rPr/>
        <w:t xml:space="preserve"> (Extruded PVC)</w:t>
      </w:r>
    </w:p>
    <w:p w:rsidR="00693F8E" w:rsidP="00EB78C2" w:rsidRDefault="00693F8E" w14:paraId="48864273" w14:textId="77777777">
      <w:pPr>
        <w:pStyle w:val="Heading4"/>
        <w:numPr>
          <w:ilvl w:val="0"/>
          <w:numId w:val="65"/>
        </w:numPr>
      </w:pPr>
      <w:r>
        <w:t xml:space="preserve">Available on all operator configurations, with the exception Single Hung configurations. This includes </w:t>
      </w:r>
      <w:proofErr w:type="spellStart"/>
      <w:r>
        <w:t>StormPlus</w:t>
      </w:r>
      <w:proofErr w:type="spellEnd"/>
      <w:r>
        <w:t xml:space="preserve"> IZ3</w:t>
      </w:r>
    </w:p>
    <w:p w:rsidR="00693F8E" w:rsidP="00693F8E" w:rsidRDefault="00693F8E" w14:paraId="48864274" w14:textId="77777777">
      <w:pPr>
        <w:pStyle w:val="Heading4"/>
      </w:pPr>
      <w:r>
        <w:t>Standard applica</w:t>
      </w:r>
      <w:r w:rsidR="0050074A">
        <w:t>tion is factory applied. A</w:t>
      </w:r>
      <w:r>
        <w:t>vailable for field applications</w:t>
      </w:r>
    </w:p>
    <w:p w:rsidR="00693F8E" w:rsidP="00693F8E" w:rsidRDefault="00693F8E" w14:paraId="48864275" w14:textId="77777777">
      <w:pPr>
        <w:pStyle w:val="Heading4"/>
      </w:pPr>
      <w:r>
        <w:t>Color: Will align with the Interior Weather Strip Package selection</w:t>
      </w:r>
    </w:p>
    <w:p w:rsidR="00B620A3" w:rsidP="00EB78C2" w:rsidRDefault="00B620A3" w14:paraId="4886427C" w14:textId="77777777">
      <w:pPr>
        <w:pStyle w:val="Heading1"/>
        <w:numPr>
          <w:ilvl w:val="1"/>
          <w:numId w:val="79"/>
        </w:numPr>
      </w:pPr>
      <w:r w:rsidRPr="00B620A3">
        <w:t>Weather Strip</w:t>
      </w:r>
    </w:p>
    <w:p w:rsidR="00FF0339" w:rsidP="00EB78C2" w:rsidRDefault="00E13760" w14:paraId="4886427D" w14:textId="77777777">
      <w:pPr>
        <w:pStyle w:val="Heading2"/>
        <w:numPr>
          <w:ilvl w:val="0"/>
          <w:numId w:val="15"/>
        </w:numPr>
      </w:pPr>
      <w:r>
        <w:t>Operating units:</w:t>
      </w:r>
    </w:p>
    <w:p w:rsidR="001A4BD5" w:rsidP="00EB78C2" w:rsidRDefault="002542DA" w14:paraId="4886427E" w14:textId="77777777">
      <w:pPr>
        <w:pStyle w:val="Heading3"/>
        <w:numPr>
          <w:ilvl w:val="0"/>
          <w:numId w:val="41"/>
        </w:numPr>
      </w:pPr>
      <w:r>
        <w:t>Jambs: Foam-filled bulb</w:t>
      </w:r>
    </w:p>
    <w:p w:rsidRPr="001A4BD5" w:rsidR="001A4BD5" w:rsidP="00B8022C" w:rsidRDefault="001A4BD5" w14:paraId="4886427F" w14:textId="77777777">
      <w:pPr>
        <w:pStyle w:val="Heading3"/>
        <w:rPr/>
      </w:pPr>
      <w:r w:rsidR="001A4BD5">
        <w:rPr/>
        <w:t xml:space="preserve">Header: </w:t>
      </w:r>
      <w:r w:rsidR="00C27381">
        <w:rPr/>
        <w:t>Continuous dual leaf</w:t>
      </w:r>
      <w:r w:rsidR="001A4BD5">
        <w:rPr/>
        <w:t xml:space="preserve"> </w:t>
      </w:r>
    </w:p>
    <w:p w:rsidRPr="00FF0339" w:rsidR="00FF0339" w:rsidP="00B8022C" w:rsidRDefault="002542DA" w14:paraId="48864280" w14:textId="77777777">
      <w:pPr>
        <w:pStyle w:val="Heading3"/>
        <w:rPr/>
      </w:pPr>
      <w:r w:rsidR="002542DA">
        <w:rPr/>
        <w:t xml:space="preserve">Bottom </w:t>
      </w:r>
      <w:r w:rsidR="006433ED">
        <w:rPr/>
        <w:t>r</w:t>
      </w:r>
      <w:r w:rsidR="00BA74D6">
        <w:rPr/>
        <w:t xml:space="preserve">ail and </w:t>
      </w:r>
      <w:r w:rsidR="006433ED">
        <w:rPr/>
        <w:t>check r</w:t>
      </w:r>
      <w:r w:rsidR="002542DA">
        <w:rPr/>
        <w:t>ail: Hollow bulb</w:t>
      </w:r>
    </w:p>
    <w:p w:rsidR="00FF0339" w:rsidP="00EB78C2" w:rsidRDefault="00381D7E" w14:paraId="48864281" w14:textId="77777777">
      <w:pPr>
        <w:pStyle w:val="Heading2"/>
        <w:numPr>
          <w:ilvl w:val="0"/>
          <w:numId w:val="15"/>
        </w:numPr>
      </w:pPr>
      <w:r>
        <w:t>Stationary units:</w:t>
      </w:r>
    </w:p>
    <w:p w:rsidR="00FF0339" w:rsidP="00EB78C2" w:rsidRDefault="000776D3" w14:paraId="48864282" w14:textId="77777777">
      <w:pPr>
        <w:pStyle w:val="Heading3"/>
        <w:numPr>
          <w:ilvl w:val="0"/>
          <w:numId w:val="42"/>
        </w:numPr>
      </w:pPr>
      <w:r>
        <w:t>Jambs: Foam</w:t>
      </w:r>
      <w:r w:rsidR="00BA74D6">
        <w:t xml:space="preserve"> for picture units; foam-filled bulb for transom unit</w:t>
      </w:r>
    </w:p>
    <w:p w:rsidR="00D129F8" w:rsidP="00B8022C" w:rsidRDefault="006433ED" w14:paraId="48864283" w14:textId="77777777">
      <w:pPr>
        <w:pStyle w:val="Heading3"/>
        <w:rPr/>
      </w:pPr>
      <w:r w:rsidR="006433ED">
        <w:rPr/>
        <w:t>Header and bottom r</w:t>
      </w:r>
      <w:r w:rsidR="002542DA">
        <w:rPr/>
        <w:t>ail: Hollow bulb</w:t>
      </w:r>
    </w:p>
    <w:p w:rsidR="00B620A3" w:rsidP="00EB78C2" w:rsidRDefault="00B620A3" w14:paraId="48864285" w14:textId="77777777">
      <w:pPr>
        <w:pStyle w:val="Heading1"/>
        <w:numPr>
          <w:ilvl w:val="1"/>
          <w:numId w:val="79"/>
        </w:numPr>
      </w:pPr>
      <w:r w:rsidRPr="00B620A3">
        <w:t>Jamb Extension</w:t>
      </w:r>
    </w:p>
    <w:p w:rsidR="00FF0339" w:rsidP="00EB78C2" w:rsidRDefault="00FE574C" w14:paraId="48864286" w14:textId="77777777">
      <w:pPr>
        <w:pStyle w:val="Heading2"/>
        <w:numPr>
          <w:ilvl w:val="0"/>
          <w:numId w:val="16"/>
        </w:numPr>
      </w:pPr>
      <w:r>
        <w:t>Jamb extensions are available for various wall thickness factory</w:t>
      </w:r>
      <w:r w:rsidR="00151C99">
        <w:t>-</w:t>
      </w:r>
      <w:r>
        <w:t>a</w:t>
      </w:r>
      <w:r w:rsidR="00F22759">
        <w:t>pplied up to a 14” (356</w:t>
      </w:r>
      <w:r w:rsidR="00D917CF">
        <w:t>mm) wide</w:t>
      </w:r>
    </w:p>
    <w:p w:rsidR="00FF0339" w:rsidP="00EB78C2" w:rsidRDefault="00FE574C" w14:paraId="48864287" w14:textId="77777777">
      <w:pPr>
        <w:pStyle w:val="Heading2"/>
        <w:numPr>
          <w:ilvl w:val="0"/>
          <w:numId w:val="16"/>
        </w:numPr>
      </w:pPr>
      <w:r>
        <w:t>Fini</w:t>
      </w:r>
      <w:r w:rsidR="00D917CF">
        <w:t>sh: Match interior frame finish</w:t>
      </w:r>
    </w:p>
    <w:p w:rsidR="00381D7E" w:rsidP="00EB78C2" w:rsidRDefault="00381D7E" w14:paraId="48864288" w14:textId="77777777">
      <w:pPr>
        <w:pStyle w:val="Heading1"/>
        <w:numPr>
          <w:ilvl w:val="1"/>
          <w:numId w:val="79"/>
        </w:numPr>
      </w:pPr>
      <w:r>
        <w:t>Head/Seat Board (For use with Bow and Bay units)</w:t>
      </w:r>
    </w:p>
    <w:p w:rsidR="00381D7E" w:rsidP="00EB78C2" w:rsidRDefault="00381D7E" w14:paraId="48864289" w14:textId="77777777">
      <w:pPr>
        <w:pStyle w:val="Heading2"/>
        <w:numPr>
          <w:ilvl w:val="0"/>
          <w:numId w:val="49"/>
        </w:numPr>
      </w:pPr>
      <w:r>
        <w:t>Factory</w:t>
      </w:r>
      <w:r w:rsidR="00151C99">
        <w:t>-</w:t>
      </w:r>
      <w:r>
        <w:t>installed (</w:t>
      </w:r>
      <w:proofErr w:type="gramStart"/>
      <w:r>
        <w:t>head board</w:t>
      </w:r>
      <w:proofErr w:type="gramEnd"/>
      <w:r>
        <w:t>) (seat board) for wall thickness</w:t>
      </w:r>
      <w:r w:rsidR="007D3293">
        <w:t xml:space="preserve"> indicated or required</w:t>
      </w:r>
    </w:p>
    <w:p w:rsidRPr="007D3293" w:rsidR="007D3293" w:rsidP="00ED5A45" w:rsidRDefault="007D3293" w14:paraId="4886428A" w14:textId="77777777">
      <w:pPr>
        <w:pStyle w:val="Heading2"/>
      </w:pPr>
      <w:r>
        <w:t>Finish: Match interior finish</w:t>
      </w:r>
    </w:p>
    <w:p w:rsidR="00B620A3" w:rsidP="00EB78C2" w:rsidRDefault="00B620A3" w14:paraId="4886428B" w14:textId="77777777">
      <w:pPr>
        <w:pStyle w:val="Heading1"/>
        <w:numPr>
          <w:ilvl w:val="1"/>
          <w:numId w:val="79"/>
        </w:numPr>
      </w:pPr>
      <w:r w:rsidRPr="00B620A3">
        <w:t>Insect Screen</w:t>
      </w:r>
    </w:p>
    <w:p w:rsidR="00FF0339" w:rsidP="00EB78C2" w:rsidRDefault="007D3293" w14:paraId="4886428C" w14:textId="77777777">
      <w:pPr>
        <w:pStyle w:val="Heading2"/>
        <w:numPr>
          <w:ilvl w:val="0"/>
          <w:numId w:val="17"/>
        </w:numPr>
      </w:pPr>
      <w:r>
        <w:t>Factory</w:t>
      </w:r>
      <w:r w:rsidR="00BA74D6">
        <w:t>-</w:t>
      </w:r>
      <w:r>
        <w:t>installed full or half screen. Half screen covers sash opening.</w:t>
      </w:r>
    </w:p>
    <w:p w:rsidR="002542DA" w:rsidP="00EB78C2" w:rsidRDefault="002542DA" w14:paraId="4886428D" w14:textId="54EAF5B2">
      <w:pPr>
        <w:pStyle w:val="Heading3"/>
        <w:numPr>
          <w:ilvl w:val="0"/>
          <w:numId w:val="43"/>
        </w:numPr>
      </w:pPr>
      <w:r>
        <w:t>Screen Mesh</w:t>
      </w:r>
      <w:r w:rsidR="007D3293">
        <w:t>:</w:t>
      </w:r>
      <w:r w:rsidR="003A26C3">
        <w:t xml:space="preserve"> Marvin Bright</w:t>
      </w:r>
      <w:r w:rsidR="00486B21">
        <w:t xml:space="preserve"> </w:t>
      </w:r>
      <w:proofErr w:type="spellStart"/>
      <w:r w:rsidR="003A26C3">
        <w:t>View</w:t>
      </w:r>
      <w:r w:rsidRPr="003A26C3" w:rsidR="003A26C3">
        <w:rPr>
          <w:vertAlign w:val="superscript"/>
        </w:rPr>
        <w:t>TM</w:t>
      </w:r>
      <w:proofErr w:type="spellEnd"/>
      <w:r w:rsidR="003A26C3">
        <w:t xml:space="preserve"> </w:t>
      </w:r>
    </w:p>
    <w:p w:rsidRPr="009D5620" w:rsidR="009D5620" w:rsidP="00EB78C2" w:rsidRDefault="002542DA" w14:paraId="4886428E" w14:textId="1A47F0BB">
      <w:pPr>
        <w:pStyle w:val="Heading3"/>
        <w:numPr>
          <w:ilvl w:val="0"/>
          <w:numId w:val="43"/>
        </w:numPr>
      </w:pPr>
      <w:r>
        <w:t xml:space="preserve">Optional Screen </w:t>
      </w:r>
      <w:r w:rsidR="00486B21">
        <w:t>mesh: Charcoal Aluminum Wire, Black Aluminum Wire, Bright Bronze Aluminum Wire, Bright Aluminum Wire</w:t>
      </w:r>
    </w:p>
    <w:p w:rsidR="005F64BA" w:rsidP="00EB78C2" w:rsidRDefault="005F64BA" w14:paraId="6C300EDB" w14:textId="130A7002">
      <w:pPr>
        <w:pStyle w:val="Heading2"/>
        <w:numPr>
          <w:ilvl w:val="0"/>
          <w:numId w:val="17"/>
        </w:numPr>
      </w:pPr>
      <w:r>
        <w:lastRenderedPageBreak/>
        <w:t>Screen Frame</w:t>
      </w:r>
    </w:p>
    <w:p w:rsidR="005F64BA" w:rsidP="00EB78C2" w:rsidRDefault="005F64BA" w14:paraId="1277C004" w14:textId="0625D891">
      <w:pPr>
        <w:pStyle w:val="Heading3"/>
        <w:numPr>
          <w:ilvl w:val="0"/>
          <w:numId w:val="76"/>
        </w:numPr>
      </w:pPr>
      <w:r>
        <w:t>Window frame height less than or equal to 54 ½” Aluminum Screen Frame. Option: Extruded Aluminum Screen Frame.</w:t>
      </w:r>
    </w:p>
    <w:p w:rsidRPr="005F64BA" w:rsidR="005F64BA" w:rsidP="00EB78C2" w:rsidRDefault="005F64BA" w14:paraId="74F1E04E" w14:textId="098E9EA3">
      <w:pPr>
        <w:pStyle w:val="Heading3"/>
        <w:numPr>
          <w:ilvl w:val="0"/>
          <w:numId w:val="76"/>
        </w:numPr>
      </w:pPr>
      <w:r>
        <w:t xml:space="preserve">Window frame height greater than 54 ½” Extruded Screen Frame. Option: None. </w:t>
      </w:r>
    </w:p>
    <w:p w:rsidR="00FF0339" w:rsidP="00EB78C2" w:rsidRDefault="007D3293" w14:paraId="4886428F" w14:textId="0903A726">
      <w:pPr>
        <w:pStyle w:val="Heading2"/>
        <w:numPr>
          <w:ilvl w:val="0"/>
          <w:numId w:val="17"/>
        </w:numPr>
      </w:pPr>
      <w:r>
        <w:t>Aluminum frame finish:</w:t>
      </w:r>
    </w:p>
    <w:p w:rsidR="00FF0339" w:rsidP="00EB78C2" w:rsidRDefault="007D3293" w14:paraId="48864290" w14:textId="77777777">
      <w:pPr>
        <w:pStyle w:val="Heading3"/>
        <w:numPr>
          <w:ilvl w:val="0"/>
          <w:numId w:val="44"/>
        </w:numPr>
      </w:pPr>
      <w:r>
        <w:t xml:space="preserve">Color: </w:t>
      </w:r>
      <w:r w:rsidR="00E64484">
        <w:t>M</w:t>
      </w:r>
      <w:r>
        <w:t>atch</w:t>
      </w:r>
      <w:r w:rsidR="00E64484">
        <w:t>es</w:t>
      </w:r>
      <w:r>
        <w:t xml:space="preserve"> exterior </w:t>
      </w:r>
      <w:r w:rsidR="00462439">
        <w:t>aluminum clad</w:t>
      </w:r>
      <w:r>
        <w:t xml:space="preserve"> color</w:t>
      </w:r>
    </w:p>
    <w:p w:rsidR="007D3293" w:rsidP="00EB78C2" w:rsidRDefault="001A4130" w14:paraId="48864293" w14:textId="77777777">
      <w:pPr>
        <w:pStyle w:val="Heading1"/>
        <w:numPr>
          <w:ilvl w:val="1"/>
          <w:numId w:val="79"/>
        </w:numPr>
      </w:pPr>
      <w:r>
        <w:t>Combination Stor</w:t>
      </w:r>
      <w:r w:rsidR="007D3293">
        <w:t>m Sash and Screen</w:t>
      </w:r>
    </w:p>
    <w:p w:rsidR="007D3293" w:rsidP="00EB78C2" w:rsidRDefault="007D3293" w14:paraId="48864294" w14:textId="77777777">
      <w:pPr>
        <w:pStyle w:val="Heading2"/>
        <w:numPr>
          <w:ilvl w:val="0"/>
          <w:numId w:val="50"/>
        </w:numPr>
      </w:pPr>
      <w:r>
        <w:t xml:space="preserve">Frame: Exterior extruded </w:t>
      </w:r>
      <w:r w:rsidR="00BA74D6">
        <w:t>aluminum 0.050” (1.3</w:t>
      </w:r>
      <w:r>
        <w:t>mm) thick</w:t>
      </w:r>
    </w:p>
    <w:p w:rsidR="007D3293" w:rsidP="00ED5A45" w:rsidRDefault="007D3293" w14:paraId="48864295" w14:textId="77777777">
      <w:pPr>
        <w:pStyle w:val="Heading2"/>
      </w:pPr>
      <w:r>
        <w:t>Finish: Fluoropolymer modified acrylic topcoat applied ove</w:t>
      </w:r>
      <w:r w:rsidR="006D593E">
        <w:t xml:space="preserve">r Fluoropolymer primer. Meets </w:t>
      </w:r>
      <w:r w:rsidR="00D917CF">
        <w:t>AAMA 2605 requirements</w:t>
      </w:r>
    </w:p>
    <w:p w:rsidR="007D3293" w:rsidP="1CAAF80E" w:rsidRDefault="007D3293" w14:paraId="48864296" w14:textId="1EC942BE">
      <w:pPr>
        <w:pStyle w:val="Heading3"/>
        <w:rPr/>
      </w:pPr>
      <w:r w:rsidR="007D3293">
        <w:rPr/>
        <w:t>Finish: Stone White, Bahama Brown,</w:t>
      </w:r>
      <w:r w:rsidR="000023DB">
        <w:rPr/>
        <w:t xml:space="preserve"> Bronze, Pebble Gray</w:t>
      </w:r>
    </w:p>
    <w:p w:rsidR="007D3293" w:rsidP="00ED5A45" w:rsidRDefault="007D3293" w14:paraId="48864297" w14:textId="77777777">
      <w:pPr>
        <w:pStyle w:val="Heading2"/>
      </w:pPr>
      <w:r>
        <w:t xml:space="preserve">Hardware: Spring loaded locking pins to hold movable storm panel in position. Heavy metal clips to lock upper </w:t>
      </w:r>
      <w:r w:rsidR="00D917CF">
        <w:t>and lower storm panels together</w:t>
      </w:r>
    </w:p>
    <w:p w:rsidR="007D3293" w:rsidP="00ED5A45" w:rsidRDefault="007D3293" w14:paraId="48864298" w14:textId="77777777">
      <w:pPr>
        <w:pStyle w:val="Heading2"/>
      </w:pPr>
      <w:r>
        <w:t>Weather strip: Dual durometer weather strip on center cross rail seals against ope</w:t>
      </w:r>
      <w:r w:rsidR="00D917CF">
        <w:t>rating panel in closed position</w:t>
      </w:r>
    </w:p>
    <w:p w:rsidR="007D3293" w:rsidP="00ED5A45" w:rsidRDefault="001A4130" w14:paraId="48864299" w14:textId="77777777">
      <w:pPr>
        <w:pStyle w:val="Heading2"/>
      </w:pPr>
      <w:r>
        <w:t>Stor</w:t>
      </w:r>
      <w:r w:rsidR="007D3293">
        <w:t>m panel: Select quality glass in aluminum frame</w:t>
      </w:r>
    </w:p>
    <w:p w:rsidR="007D3293" w:rsidP="1CAAF80E" w:rsidRDefault="007D3293" w14:paraId="4886429A" w14:textId="043439A2">
      <w:pPr>
        <w:pStyle w:val="Heading3"/>
        <w:rPr/>
      </w:pPr>
      <w:r w:rsidR="007D3293">
        <w:rPr/>
        <w:t>Frame finish: Standard color: Stone White, Bahama Brown, Bronze, Pebble Gray</w:t>
      </w:r>
    </w:p>
    <w:p w:rsidR="00BA75E7" w:rsidP="00ED5A45" w:rsidRDefault="00446BEF" w14:paraId="4886429B" w14:textId="77777777">
      <w:pPr>
        <w:pStyle w:val="Heading2"/>
      </w:pPr>
      <w:r>
        <w:t xml:space="preserve">Insect screen panel: </w:t>
      </w:r>
    </w:p>
    <w:p w:rsidR="002542DA" w:rsidP="1CAAF80E" w:rsidRDefault="002542DA" w14:paraId="4886429C" w14:textId="77777777">
      <w:pPr>
        <w:pStyle w:val="Heading3"/>
        <w:rPr/>
      </w:pPr>
      <w:r w:rsidR="002542DA">
        <w:rPr/>
        <w:t>Extruded aluminum surround</w:t>
      </w:r>
    </w:p>
    <w:p w:rsidR="00BA75E7" w:rsidP="1CAAF80E" w:rsidRDefault="002542DA" w14:paraId="4886429D" w14:textId="7B3647FC">
      <w:pPr>
        <w:pStyle w:val="Heading3"/>
        <w:rPr/>
      </w:pPr>
      <w:r w:rsidR="002542DA">
        <w:rPr/>
        <w:t xml:space="preserve">Screen </w:t>
      </w:r>
      <w:r w:rsidR="00486B21">
        <w:rPr/>
        <w:t>mesh: Standard is</w:t>
      </w:r>
      <w:r w:rsidR="7493EEFF">
        <w:rPr/>
        <w:t xml:space="preserve"> Charcoal Aluminum Wire</w:t>
      </w:r>
      <w:r w:rsidR="4603295F">
        <w:rPr/>
        <w:t xml:space="preserve">; </w:t>
      </w:r>
      <w:r w:rsidR="00486B21">
        <w:rPr/>
        <w:t xml:space="preserve">Optional </w:t>
      </w:r>
      <w:r w:rsidR="04E2EEE8">
        <w:rPr/>
        <w:t xml:space="preserve">Marvin Bright </w:t>
      </w:r>
      <w:r w:rsidR="04E2EEE8">
        <w:rPr/>
        <w:t>View</w:t>
      </w:r>
      <w:r w:rsidRPr="1CAAF80E" w:rsidR="04E2EEE8">
        <w:rPr>
          <w:vertAlign w:val="superscript"/>
        </w:rPr>
        <w:t>TM</w:t>
      </w:r>
      <w:r w:rsidR="04E2EEE8">
        <w:rPr/>
        <w:t>.</w:t>
      </w:r>
    </w:p>
    <w:p w:rsidRPr="00446BEF" w:rsidR="00446BEF" w:rsidP="00B8022C" w:rsidRDefault="00446BEF" w14:paraId="4886429E" w14:textId="395EC943">
      <w:pPr>
        <w:pStyle w:val="Heading3"/>
        <w:rPr/>
      </w:pPr>
      <w:r w:rsidR="00446BEF">
        <w:rPr/>
        <w:t>Alumi</w:t>
      </w:r>
      <w:r w:rsidR="00D917CF">
        <w:rPr/>
        <w:t>num frame finish: Bronze, White</w:t>
      </w:r>
    </w:p>
    <w:p w:rsidR="00B620A3" w:rsidP="00EB78C2" w:rsidRDefault="00B620A3" w14:paraId="488642B9" w14:textId="77777777">
      <w:pPr>
        <w:pStyle w:val="Heading1"/>
        <w:numPr>
          <w:ilvl w:val="1"/>
          <w:numId w:val="79"/>
        </w:numPr>
      </w:pPr>
      <w:r w:rsidRPr="00B620A3">
        <w:t>Simulated Divided Lites (SDL)</w:t>
      </w:r>
    </w:p>
    <w:p w:rsidR="00FF0339" w:rsidP="00EB78C2" w:rsidRDefault="00FE574C" w14:paraId="488642BA" w14:textId="77777777">
      <w:pPr>
        <w:pStyle w:val="Heading2"/>
        <w:numPr>
          <w:ilvl w:val="0"/>
          <w:numId w:val="19"/>
        </w:numPr>
      </w:pPr>
      <w:r>
        <w:t>5/8” (16mm) wide, 7/8” (22mm) wide, 1 1/8” (29mm)</w:t>
      </w:r>
      <w:r w:rsidR="00151C99">
        <w:t xml:space="preserve"> wide, 1 3/4</w:t>
      </w:r>
      <w:r>
        <w:t>” (44mm)</w:t>
      </w:r>
      <w:r w:rsidR="00151C99">
        <w:t xml:space="preserve"> wide</w:t>
      </w:r>
      <w:r>
        <w:t xml:space="preserve">, </w:t>
      </w:r>
      <w:r w:rsidR="00151C99">
        <w:t xml:space="preserve">1 15/16” (49mm) wide, </w:t>
      </w:r>
      <w:r>
        <w:t>2 13/32” (61mm) wide wi</w:t>
      </w:r>
      <w:r w:rsidR="00D917CF">
        <w:t>th or w/out internal spacer bar</w:t>
      </w:r>
    </w:p>
    <w:p w:rsidRPr="00FF0339" w:rsidR="00FF0339" w:rsidP="00EB78C2" w:rsidRDefault="00BA74D6" w14:paraId="488642BB" w14:textId="77777777">
      <w:pPr>
        <w:pStyle w:val="Heading2"/>
        <w:numPr>
          <w:ilvl w:val="0"/>
          <w:numId w:val="19"/>
        </w:numPr>
      </w:pPr>
      <w:r>
        <w:t xml:space="preserve">Exterior </w:t>
      </w:r>
      <w:proofErr w:type="spellStart"/>
      <w:r>
        <w:t>muntins</w:t>
      </w:r>
      <w:proofErr w:type="spellEnd"/>
      <w:r>
        <w:t>: 0.050</w:t>
      </w:r>
      <w:r w:rsidR="00FE574C">
        <w:t xml:space="preserve">” </w:t>
      </w:r>
      <w:r>
        <w:t>(1.3</w:t>
      </w:r>
      <w:r w:rsidR="00D917CF">
        <w:t>mm) thick extruded aluminum</w:t>
      </w:r>
    </w:p>
    <w:p w:rsidR="00FF0339" w:rsidP="00EB78C2" w:rsidRDefault="00FE574C" w14:paraId="488642BC" w14:textId="77777777">
      <w:pPr>
        <w:pStyle w:val="Heading2"/>
        <w:numPr>
          <w:ilvl w:val="0"/>
          <w:numId w:val="19"/>
        </w:numPr>
      </w:pPr>
      <w:r>
        <w:t xml:space="preserve">Interior </w:t>
      </w:r>
      <w:proofErr w:type="spellStart"/>
      <w:r>
        <w:t>muntins</w:t>
      </w:r>
      <w:proofErr w:type="spellEnd"/>
      <w:r>
        <w:t xml:space="preserve">: </w:t>
      </w:r>
      <w:r w:rsidR="00FB7627">
        <w:t>Pine</w:t>
      </w:r>
      <w:r>
        <w:t xml:space="preserve">, </w:t>
      </w:r>
      <w:r w:rsidR="00FB7627">
        <w:t>Mixed Grain Douglas Fir</w:t>
      </w:r>
      <w:r w:rsidR="00453C8F">
        <w:t xml:space="preserve">, </w:t>
      </w:r>
      <w:r w:rsidR="00FB7627">
        <w:t>White Oak</w:t>
      </w:r>
      <w:r>
        <w:t xml:space="preserve">, </w:t>
      </w:r>
      <w:r w:rsidR="00FB7627">
        <w:t>Cherry</w:t>
      </w:r>
      <w:r>
        <w:t xml:space="preserve">, </w:t>
      </w:r>
      <w:r w:rsidR="00FB7627">
        <w:t>Mahogany</w:t>
      </w:r>
      <w:r>
        <w:t xml:space="preserve"> </w:t>
      </w:r>
      <w:r w:rsidR="00FB7627">
        <w:t>Vertical Grain Douglas Fir</w:t>
      </w:r>
    </w:p>
    <w:p w:rsidR="00FF0339" w:rsidP="00EB78C2" w:rsidRDefault="00FE574C" w14:paraId="488642BD" w14:textId="77777777">
      <w:pPr>
        <w:pStyle w:val="Heading2"/>
        <w:numPr>
          <w:ilvl w:val="0"/>
          <w:numId w:val="19"/>
        </w:numPr>
      </w:pPr>
      <w:proofErr w:type="spellStart"/>
      <w:r>
        <w:t>Muntins</w:t>
      </w:r>
      <w:proofErr w:type="spellEnd"/>
      <w:r>
        <w:t xml:space="preserve"> adhere to glass with closed-c</w:t>
      </w:r>
      <w:r w:rsidR="00D917CF">
        <w:t>ell copolymer acrylic foam tape</w:t>
      </w:r>
    </w:p>
    <w:p w:rsidR="00AD56F3" w:rsidP="00ED5A45" w:rsidRDefault="00AD56F3" w14:paraId="488642BE" w14:textId="77777777">
      <w:pPr>
        <w:pStyle w:val="Heading2"/>
      </w:pPr>
      <w:r>
        <w:lastRenderedPageBreak/>
        <w:t>Exterior sticking: Putty</w:t>
      </w:r>
    </w:p>
    <w:p w:rsidRPr="00FE574C" w:rsidR="00FE574C" w:rsidP="00ED5A45" w:rsidRDefault="00AD56F3" w14:paraId="488642BF" w14:textId="77777777">
      <w:pPr>
        <w:pStyle w:val="Heading2"/>
      </w:pPr>
      <w:r>
        <w:t xml:space="preserve">Interior </w:t>
      </w:r>
      <w:r w:rsidR="00FE574C">
        <w:t>Sticking:</w:t>
      </w:r>
    </w:p>
    <w:p w:rsidR="00FF0339" w:rsidP="00EB78C2" w:rsidRDefault="00FE574C" w14:paraId="488642C0" w14:textId="77777777">
      <w:pPr>
        <w:pStyle w:val="Heading3"/>
        <w:numPr>
          <w:ilvl w:val="0"/>
          <w:numId w:val="45"/>
        </w:numPr>
      </w:pPr>
      <w:r>
        <w:t>Standard:</w:t>
      </w:r>
      <w:r w:rsidR="00AD56F3">
        <w:t xml:space="preserve"> Ogee</w:t>
      </w:r>
    </w:p>
    <w:p w:rsidR="00FF0339" w:rsidP="00B8022C" w:rsidRDefault="00FE574C" w14:paraId="488642C1" w14:textId="77777777">
      <w:pPr>
        <w:pStyle w:val="Heading3"/>
        <w:rPr/>
      </w:pPr>
      <w:r w:rsidR="00FE574C">
        <w:rPr/>
        <w:t>Optional</w:t>
      </w:r>
      <w:r w:rsidR="00AD56F3">
        <w:rPr/>
        <w:t xml:space="preserve">: </w:t>
      </w:r>
      <w:r w:rsidR="00FE574C">
        <w:rPr/>
        <w:t xml:space="preserve">Square </w:t>
      </w:r>
    </w:p>
    <w:p w:rsidR="00FF0339" w:rsidP="00ED5A45" w:rsidRDefault="00FE574C" w14:paraId="488642C2" w14:textId="77777777">
      <w:pPr>
        <w:pStyle w:val="Heading2"/>
      </w:pPr>
      <w:r>
        <w:t>Patterns:</w:t>
      </w:r>
      <w:r w:rsidR="00252A36">
        <w:t xml:space="preserve"> </w:t>
      </w:r>
      <w:r>
        <w:t>Rectangular, diamond, custom lite cut</w:t>
      </w:r>
    </w:p>
    <w:p w:rsidRPr="00020EA5" w:rsidR="00020EA5" w:rsidP="00ED5A45" w:rsidRDefault="00965EC5" w14:paraId="488642C3" w14:textId="77777777">
      <w:pPr>
        <w:pStyle w:val="Heading2"/>
      </w:pPr>
      <w:r>
        <w:t>Finish – exterior matches</w:t>
      </w:r>
      <w:r w:rsidR="00FE574C">
        <w:t xml:space="preserve"> exterior </w:t>
      </w:r>
      <w:r w:rsidR="00462439">
        <w:t>aluminum clad</w:t>
      </w:r>
      <w:r w:rsidR="00FE574C">
        <w:t xml:space="preserve"> colors, interior matches interior wood </w:t>
      </w:r>
      <w:r w:rsidR="00392683">
        <w:t>species</w:t>
      </w:r>
      <w:r w:rsidR="00D917CF">
        <w:t xml:space="preserve"> and color</w:t>
      </w:r>
    </w:p>
    <w:p w:rsidR="00B620A3" w:rsidP="00EB78C2" w:rsidRDefault="00FF0339" w14:paraId="488642C4" w14:textId="77777777">
      <w:pPr>
        <w:pStyle w:val="Heading1"/>
        <w:numPr>
          <w:ilvl w:val="1"/>
          <w:numId w:val="79"/>
        </w:numPr>
      </w:pPr>
      <w:r>
        <w:t>Grilles-Between-the</w:t>
      </w:r>
      <w:r w:rsidRPr="00B620A3" w:rsidR="00B620A3">
        <w:t>–Glass (GBG)</w:t>
      </w:r>
    </w:p>
    <w:p w:rsidR="00FF0339" w:rsidP="00EB78C2" w:rsidRDefault="005F4F62" w14:paraId="488642C5" w14:textId="2B5C455F">
      <w:pPr>
        <w:pStyle w:val="Heading2"/>
        <w:numPr>
          <w:ilvl w:val="0"/>
          <w:numId w:val="20"/>
        </w:numPr>
      </w:pPr>
      <w:r>
        <w:t>23/32</w:t>
      </w:r>
      <w:r w:rsidR="00FE574C">
        <w:t>” (1</w:t>
      </w:r>
      <w:r>
        <w:t>8</w:t>
      </w:r>
      <w:r w:rsidR="00FE574C">
        <w:t>m</w:t>
      </w:r>
      <w:r w:rsidR="00D917CF">
        <w:t>m) contoured aluminum bar</w:t>
      </w:r>
    </w:p>
    <w:p w:rsidR="00FF0339" w:rsidP="00EB78C2" w:rsidRDefault="003F3AAD" w14:paraId="488642C6" w14:textId="77777777">
      <w:pPr>
        <w:pStyle w:val="Heading3"/>
        <w:numPr>
          <w:ilvl w:val="0"/>
          <w:numId w:val="46"/>
        </w:numPr>
      </w:pPr>
      <w:r>
        <w:t xml:space="preserve">Exterior Colors: </w:t>
      </w:r>
      <w:r w:rsidR="00E64484">
        <w:t>E</w:t>
      </w:r>
      <w:r>
        <w:t xml:space="preserve">xterior matches exterior </w:t>
      </w:r>
      <w:r w:rsidR="00462439">
        <w:t>aluminum clad</w:t>
      </w:r>
      <w:r>
        <w:t xml:space="preserve"> colors. The exterior GBG color is designed to best match the Marvin </w:t>
      </w:r>
      <w:r w:rsidR="00462439">
        <w:t>aluminum clad</w:t>
      </w:r>
      <w:r>
        <w:t xml:space="preserve"> color when used with </w:t>
      </w:r>
      <w:r w:rsidR="00020EA5">
        <w:t>Low E</w:t>
      </w:r>
      <w:r>
        <w:t xml:space="preserve"> glass. The use of different types of glazing may alter the exterior GBG color appearance</w:t>
      </w:r>
    </w:p>
    <w:p w:rsidR="00FF0339" w:rsidP="00B8022C" w:rsidRDefault="003F3AAD" w14:paraId="488642C7" w14:textId="77777777">
      <w:pPr>
        <w:pStyle w:val="Heading3"/>
        <w:rPr/>
      </w:pPr>
      <w:r w:rsidR="003F3AAD">
        <w:rPr/>
        <w:t>Interior Colors: White is the default color. Optional colors: Bronze, Pebble Gray, Sie</w:t>
      </w:r>
      <w:r w:rsidR="00D917CF">
        <w:rPr/>
        <w:t>rra, White</w:t>
      </w:r>
    </w:p>
    <w:p w:rsidR="00FF0339" w:rsidP="00EB78C2" w:rsidRDefault="003F3AAD" w14:paraId="488642C8" w14:textId="77777777">
      <w:pPr>
        <w:pStyle w:val="Heading2"/>
        <w:numPr>
          <w:ilvl w:val="0"/>
          <w:numId w:val="20"/>
        </w:numPr>
      </w:pPr>
      <w:r>
        <w:t>Optional flat aluminum spacer bar. Contact your Marvin representative.</w:t>
      </w:r>
    </w:p>
    <w:p w:rsidRPr="00252A36" w:rsidR="00252A36" w:rsidP="00ED5A45" w:rsidRDefault="00252A36" w14:paraId="488642C9" w14:textId="77777777">
      <w:pPr>
        <w:pStyle w:val="Heading2"/>
      </w:pPr>
      <w:r>
        <w:t>Pattern: Rectangular, Cottage, Custom lite layout</w:t>
      </w:r>
    </w:p>
    <w:p w:rsidR="00B620A3" w:rsidP="00EB78C2" w:rsidRDefault="002811A8" w14:paraId="488642CA" w14:textId="77777777">
      <w:pPr>
        <w:pStyle w:val="Heading1"/>
        <w:numPr>
          <w:ilvl w:val="1"/>
          <w:numId w:val="79"/>
        </w:numPr>
      </w:pPr>
      <w:r>
        <w:t xml:space="preserve"> </w:t>
      </w:r>
      <w:r w:rsidRPr="00B620A3" w:rsidR="00B620A3">
        <w:t>Accessories and Trim</w:t>
      </w:r>
    </w:p>
    <w:p w:rsidR="004D4945" w:rsidP="00EB78C2" w:rsidRDefault="00215451" w14:paraId="488642CB" w14:textId="77777777">
      <w:pPr>
        <w:pStyle w:val="Heading2"/>
        <w:numPr>
          <w:ilvl w:val="0"/>
          <w:numId w:val="21"/>
        </w:numPr>
      </w:pPr>
      <w:r>
        <w:t>Installation Accessories:</w:t>
      </w:r>
    </w:p>
    <w:p w:rsidR="004D4945" w:rsidP="00EB78C2" w:rsidRDefault="00215451" w14:paraId="488642CC" w14:textId="77777777">
      <w:pPr>
        <w:pStyle w:val="Heading3"/>
        <w:numPr>
          <w:ilvl w:val="0"/>
          <w:numId w:val="47"/>
        </w:numPr>
      </w:pPr>
      <w:r>
        <w:t>Factory</w:t>
      </w:r>
      <w:r w:rsidR="00BA74D6">
        <w:t>-</w:t>
      </w:r>
      <w:r>
        <w:t>installed vinyl nailing/drip cap</w:t>
      </w:r>
    </w:p>
    <w:p w:rsidR="004D4945" w:rsidP="00B8022C" w:rsidRDefault="00215451" w14:paraId="488642CD" w14:textId="77777777">
      <w:pPr>
        <w:pStyle w:val="Heading3"/>
        <w:rPr/>
      </w:pPr>
      <w:r w:rsidR="00215451">
        <w:rPr/>
        <w:t>Installation brackets: 6 3/8” (162mm), 9 3/8” (283mm), 15 3/8” (390mm)</w:t>
      </w:r>
    </w:p>
    <w:p w:rsidR="004D4945" w:rsidP="00B8022C" w:rsidRDefault="00215451" w14:paraId="488642CE" w14:textId="77777777">
      <w:pPr>
        <w:pStyle w:val="Heading3"/>
        <w:rPr/>
      </w:pPr>
      <w:r w:rsidR="00215451">
        <w:rPr/>
        <w:t>Masonry brackets: 6” (152mm), 10” (254mm)</w:t>
      </w:r>
    </w:p>
    <w:p w:rsidR="004D4945" w:rsidP="00EB78C2" w:rsidRDefault="00215451" w14:paraId="488642CF" w14:textId="77777777">
      <w:pPr>
        <w:pStyle w:val="Heading2"/>
        <w:numPr>
          <w:ilvl w:val="0"/>
          <w:numId w:val="21"/>
        </w:numPr>
      </w:pPr>
      <w:r>
        <w:t>Aluminum Extrusions:</w:t>
      </w:r>
    </w:p>
    <w:p w:rsidRPr="00AF0DD3" w:rsidR="00974AED" w:rsidP="00EB78C2" w:rsidRDefault="00974AED" w14:paraId="488642D0" w14:textId="165A5C72">
      <w:pPr>
        <w:pStyle w:val="Heading3"/>
        <w:numPr>
          <w:ilvl w:val="0"/>
          <w:numId w:val="48"/>
        </w:numPr>
        <w:rPr>
          <w:szCs w:val="20"/>
        </w:rPr>
      </w:pPr>
      <w:r>
        <w:t xml:space="preserve">Casing </w:t>
      </w:r>
      <w:r w:rsidR="00215451">
        <w:t xml:space="preserve">Profile: Brick </w:t>
      </w:r>
      <w:proofErr w:type="spellStart"/>
      <w:r>
        <w:t>M</w:t>
      </w:r>
      <w:r w:rsidR="00215451">
        <w:t>o</w:t>
      </w:r>
      <w:r>
        <w:t>u</w:t>
      </w:r>
      <w:r w:rsidR="00215451">
        <w:t>ld</w:t>
      </w:r>
      <w:proofErr w:type="spellEnd"/>
      <w:r w:rsidR="00215451">
        <w:t xml:space="preserve"> </w:t>
      </w:r>
      <w:r>
        <w:t>C</w:t>
      </w:r>
      <w:r w:rsidR="00215451">
        <w:t>asing</w:t>
      </w:r>
      <w:r>
        <w:t xml:space="preserve"> (BMC)</w:t>
      </w:r>
      <w:r w:rsidR="00215451">
        <w:t xml:space="preserve">, </w:t>
      </w:r>
      <w:r>
        <w:t>F</w:t>
      </w:r>
      <w:r w:rsidR="00215451">
        <w:t xml:space="preserve">lat </w:t>
      </w:r>
      <w:r>
        <w:t>C</w:t>
      </w:r>
      <w:r w:rsidR="00215451">
        <w:t xml:space="preserve">asing, </w:t>
      </w:r>
      <w:r>
        <w:t xml:space="preserve">Columbus Casing, Grayson </w:t>
      </w:r>
      <w:r w:rsidRPr="00AF0DD3">
        <w:rPr>
          <w:szCs w:val="20"/>
        </w:rPr>
        <w:t>Casing, Ridgeland Casing, Stratton Casing, Thorton Casing, Potter Casing</w:t>
      </w:r>
    </w:p>
    <w:p w:rsidRPr="00AF0DD3" w:rsidR="004D4945" w:rsidP="00EB78C2" w:rsidRDefault="00462439" w14:paraId="488642D1" w14:textId="77777777">
      <w:pPr>
        <w:pStyle w:val="Heading3"/>
        <w:numPr>
          <w:ilvl w:val="0"/>
          <w:numId w:val="48"/>
        </w:numPr>
        <w:rPr>
          <w:szCs w:val="20"/>
        </w:rPr>
      </w:pPr>
      <w:r w:rsidRPr="00AF0DD3">
        <w:rPr>
          <w:szCs w:val="20"/>
        </w:rPr>
        <w:t>Aluminum clad</w:t>
      </w:r>
      <w:r w:rsidRPr="00AF0DD3" w:rsidR="00974AED">
        <w:rPr>
          <w:szCs w:val="20"/>
        </w:rPr>
        <w:t xml:space="preserve"> Extrusion: F</w:t>
      </w:r>
      <w:r w:rsidRPr="00AF0DD3" w:rsidR="00215451">
        <w:rPr>
          <w:szCs w:val="20"/>
        </w:rPr>
        <w:t xml:space="preserve">rame </w:t>
      </w:r>
      <w:r w:rsidRPr="00AF0DD3" w:rsidR="00974AED">
        <w:rPr>
          <w:szCs w:val="20"/>
        </w:rPr>
        <w:t>E</w:t>
      </w:r>
      <w:r w:rsidRPr="00AF0DD3" w:rsidR="00215451">
        <w:rPr>
          <w:szCs w:val="20"/>
        </w:rPr>
        <w:t xml:space="preserve">xpander, </w:t>
      </w:r>
      <w:r w:rsidRPr="00AF0DD3" w:rsidR="00974AED">
        <w:rPr>
          <w:szCs w:val="20"/>
        </w:rPr>
        <w:t>J</w:t>
      </w:r>
      <w:r w:rsidRPr="00AF0DD3" w:rsidR="00215451">
        <w:rPr>
          <w:szCs w:val="20"/>
        </w:rPr>
        <w:t xml:space="preserve">amb </w:t>
      </w:r>
      <w:r w:rsidRPr="00AF0DD3" w:rsidR="00974AED">
        <w:rPr>
          <w:szCs w:val="20"/>
        </w:rPr>
        <w:t>E</w:t>
      </w:r>
      <w:r w:rsidRPr="00AF0DD3" w:rsidR="00215451">
        <w:rPr>
          <w:szCs w:val="20"/>
        </w:rPr>
        <w:t xml:space="preserve">xtender, </w:t>
      </w:r>
      <w:r w:rsidRPr="00AF0DD3" w:rsidR="00974AED">
        <w:rPr>
          <w:szCs w:val="20"/>
        </w:rPr>
        <w:t>M</w:t>
      </w:r>
      <w:r w:rsidRPr="00AF0DD3" w:rsidR="00AD56F3">
        <w:rPr>
          <w:szCs w:val="20"/>
        </w:rPr>
        <w:t xml:space="preserve">ullion </w:t>
      </w:r>
      <w:r w:rsidRPr="00AF0DD3" w:rsidR="00974AED">
        <w:rPr>
          <w:szCs w:val="20"/>
        </w:rPr>
        <w:t>C</w:t>
      </w:r>
      <w:r w:rsidRPr="00AF0DD3" w:rsidR="00AD56F3">
        <w:rPr>
          <w:szCs w:val="20"/>
        </w:rPr>
        <w:t>over,</w:t>
      </w:r>
      <w:r w:rsidRPr="00AF0DD3" w:rsidR="00392683">
        <w:rPr>
          <w:szCs w:val="20"/>
        </w:rPr>
        <w:t xml:space="preserve"> </w:t>
      </w:r>
      <w:r w:rsidRPr="00AF0DD3" w:rsidR="00974AED">
        <w:rPr>
          <w:szCs w:val="20"/>
        </w:rPr>
        <w:t>M</w:t>
      </w:r>
      <w:r w:rsidRPr="00AF0DD3" w:rsidR="00392683">
        <w:rPr>
          <w:szCs w:val="20"/>
        </w:rPr>
        <w:t>ullion</w:t>
      </w:r>
      <w:r w:rsidRPr="00AF0DD3" w:rsidR="00215451">
        <w:rPr>
          <w:szCs w:val="20"/>
        </w:rPr>
        <w:t xml:space="preserve"> </w:t>
      </w:r>
      <w:r w:rsidRPr="00AF0DD3" w:rsidR="00974AED">
        <w:rPr>
          <w:szCs w:val="20"/>
        </w:rPr>
        <w:t>E</w:t>
      </w:r>
      <w:r w:rsidRPr="00AF0DD3" w:rsidR="00215451">
        <w:rPr>
          <w:szCs w:val="20"/>
        </w:rPr>
        <w:t xml:space="preserve">xpander, </w:t>
      </w:r>
      <w:r w:rsidRPr="00AF0DD3" w:rsidR="00974AED">
        <w:rPr>
          <w:szCs w:val="20"/>
        </w:rPr>
        <w:t>S</w:t>
      </w:r>
      <w:r w:rsidRPr="00AF0DD3" w:rsidR="00AD56F3">
        <w:rPr>
          <w:szCs w:val="20"/>
        </w:rPr>
        <w:t>ubsill</w:t>
      </w:r>
      <w:r w:rsidRPr="00AF0DD3" w:rsidR="00215451">
        <w:rPr>
          <w:szCs w:val="20"/>
        </w:rPr>
        <w:t xml:space="preserve">, </w:t>
      </w:r>
      <w:r w:rsidRPr="00AF0DD3" w:rsidR="00974AED">
        <w:rPr>
          <w:szCs w:val="20"/>
        </w:rPr>
        <w:t>S</w:t>
      </w:r>
      <w:r w:rsidRPr="00AF0DD3" w:rsidR="00215451">
        <w:rPr>
          <w:szCs w:val="20"/>
        </w:rPr>
        <w:t xml:space="preserve">ubsill </w:t>
      </w:r>
      <w:r w:rsidRPr="00AF0DD3" w:rsidR="00974AED">
        <w:rPr>
          <w:szCs w:val="20"/>
        </w:rPr>
        <w:t>E</w:t>
      </w:r>
      <w:r w:rsidRPr="00AF0DD3" w:rsidR="00215451">
        <w:rPr>
          <w:szCs w:val="20"/>
        </w:rPr>
        <w:t xml:space="preserve">nd </w:t>
      </w:r>
      <w:r w:rsidRPr="00AF0DD3" w:rsidR="00974AED">
        <w:rPr>
          <w:szCs w:val="20"/>
        </w:rPr>
        <w:t>C</w:t>
      </w:r>
      <w:r w:rsidRPr="00AF0DD3" w:rsidR="00215451">
        <w:rPr>
          <w:szCs w:val="20"/>
        </w:rPr>
        <w:t xml:space="preserve">ap and </w:t>
      </w:r>
      <w:r w:rsidRPr="00AF0DD3" w:rsidR="00974AED">
        <w:rPr>
          <w:szCs w:val="20"/>
        </w:rPr>
        <w:t>L</w:t>
      </w:r>
      <w:r w:rsidRPr="00AF0DD3" w:rsidR="00215451">
        <w:rPr>
          <w:szCs w:val="20"/>
        </w:rPr>
        <w:t xml:space="preserve">ineal </w:t>
      </w:r>
      <w:r w:rsidRPr="00AF0DD3" w:rsidR="00974AED">
        <w:rPr>
          <w:szCs w:val="20"/>
        </w:rPr>
        <w:t>C</w:t>
      </w:r>
      <w:r w:rsidRPr="00AF0DD3" w:rsidR="00D917CF">
        <w:rPr>
          <w:szCs w:val="20"/>
        </w:rPr>
        <w:t>ap</w:t>
      </w:r>
    </w:p>
    <w:p w:rsidRPr="00AF0DD3" w:rsidR="004D4945" w:rsidP="00B8022C" w:rsidRDefault="00215451" w14:paraId="488642D2" w14:textId="77777777">
      <w:pPr>
        <w:pStyle w:val="Heading3"/>
        <w:rPr/>
      </w:pPr>
      <w:r w:rsidR="00215451">
        <w:rPr/>
        <w:t>Finish</w:t>
      </w:r>
      <w:r w:rsidR="00D917CF">
        <w:rPr/>
        <w:t>:</w:t>
      </w:r>
      <w:r w:rsidR="00215451">
        <w:rPr/>
        <w:t xml:space="preserve"> Fluoropolymer </w:t>
      </w:r>
      <w:r w:rsidR="00215451">
        <w:rPr/>
        <w:t>modified</w:t>
      </w:r>
      <w:r w:rsidR="00215451">
        <w:rPr/>
        <w:t xml:space="preserve"> acrylic topcoat applied over primer. Meets </w:t>
      </w:r>
      <w:r w:rsidR="00D917CF">
        <w:rPr/>
        <w:t>AAMA 2605 requirements</w:t>
      </w:r>
    </w:p>
    <w:p w:rsidRPr="00AF0DD3" w:rsidR="004D4945" w:rsidP="00B8022C" w:rsidRDefault="00215451" w14:paraId="488642D3" w14:textId="6F36F55E">
      <w:pPr>
        <w:pStyle w:val="Heading3"/>
        <w:rPr/>
      </w:pPr>
      <w:r w:rsidR="00215451">
        <w:rPr/>
        <w:t>Availa</w:t>
      </w:r>
      <w:r w:rsidR="00D917CF">
        <w:rPr/>
        <w:t xml:space="preserve">ble in all exterior </w:t>
      </w:r>
      <w:r w:rsidR="00462439">
        <w:rPr/>
        <w:t>aluminum clad</w:t>
      </w:r>
      <w:r w:rsidR="00D917CF">
        <w:rPr/>
        <w:t xml:space="preserve"> colors</w:t>
      </w:r>
    </w:p>
    <w:p w:rsidRPr="00AF0DD3" w:rsidR="005A6CED" w:rsidP="005A6CED" w:rsidRDefault="005A6CED" w14:paraId="2A7015A1" w14:textId="28FA97E2">
      <w:pPr>
        <w:rPr>
          <w:sz w:val="20"/>
          <w:szCs w:val="20"/>
        </w:rPr>
      </w:pPr>
    </w:p>
    <w:p w:rsidRPr="00AF0DD3" w:rsidR="005A6CED" w:rsidP="00EB78C2" w:rsidRDefault="005A6CED" w14:paraId="30A17D23" w14:textId="71345304">
      <w:pPr>
        <w:pStyle w:val="Heading2"/>
        <w:numPr>
          <w:ilvl w:val="0"/>
          <w:numId w:val="21"/>
        </w:numPr>
        <w:rPr>
          <w:szCs w:val="20"/>
        </w:rPr>
      </w:pPr>
      <w:r w:rsidRPr="00AF0DD3">
        <w:rPr>
          <w:szCs w:val="20"/>
        </w:rPr>
        <w:lastRenderedPageBreak/>
        <w:t>Historic casing, factory-applied</w:t>
      </w:r>
      <w:r w:rsidRPr="00AF0DD3" w:rsidR="00AF0DD3">
        <w:rPr>
          <w:szCs w:val="20"/>
        </w:rPr>
        <w:t xml:space="preserve"> profiles: Ridgeland, Flat, BMC, Custom</w:t>
      </w:r>
    </w:p>
    <w:p w:rsidRPr="00AF0DD3" w:rsidR="00AF0DD3" w:rsidP="00EB78C2" w:rsidRDefault="00AF0DD3" w14:paraId="7F61AC7F" w14:textId="18E0151D">
      <w:pPr>
        <w:pStyle w:val="ListParagraph"/>
        <w:numPr>
          <w:ilvl w:val="1"/>
          <w:numId w:val="21"/>
        </w:numPr>
        <w:rPr>
          <w:sz w:val="20"/>
          <w:szCs w:val="20"/>
        </w:rPr>
      </w:pPr>
      <w:r w:rsidRPr="00AF0DD3">
        <w:rPr>
          <w:sz w:val="20"/>
          <w:szCs w:val="20"/>
        </w:rPr>
        <w:t>Subsills factory-applied</w:t>
      </w:r>
    </w:p>
    <w:p w:rsidRPr="00AF0DD3" w:rsidR="00AF0DD3" w:rsidP="00AF0DD3" w:rsidRDefault="00AF0DD3" w14:paraId="38C59AD9" w14:textId="77777777">
      <w:pPr>
        <w:pStyle w:val="Heading2"/>
        <w:rPr>
          <w:szCs w:val="20"/>
        </w:rPr>
      </w:pPr>
      <w:r w:rsidRPr="00AF0DD3">
        <w:rPr>
          <w:szCs w:val="20"/>
        </w:rPr>
        <w:t>Exterior Sash Lugs – Standard Option</w:t>
      </w:r>
    </w:p>
    <w:p w:rsidRPr="00AF0DD3" w:rsidR="00AF0DD3" w:rsidP="00EB78C2" w:rsidRDefault="00AF0DD3" w14:paraId="0FD248E2" w14:textId="77777777">
      <w:pPr>
        <w:pStyle w:val="Heading3"/>
        <w:numPr>
          <w:ilvl w:val="0"/>
          <w:numId w:val="66"/>
        </w:numPr>
        <w:rPr>
          <w:szCs w:val="20"/>
        </w:rPr>
      </w:pPr>
      <w:r w:rsidRPr="00AF0DD3">
        <w:rPr>
          <w:szCs w:val="20"/>
        </w:rPr>
        <w:t>Standard Profile: Ogee</w:t>
      </w:r>
    </w:p>
    <w:p w:rsidRPr="00AF0DD3" w:rsidR="00AF0DD3" w:rsidP="00AF0DD3" w:rsidRDefault="00AF0DD3" w14:paraId="1142B59C" w14:textId="77777777">
      <w:pPr>
        <w:pStyle w:val="Heading3"/>
        <w:rPr/>
      </w:pPr>
      <w:r w:rsidR="00AF0DD3">
        <w:rPr/>
        <w:t>Available on Top Sash</w:t>
      </w:r>
    </w:p>
    <w:p w:rsidRPr="00AF0DD3" w:rsidR="00AF0DD3" w:rsidP="00AF0DD3" w:rsidRDefault="00AF0DD3" w14:paraId="473DDB4B" w14:textId="77777777">
      <w:pPr>
        <w:pStyle w:val="Heading3"/>
        <w:rPr/>
      </w:pPr>
      <w:r w:rsidR="00AF0DD3">
        <w:rPr/>
        <w:t>Color: Available in all exterior clad color options</w:t>
      </w:r>
    </w:p>
    <w:p w:rsidRPr="00AF0DD3" w:rsidR="00AF0DD3" w:rsidP="00EB78C2" w:rsidRDefault="00AF0DD3" w14:paraId="2B1299E0" w14:textId="77777777">
      <w:pPr>
        <w:pStyle w:val="Heading4"/>
        <w:numPr>
          <w:ilvl w:val="0"/>
          <w:numId w:val="67"/>
        </w:numPr>
        <w:rPr>
          <w:szCs w:val="20"/>
        </w:rPr>
      </w:pPr>
      <w:r w:rsidRPr="00AF0DD3">
        <w:rPr>
          <w:szCs w:val="20"/>
        </w:rPr>
        <w:t>Color shall be the same as top sash clad color</w:t>
      </w:r>
    </w:p>
    <w:p w:rsidRPr="00AF0DD3" w:rsidR="00AF0DD3" w:rsidP="00AF0DD3" w:rsidRDefault="00AF0DD3" w14:paraId="03A5E0C0" w14:textId="77777777">
      <w:pPr>
        <w:pStyle w:val="Heading3"/>
        <w:rPr/>
      </w:pPr>
      <w:r w:rsidR="00AF0DD3">
        <w:rPr/>
        <w:t>Standard application is factory applied. Available for field applications</w:t>
      </w:r>
    </w:p>
    <w:p w:rsidRPr="006C169B" w:rsidR="00F351E6" w:rsidP="00EB78C2" w:rsidRDefault="00F351E6" w14:paraId="33594C5C" w14:textId="1FDA815B">
      <w:pPr>
        <w:pStyle w:val="Heading1"/>
        <w:numPr>
          <w:ilvl w:val="1"/>
          <w:numId w:val="79"/>
        </w:numPr>
      </w:pPr>
      <w:bookmarkStart w:name="_Hlk497841125" w:id="1"/>
      <w:r>
        <w:t>Lock Status Sensor</w:t>
      </w:r>
      <w:r w:rsidRPr="006C169B">
        <w:t xml:space="preserve"> (Optional)</w:t>
      </w:r>
    </w:p>
    <w:p w:rsidRPr="00F351E6" w:rsidR="00F351E6" w:rsidP="00EB78C2" w:rsidRDefault="00F351E6" w14:paraId="03D32BC9" w14:textId="77777777">
      <w:pPr>
        <w:pStyle w:val="Heading2"/>
        <w:numPr>
          <w:ilvl w:val="0"/>
          <w:numId w:val="70"/>
        </w:numPr>
        <w:rPr>
          <w:b/>
        </w:rPr>
      </w:pPr>
      <w:r w:rsidRPr="00F351E6">
        <w:t xml:space="preserve">Lock Status Sensor </w:t>
      </w:r>
    </w:p>
    <w:p w:rsidRPr="00F351E6" w:rsidR="00F351E6" w:rsidP="00EB78C2" w:rsidRDefault="00F351E6" w14:paraId="574360A3" w14:textId="6C4E5B86">
      <w:pPr>
        <w:pStyle w:val="Heading3"/>
        <w:numPr>
          <w:ilvl w:val="0"/>
          <w:numId w:val="71"/>
        </w:numPr>
      </w:pPr>
      <w:r w:rsidRPr="00F351E6">
        <w:t xml:space="preserve">Unit is factory-prepared for an integrated lock status sensor system. Sensor and Magnet mounted inside the boundaries of the overall frame size. Refer to </w:t>
      </w:r>
      <w:r w:rsidRPr="004843CF">
        <w:rPr>
          <w:b/>
        </w:rPr>
        <w:t xml:space="preserve">Lock </w:t>
      </w:r>
      <w:r w:rsidRPr="004843CF" w:rsidR="00F4694C">
        <w:rPr>
          <w:b/>
        </w:rPr>
        <w:t>Status Sensor</w:t>
      </w:r>
      <w:r w:rsidRPr="004843CF">
        <w:rPr>
          <w:b/>
        </w:rPr>
        <w:t xml:space="preserve"> Installation Instructions</w:t>
      </w:r>
      <w:r w:rsidRPr="00F351E6">
        <w:t>.</w:t>
      </w:r>
    </w:p>
    <w:p w:rsidRPr="00F351E6" w:rsidR="00F351E6" w:rsidP="00EB78C2" w:rsidRDefault="00F351E6" w14:paraId="4EDF23E8" w14:textId="77777777">
      <w:pPr>
        <w:pStyle w:val="ListParagraph"/>
        <w:numPr>
          <w:ilvl w:val="0"/>
          <w:numId w:val="71"/>
        </w:numPr>
        <w:rPr>
          <w:rFonts w:cs="Arial"/>
          <w:sz w:val="20"/>
          <w:szCs w:val="20"/>
        </w:rPr>
      </w:pPr>
      <w:r w:rsidRPr="00F351E6">
        <w:rPr>
          <w:rFonts w:cs="Arial"/>
          <w:sz w:val="20"/>
          <w:szCs w:val="20"/>
        </w:rPr>
        <w:t xml:space="preserve">Lock Status Sensor may be wired or wireless. </w:t>
      </w:r>
    </w:p>
    <w:p w:rsidRPr="00F351E6" w:rsidR="00F351E6" w:rsidP="00EB78C2" w:rsidRDefault="00F351E6" w14:paraId="61715B30" w14:textId="77777777">
      <w:pPr>
        <w:pStyle w:val="ListParagraph"/>
        <w:numPr>
          <w:ilvl w:val="1"/>
          <w:numId w:val="71"/>
        </w:numPr>
        <w:rPr>
          <w:rFonts w:cs="Arial"/>
          <w:sz w:val="20"/>
          <w:szCs w:val="20"/>
        </w:rPr>
      </w:pPr>
      <w:r w:rsidRPr="00F351E6">
        <w:rPr>
          <w:rFonts w:cs="Arial"/>
          <w:sz w:val="20"/>
          <w:szCs w:val="20"/>
        </w:rPr>
        <w:t xml:space="preserve">For wired option, check with local codes on potential contractor requirements for low voltage networking connections. </w:t>
      </w:r>
    </w:p>
    <w:p w:rsidRPr="00F351E6" w:rsidR="00F351E6" w:rsidP="00EB78C2" w:rsidRDefault="00F351E6" w14:paraId="54C42D75" w14:textId="77777777">
      <w:pPr>
        <w:pStyle w:val="ListParagraph"/>
        <w:numPr>
          <w:ilvl w:val="1"/>
          <w:numId w:val="71"/>
        </w:numPr>
        <w:rPr>
          <w:rFonts w:cs="Arial"/>
          <w:sz w:val="20"/>
          <w:szCs w:val="20"/>
        </w:rPr>
      </w:pPr>
      <w:r w:rsidRPr="00F351E6">
        <w:rPr>
          <w:rFonts w:cs="Arial"/>
          <w:sz w:val="20"/>
          <w:szCs w:val="20"/>
        </w:rPr>
        <w:t xml:space="preserve">Wireless option available. Requires purchase of secondary transmitter for operation. Marvin will prep for this option. </w:t>
      </w:r>
    </w:p>
    <w:p w:rsidRPr="00F351E6" w:rsidR="00F351E6" w:rsidP="00EB78C2" w:rsidRDefault="00F351E6" w14:paraId="0510C65C" w14:textId="7C2B78C0">
      <w:pPr>
        <w:pStyle w:val="Heading3"/>
        <w:numPr>
          <w:ilvl w:val="0"/>
          <w:numId w:val="71"/>
        </w:numPr>
        <w:rPr>
          <w:rFonts w:cs="Arial"/>
          <w:szCs w:val="20"/>
        </w:rPr>
      </w:pPr>
      <w:r w:rsidRPr="00F351E6">
        <w:rPr>
          <w:rFonts w:cs="Arial"/>
          <w:szCs w:val="20"/>
        </w:rPr>
        <w:t xml:space="preserve">For CUDH-NG 2.0 products, the sensor </w:t>
      </w:r>
      <w:r w:rsidRPr="00F351E6">
        <w:t xml:space="preserve">will always be located on the right-hand side of the check rail (from the exterior) for the bottom sash. For the top sash, the sensor will </w:t>
      </w:r>
      <w:proofErr w:type="gramStart"/>
      <w:r w:rsidRPr="00F351E6">
        <w:t>be located in</w:t>
      </w:r>
      <w:proofErr w:type="gramEnd"/>
      <w:r w:rsidRPr="00F351E6">
        <w:t xml:space="preserve"> the </w:t>
      </w:r>
      <w:r w:rsidRPr="00F351E6">
        <w:rPr>
          <w:szCs w:val="20"/>
        </w:rPr>
        <w:t>header parting stop of the frame on the right side (from the exterior)</w:t>
      </w:r>
      <w:r w:rsidRPr="00F351E6">
        <w:rPr>
          <w:rFonts w:cs="Arial"/>
          <w:szCs w:val="20"/>
        </w:rPr>
        <w:t>.</w:t>
      </w:r>
    </w:p>
    <w:p w:rsidRPr="00F351E6" w:rsidR="00F351E6" w:rsidP="00EB78C2" w:rsidRDefault="00F351E6" w14:paraId="7B5E6AE4" w14:textId="6C53B4B9">
      <w:pPr>
        <w:pStyle w:val="ListParagraph"/>
        <w:numPr>
          <w:ilvl w:val="0"/>
          <w:numId w:val="71"/>
        </w:numPr>
        <w:rPr>
          <w:rFonts w:cs="Arial"/>
          <w:sz w:val="20"/>
          <w:szCs w:val="20"/>
        </w:rPr>
      </w:pPr>
      <w:r w:rsidRPr="00F351E6">
        <w:rPr>
          <w:rFonts w:cs="Arial"/>
          <w:sz w:val="20"/>
          <w:szCs w:val="20"/>
        </w:rPr>
        <w:t>Actuator</w:t>
      </w:r>
      <w:r w:rsidR="00F4694C">
        <w:rPr>
          <w:rFonts w:cs="Arial"/>
          <w:sz w:val="20"/>
          <w:szCs w:val="20"/>
        </w:rPr>
        <w:t xml:space="preserve"> (magnet)</w:t>
      </w:r>
      <w:r w:rsidRPr="00F351E6">
        <w:rPr>
          <w:rFonts w:cs="Arial"/>
          <w:sz w:val="20"/>
          <w:szCs w:val="20"/>
        </w:rPr>
        <w:t xml:space="preserve"> </w:t>
      </w:r>
      <w:r w:rsidRPr="00F351E6">
        <w:rPr>
          <w:sz w:val="20"/>
          <w:szCs w:val="20"/>
        </w:rPr>
        <w:t>for the</w:t>
      </w:r>
      <w:r w:rsidR="00F4694C">
        <w:rPr>
          <w:sz w:val="20"/>
          <w:szCs w:val="20"/>
        </w:rPr>
        <w:t xml:space="preserve"> sensor </w:t>
      </w:r>
      <w:r w:rsidRPr="00F351E6">
        <w:rPr>
          <w:sz w:val="20"/>
          <w:szCs w:val="20"/>
        </w:rPr>
        <w:t xml:space="preserve">will be </w:t>
      </w:r>
      <w:r w:rsidR="004843CF">
        <w:rPr>
          <w:sz w:val="20"/>
          <w:szCs w:val="20"/>
        </w:rPr>
        <w:t>located</w:t>
      </w:r>
      <w:r w:rsidRPr="00F351E6">
        <w:rPr>
          <w:sz w:val="20"/>
          <w:szCs w:val="20"/>
        </w:rPr>
        <w:t xml:space="preserve"> on the stile for the top sash. For the bottom sash, it will be integrated into the locking hardware on the same side as the sensor</w:t>
      </w:r>
      <w:r w:rsidRPr="00F351E6">
        <w:rPr>
          <w:rFonts w:cs="Arial"/>
          <w:sz w:val="20"/>
          <w:szCs w:val="20"/>
        </w:rPr>
        <w:t xml:space="preserve">. </w:t>
      </w:r>
    </w:p>
    <w:p w:rsidRPr="00F351E6" w:rsidR="00F351E6" w:rsidP="00EB78C2" w:rsidRDefault="00F351E6" w14:paraId="7037B21F" w14:textId="77777777">
      <w:pPr>
        <w:pStyle w:val="Heading2"/>
        <w:numPr>
          <w:ilvl w:val="0"/>
          <w:numId w:val="70"/>
        </w:numPr>
        <w:rPr>
          <w:b/>
        </w:rPr>
      </w:pPr>
      <w:r w:rsidRPr="00F351E6">
        <w:t xml:space="preserve">Lock Status Sensor Option Includes: </w:t>
      </w:r>
    </w:p>
    <w:p w:rsidRPr="00F351E6" w:rsidR="00F351E6" w:rsidP="00EB78C2" w:rsidRDefault="00F351E6" w14:paraId="23B954DC" w14:textId="77777777">
      <w:pPr>
        <w:pStyle w:val="Heading3"/>
        <w:numPr>
          <w:ilvl w:val="0"/>
          <w:numId w:val="72"/>
        </w:numPr>
      </w:pPr>
      <w:r w:rsidRPr="00F351E6">
        <w:t>Sensor - Reed</w:t>
      </w:r>
    </w:p>
    <w:p w:rsidRPr="00F351E6" w:rsidR="00F351E6" w:rsidP="00EB78C2" w:rsidRDefault="00F351E6" w14:paraId="17F950AB" w14:textId="77777777">
      <w:pPr>
        <w:pStyle w:val="Heading3"/>
        <w:numPr>
          <w:ilvl w:val="0"/>
          <w:numId w:val="72"/>
        </w:numPr>
        <w:rPr>
          <w:b/>
        </w:rPr>
      </w:pPr>
      <w:r w:rsidRPr="00F351E6">
        <w:t>Actuator – Neodymium Magnet</w:t>
      </w:r>
    </w:p>
    <w:p w:rsidRPr="00F351E6" w:rsidR="00F351E6" w:rsidP="00EB78C2" w:rsidRDefault="00F351E6" w14:paraId="5298744E" w14:textId="77777777">
      <w:pPr>
        <w:pStyle w:val="Heading3"/>
        <w:numPr>
          <w:ilvl w:val="0"/>
          <w:numId w:val="72"/>
        </w:numPr>
        <w:rPr>
          <w:b/>
        </w:rPr>
      </w:pPr>
      <w:r w:rsidRPr="00F351E6">
        <w:t>Actuator Cover (Casement and Double Only)</w:t>
      </w:r>
    </w:p>
    <w:p w:rsidRPr="00F351E6" w:rsidR="00F351E6" w:rsidP="00EB78C2" w:rsidRDefault="00F351E6" w14:paraId="3DB2B96A" w14:textId="77777777">
      <w:pPr>
        <w:pStyle w:val="ListParagraph"/>
        <w:numPr>
          <w:ilvl w:val="1"/>
          <w:numId w:val="72"/>
        </w:numPr>
        <w:rPr>
          <w:rFonts w:cs="Arial"/>
          <w:sz w:val="20"/>
          <w:szCs w:val="20"/>
        </w:rPr>
      </w:pPr>
      <w:r w:rsidRPr="00F351E6">
        <w:rPr>
          <w:rFonts w:cs="Arial"/>
          <w:sz w:val="20"/>
          <w:szCs w:val="20"/>
        </w:rPr>
        <w:t>Colors: Black: Bare, stain and designer black; White: PIF-White and Prime</w:t>
      </w:r>
    </w:p>
    <w:bookmarkEnd w:id="1"/>
    <w:p w:rsidRPr="00F351E6" w:rsidR="00F351E6" w:rsidP="00F351E6" w:rsidRDefault="00F351E6" w14:paraId="674DC9D9" w14:textId="77777777">
      <w:pPr>
        <w:rPr>
          <w:rFonts w:cs="Arial"/>
          <w:sz w:val="20"/>
          <w:szCs w:val="20"/>
        </w:rPr>
      </w:pPr>
    </w:p>
    <w:p w:rsidRPr="00B620A3" w:rsidR="00B620A3" w:rsidP="00EB78C2" w:rsidRDefault="00B620A3" w14:paraId="488642D4" w14:textId="77777777">
      <w:pPr>
        <w:pStyle w:val="ListParagraph"/>
        <w:keepNext/>
        <w:keepLines/>
        <w:numPr>
          <w:ilvl w:val="0"/>
          <w:numId w:val="79"/>
        </w:numPr>
        <w:spacing w:before="480" w:after="0"/>
        <w:contextualSpacing w:val="0"/>
        <w:outlineLvl w:val="0"/>
        <w:rPr>
          <w:rFonts w:cs="Arial" w:eastAsiaTheme="majorEastAsia"/>
          <w:b/>
          <w:bCs/>
          <w:vanish/>
          <w:color w:val="365F91" w:themeColor="accent1" w:themeShade="BF"/>
        </w:rPr>
      </w:pPr>
    </w:p>
    <w:p w:rsidR="00453738" w:rsidP="000F4A1B" w:rsidRDefault="00453738" w14:paraId="488642D5" w14:textId="77777777">
      <w:pPr>
        <w:pStyle w:val="Heading1"/>
      </w:pPr>
      <w:r>
        <w:t>Part 3 Execution</w:t>
      </w:r>
    </w:p>
    <w:p w:rsidR="00B620A3" w:rsidP="00EB78C2" w:rsidRDefault="00B620A3" w14:paraId="488642D6" w14:textId="77777777">
      <w:pPr>
        <w:pStyle w:val="Heading1"/>
        <w:numPr>
          <w:ilvl w:val="1"/>
          <w:numId w:val="79"/>
        </w:numPr>
      </w:pPr>
      <w:r w:rsidRPr="00B620A3">
        <w:t>Examination</w:t>
      </w:r>
    </w:p>
    <w:p w:rsidR="00915B87" w:rsidP="00EB78C2" w:rsidRDefault="00173F60" w14:paraId="488642D7" w14:textId="77777777">
      <w:pPr>
        <w:pStyle w:val="Heading2"/>
        <w:numPr>
          <w:ilvl w:val="0"/>
          <w:numId w:val="22"/>
        </w:numPr>
      </w:pPr>
      <w:r>
        <w:t>Verification of Condition: Before installation, verify openings are plumb, square and of proper dimensions as required in Section 01 71 00. Report frame defects or unsuitable conditions to the Gener</w:t>
      </w:r>
      <w:r w:rsidR="000D6191">
        <w:t>al contractor before proceeding.</w:t>
      </w:r>
    </w:p>
    <w:p w:rsidR="00915B87" w:rsidP="00EB78C2" w:rsidRDefault="00173F60" w14:paraId="488642D8" w14:textId="77777777">
      <w:pPr>
        <w:pStyle w:val="Heading2"/>
        <w:numPr>
          <w:ilvl w:val="0"/>
          <w:numId w:val="22"/>
        </w:numPr>
      </w:pPr>
      <w:r>
        <w:t>Acceptance of Condition: Beginning on installation confirms acceptance of existing conditions.</w:t>
      </w:r>
    </w:p>
    <w:p w:rsidR="00B620A3" w:rsidP="00EB78C2" w:rsidRDefault="00B620A3" w14:paraId="488642D9" w14:textId="77777777">
      <w:pPr>
        <w:pStyle w:val="Heading1"/>
        <w:numPr>
          <w:ilvl w:val="1"/>
          <w:numId w:val="79"/>
        </w:numPr>
      </w:pPr>
      <w:r w:rsidRPr="00B620A3">
        <w:t>Installation</w:t>
      </w:r>
    </w:p>
    <w:p w:rsidR="00915B87" w:rsidP="00EB78C2" w:rsidRDefault="00173F60" w14:paraId="488642DA" w14:textId="77777777">
      <w:pPr>
        <w:pStyle w:val="Heading2"/>
        <w:numPr>
          <w:ilvl w:val="0"/>
          <w:numId w:val="23"/>
        </w:numPr>
      </w:pPr>
      <w:r>
        <w:t>Comply with Section 01 73 00.</w:t>
      </w:r>
    </w:p>
    <w:p w:rsidR="00915B87" w:rsidP="00EB78C2" w:rsidRDefault="00173F60" w14:paraId="488642DB" w14:textId="77777777">
      <w:pPr>
        <w:pStyle w:val="Heading2"/>
        <w:numPr>
          <w:ilvl w:val="0"/>
          <w:numId w:val="23"/>
        </w:numPr>
      </w:pPr>
      <w:r>
        <w:t>Assemble and install window/door unit(s) according to manufacturer’s</w:t>
      </w:r>
      <w:r w:rsidR="00346ADD">
        <w:t xml:space="preserve"> instruction and reviewed shop drawing.</w:t>
      </w:r>
      <w:r>
        <w:t xml:space="preserve"> </w:t>
      </w:r>
    </w:p>
    <w:p w:rsidR="00915B87" w:rsidP="00EB78C2" w:rsidRDefault="00346ADD" w14:paraId="488642DC" w14:textId="77777777">
      <w:pPr>
        <w:pStyle w:val="Heading2"/>
        <w:numPr>
          <w:ilvl w:val="0"/>
          <w:numId w:val="23"/>
        </w:numPr>
      </w:pPr>
      <w:r>
        <w:t xml:space="preserve">Install sealant and related backing materials at perimeter of unit or assembly in accordance with Section 07 92 00 Joint Sealants. </w:t>
      </w:r>
    </w:p>
    <w:p w:rsidR="00915B87" w:rsidP="00EB78C2" w:rsidRDefault="00346ADD" w14:paraId="488642DD" w14:textId="77777777">
      <w:pPr>
        <w:pStyle w:val="Heading2"/>
        <w:numPr>
          <w:ilvl w:val="0"/>
          <w:numId w:val="23"/>
        </w:numPr>
      </w:pPr>
      <w:r>
        <w:t>Install accessory items as required.</w:t>
      </w:r>
    </w:p>
    <w:p w:rsidR="00915B87" w:rsidP="00EB78C2" w:rsidRDefault="00346ADD" w14:paraId="488642DE" w14:textId="77777777">
      <w:pPr>
        <w:pStyle w:val="Heading2"/>
        <w:numPr>
          <w:ilvl w:val="0"/>
          <w:numId w:val="23"/>
        </w:numPr>
      </w:pPr>
      <w:r>
        <w:t xml:space="preserve">Use finish nails to apply wood trim and </w:t>
      </w:r>
      <w:proofErr w:type="spellStart"/>
      <w:r>
        <w:t>mouldings</w:t>
      </w:r>
      <w:proofErr w:type="spellEnd"/>
      <w:r>
        <w:t>.</w:t>
      </w:r>
    </w:p>
    <w:p w:rsidR="00ED5A45" w:rsidP="00EB78C2" w:rsidRDefault="00ED5A45" w14:paraId="4060629E" w14:textId="31E6C2A4">
      <w:pPr>
        <w:pStyle w:val="Heading1"/>
        <w:numPr>
          <w:ilvl w:val="1"/>
          <w:numId w:val="79"/>
        </w:numPr>
      </w:pPr>
      <w:r>
        <w:t>Field Quality Control</w:t>
      </w:r>
    </w:p>
    <w:p w:rsidR="00ED5A45" w:rsidP="00EB78C2" w:rsidRDefault="00ED5A45" w14:paraId="69179043" w14:textId="77777777">
      <w:pPr>
        <w:pStyle w:val="Heading2"/>
        <w:numPr>
          <w:ilvl w:val="0"/>
          <w:numId w:val="73"/>
        </w:numPr>
      </w:pPr>
      <w:r>
        <w:t>Remove visible labels and adhesive residue according to manufacturer’s instruction.</w:t>
      </w:r>
    </w:p>
    <w:p w:rsidR="00ED5A45" w:rsidP="00ED5A45" w:rsidRDefault="00ED5A45" w14:paraId="48065359" w14:textId="77777777">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rsidRPr="00ED5A45" w:rsidR="00ED5A45" w:rsidP="00ED5A45" w:rsidRDefault="00ED5A45" w14:paraId="7CC5DBE0" w14:textId="42D07C78">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EB78C2" w:rsidRDefault="00B620A3" w14:paraId="488642DF" w14:textId="1B8109C4">
      <w:pPr>
        <w:pStyle w:val="Heading1"/>
        <w:numPr>
          <w:ilvl w:val="1"/>
          <w:numId w:val="79"/>
        </w:numPr>
      </w:pPr>
      <w:r w:rsidRPr="00B620A3">
        <w:t>Cleaning</w:t>
      </w:r>
    </w:p>
    <w:p w:rsidR="00915B87" w:rsidP="00EB78C2" w:rsidRDefault="00346ADD" w14:paraId="488642E0" w14:textId="77777777">
      <w:pPr>
        <w:pStyle w:val="Heading2"/>
        <w:numPr>
          <w:ilvl w:val="0"/>
          <w:numId w:val="24"/>
        </w:numPr>
      </w:pPr>
      <w:r>
        <w:t>Remove visible labels and adhesive residue according to manufacturer’s instruction.</w:t>
      </w:r>
    </w:p>
    <w:p w:rsidR="00915B87" w:rsidP="00EB78C2" w:rsidRDefault="00346ADD" w14:paraId="488642E1" w14:textId="77777777">
      <w:pPr>
        <w:pStyle w:val="Heading2"/>
        <w:numPr>
          <w:ilvl w:val="0"/>
          <w:numId w:val="24"/>
        </w:numPr>
      </w:pPr>
      <w:r>
        <w:t>Leave windows and glass in a clean condition. Final cleaning as required in Section 01 74 00.</w:t>
      </w:r>
    </w:p>
    <w:p w:rsidR="00B620A3" w:rsidP="00EB78C2" w:rsidRDefault="00B620A3" w14:paraId="488642E2" w14:textId="77777777">
      <w:pPr>
        <w:pStyle w:val="Heading1"/>
        <w:numPr>
          <w:ilvl w:val="1"/>
          <w:numId w:val="79"/>
        </w:numPr>
      </w:pPr>
      <w:r w:rsidRPr="00B620A3">
        <w:t>Protecting Installed Construction</w:t>
      </w:r>
    </w:p>
    <w:p w:rsidR="00915B87" w:rsidP="00EB78C2" w:rsidRDefault="00346ADD" w14:paraId="488642E3" w14:textId="77777777">
      <w:pPr>
        <w:pStyle w:val="Heading2"/>
        <w:numPr>
          <w:ilvl w:val="0"/>
          <w:numId w:val="25"/>
        </w:numPr>
      </w:pPr>
      <w:r>
        <w:t>Comply with Section 07 76 00.</w:t>
      </w:r>
    </w:p>
    <w:p w:rsidR="00915B87" w:rsidP="00EB78C2" w:rsidRDefault="00346ADD" w14:paraId="488642E4" w14:textId="77777777">
      <w:pPr>
        <w:pStyle w:val="Heading2"/>
        <w:numPr>
          <w:ilvl w:val="0"/>
          <w:numId w:val="25"/>
        </w:numPr>
      </w:pPr>
      <w:r>
        <w:lastRenderedPageBreak/>
        <w:t>Protecting windows from damage by chemicals, solvents, paint or other construction operations that may cause damage.</w:t>
      </w:r>
    </w:p>
    <w:p w:rsidR="0096344E" w:rsidP="00346ADD" w:rsidRDefault="0096344E" w14:paraId="488642E5" w14:textId="77777777">
      <w:pPr>
        <w:pStyle w:val="NoSpacing"/>
        <w:jc w:val="center"/>
      </w:pPr>
    </w:p>
    <w:p w:rsidRPr="00915B87" w:rsidR="00915B87" w:rsidP="00346ADD" w:rsidRDefault="00346ADD" w14:paraId="488642E6"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headerReference w:type="default" r:id="R7f3a41e7bf85422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51C5" w:rsidP="00CC06BA" w:rsidRDefault="00DA51C5" w14:paraId="0BB79332" w14:textId="77777777">
      <w:pPr>
        <w:spacing w:after="0" w:line="240" w:lineRule="auto"/>
      </w:pPr>
      <w:r>
        <w:separator/>
      </w:r>
    </w:p>
  </w:endnote>
  <w:endnote w:type="continuationSeparator" w:id="0">
    <w:p w:rsidR="00DA51C5" w:rsidP="00CC06BA" w:rsidRDefault="00DA51C5" w14:paraId="5722EBF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63073" w:rsidR="008B751C" w:rsidP="00CC06BA" w:rsidRDefault="008B751C" w14:paraId="488642EB" w14:textId="7F246168">
    <w:pPr>
      <w:pStyle w:val="Footer"/>
      <w:jc w:val="center"/>
      <w:rPr>
        <w:rFonts w:cs="Arial"/>
        <w:sz w:val="20"/>
        <w:szCs w:val="20"/>
      </w:rPr>
    </w:pPr>
    <w:r w:rsidRPr="252D54E6" w:rsidR="252D54E6">
      <w:rPr>
        <w:rFonts w:cs="Arial"/>
        <w:sz w:val="20"/>
        <w:szCs w:val="20"/>
      </w:rPr>
      <w:t xml:space="preserve">Doc. 17074 Rev. </w:t>
    </w:r>
    <w:r w:rsidRPr="252D54E6" w:rsidR="252D54E6">
      <w:rPr>
        <w:rFonts w:cs="Arial"/>
        <w:sz w:val="20"/>
        <w:szCs w:val="20"/>
      </w:rPr>
      <w:t>6/24/2024</w:t>
    </w:r>
    <w:r w:rsidRPr="252D54E6" w:rsidR="252D54E6">
      <w:rPr>
        <w:rFonts w:cs="Arial"/>
        <w:sz w:val="20"/>
        <w:szCs w:val="20"/>
      </w:rPr>
      <w:t xml:space="preserve"> </w:t>
    </w:r>
    <w:r w:rsidRPr="252D54E6" w:rsidR="252D54E6">
      <w:rPr>
        <w:rFonts w:cs="Arial"/>
        <w:sz w:val="20"/>
        <w:szCs w:val="20"/>
      </w:rPr>
      <w:t xml:space="preserve">Section 08 52 13 ~ </w:t>
    </w:r>
    <w:r w:rsidRPr="252D54E6">
      <w:rPr>
        <w:rFonts w:cs="Arial"/>
        <w:noProof/>
        <w:sz w:val="20"/>
        <w:szCs w:val="20"/>
      </w:rPr>
      <w:fldChar w:fldCharType="begin"/>
    </w:r>
    <w:r w:rsidRPr="252D54E6">
      <w:rPr>
        <w:rFonts w:cs="Arial"/>
        <w:sz w:val="20"/>
        <w:szCs w:val="20"/>
      </w:rPr>
      <w:instrText xml:space="preserve"> PAGE    \* MERGEFORMAT </w:instrText>
    </w:r>
    <w:r w:rsidRPr="252D54E6">
      <w:rPr>
        <w:rFonts w:cs="Arial"/>
        <w:sz w:val="20"/>
        <w:szCs w:val="20"/>
      </w:rPr>
      <w:fldChar w:fldCharType="separate"/>
    </w:r>
    <w:r w:rsidRPr="252D54E6" w:rsidR="252D54E6">
      <w:rPr>
        <w:rFonts w:cs="Arial"/>
        <w:noProof/>
        <w:sz w:val="20"/>
        <w:szCs w:val="20"/>
      </w:rPr>
      <w:t>2</w:t>
    </w:r>
    <w:r w:rsidRPr="252D54E6">
      <w:rPr>
        <w:rFonts w:cs="Arial"/>
        <w:noProof/>
        <w:sz w:val="20"/>
        <w:szCs w:val="20"/>
      </w:rPr>
      <w:fldChar w:fldCharType="end"/>
    </w:r>
    <w:r w:rsidRPr="252D54E6" w:rsidR="252D54E6">
      <w:rPr>
        <w:rFonts w:cs="Arial"/>
        <w:sz w:val="20"/>
        <w:szCs w:val="20"/>
      </w:rPr>
      <w:t xml:space="preserve"> ~ Ultimate Double Hung </w:t>
    </w:r>
    <w:r w:rsidRPr="252D54E6" w:rsidR="252D54E6">
      <w:rPr>
        <w:rFonts w:cs="Arial"/>
        <w:sz w:val="20"/>
        <w:szCs w:val="20"/>
      </w:rPr>
      <w:t>G2</w:t>
    </w:r>
  </w:p>
  <w:p w:rsidRPr="00863073" w:rsidR="008B751C" w:rsidP="00CC06BA" w:rsidRDefault="008B751C" w14:paraId="488642EC" w14:textId="7BCD6794">
    <w:pPr>
      <w:pStyle w:val="Footer"/>
      <w:jc w:val="center"/>
      <w:rPr>
        <w:rFonts w:cs="Arial"/>
        <w:sz w:val="20"/>
        <w:szCs w:val="20"/>
      </w:rPr>
    </w:pPr>
    <w:r w:rsidRPr="00863073">
      <w:rPr>
        <w:rFonts w:cs="Arial"/>
        <w:sz w:val="20"/>
        <w:szCs w:val="20"/>
      </w:rPr>
      <w:t xml:space="preserve">CHECK MARVIN ONLINE DOCS FOR LATEST VERSION Printed on: </w:t>
    </w:r>
    <w:r w:rsidRPr="00863073">
      <w:rPr>
        <w:rFonts w:cs="Arial"/>
        <w:sz w:val="20"/>
        <w:szCs w:val="20"/>
      </w:rPr>
      <w:fldChar w:fldCharType="begin"/>
    </w:r>
    <w:r w:rsidRPr="00863073">
      <w:rPr>
        <w:rFonts w:cs="Arial"/>
        <w:sz w:val="20"/>
        <w:szCs w:val="20"/>
      </w:rPr>
      <w:instrText xml:space="preserve"> DATE \@ "M/d/yyyy h:mm am/pm" </w:instrText>
    </w:r>
    <w:r w:rsidRPr="00863073">
      <w:rPr>
        <w:rFonts w:cs="Arial"/>
        <w:sz w:val="20"/>
        <w:szCs w:val="20"/>
      </w:rPr>
      <w:fldChar w:fldCharType="separate"/>
    </w:r>
    <w:r w:rsidR="00FC3CF2">
      <w:rPr>
        <w:rFonts w:cs="Arial"/>
        <w:noProof/>
        <w:sz w:val="20"/>
        <w:szCs w:val="20"/>
      </w:rPr>
      <w:t>10/18/2023 9:47 AM</w:t>
    </w:r>
    <w:r w:rsidRPr="00863073">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8B751C" w:rsidP="00CC06BA" w:rsidRDefault="008B751C" w14:paraId="488642EF" w14:textId="47BE6E65">
    <w:pPr>
      <w:pStyle w:val="Footer"/>
      <w:jc w:val="center"/>
      <w:rPr>
        <w:rFonts w:cs="Arial"/>
        <w:sz w:val="20"/>
        <w:szCs w:val="20"/>
      </w:rPr>
    </w:pPr>
    <w:r w:rsidRPr="252D54E6" w:rsidR="252D54E6">
      <w:rPr>
        <w:rFonts w:cs="Arial"/>
        <w:sz w:val="20"/>
        <w:szCs w:val="20"/>
      </w:rPr>
      <w:t>Doc</w:t>
    </w:r>
    <w:r w:rsidRPr="252D54E6" w:rsidR="252D54E6">
      <w:rPr>
        <w:rFonts w:cs="Arial"/>
        <w:sz w:val="20"/>
        <w:szCs w:val="20"/>
      </w:rPr>
      <w:t xml:space="preserve">. 17074 Rev. </w:t>
    </w:r>
    <w:r w:rsidRPr="252D54E6" w:rsidR="252D54E6">
      <w:rPr>
        <w:rFonts w:cs="Arial"/>
        <w:sz w:val="20"/>
        <w:szCs w:val="20"/>
      </w:rPr>
      <w:t>6/24/2024</w:t>
    </w:r>
    <w:r w:rsidRPr="252D54E6" w:rsidR="252D54E6">
      <w:rPr>
        <w:rFonts w:cs="Arial"/>
        <w:sz w:val="20"/>
        <w:szCs w:val="20"/>
      </w:rPr>
      <w:t xml:space="preserve"> </w:t>
    </w:r>
    <w:r w:rsidRPr="252D54E6" w:rsidR="252D54E6">
      <w:rPr>
        <w:rFonts w:cs="Arial"/>
        <w:sz w:val="20"/>
        <w:szCs w:val="20"/>
      </w:rPr>
      <w:t xml:space="preserve">Section 08 52 13 </w:t>
    </w:r>
    <w:r w:rsidRPr="252D54E6" w:rsidR="252D54E6">
      <w:rPr>
        <w:rFonts w:cs="Arial"/>
        <w:sz w:val="20"/>
        <w:szCs w:val="20"/>
      </w:rPr>
      <w:t xml:space="preserve">~ </w:t>
    </w:r>
    <w:r w:rsidRPr="252D54E6">
      <w:rPr>
        <w:rFonts w:cs="Arial"/>
        <w:noProof/>
        <w:sz w:val="20"/>
        <w:szCs w:val="20"/>
      </w:rPr>
      <w:fldChar w:fldCharType="begin"/>
    </w:r>
    <w:r w:rsidRPr="252D54E6">
      <w:rPr>
        <w:rFonts w:cs="Arial"/>
        <w:sz w:val="20"/>
        <w:szCs w:val="20"/>
      </w:rPr>
      <w:instrText xml:space="preserve"> PAGE    \* MERGEFORMAT </w:instrText>
    </w:r>
    <w:r w:rsidRPr="252D54E6">
      <w:rPr>
        <w:rFonts w:cs="Arial"/>
        <w:sz w:val="20"/>
        <w:szCs w:val="20"/>
      </w:rPr>
      <w:fldChar w:fldCharType="separate"/>
    </w:r>
    <w:r w:rsidRPr="252D54E6" w:rsidR="252D54E6">
      <w:rPr>
        <w:rFonts w:cs="Arial"/>
        <w:noProof/>
        <w:sz w:val="20"/>
        <w:szCs w:val="20"/>
      </w:rPr>
      <w:t>1</w:t>
    </w:r>
    <w:r w:rsidRPr="252D54E6">
      <w:rPr>
        <w:rFonts w:cs="Arial"/>
        <w:noProof/>
        <w:sz w:val="20"/>
        <w:szCs w:val="20"/>
      </w:rPr>
      <w:fldChar w:fldCharType="end"/>
    </w:r>
    <w:r w:rsidRPr="252D54E6" w:rsidR="252D54E6">
      <w:rPr>
        <w:rFonts w:cs="Arial"/>
        <w:sz w:val="20"/>
        <w:szCs w:val="20"/>
      </w:rPr>
      <w:t xml:space="preserve"> ~ Ultimate Double Hung G2</w:t>
    </w:r>
  </w:p>
  <w:p w:rsidRPr="00CC06BA" w:rsidR="008B751C" w:rsidP="00CC06BA" w:rsidRDefault="008B751C" w14:paraId="488642F0" w14:textId="08A8072F">
    <w:pPr>
      <w:pStyle w:val="Footer"/>
      <w:jc w:val="center"/>
      <w:rPr>
        <w:rFonts w:cs="Arial"/>
        <w:sz w:val="20"/>
        <w:szCs w:val="20"/>
      </w:rPr>
    </w:pPr>
    <w:r w:rsidRPr="00CC06BA">
      <w:rPr>
        <w:rFonts w:cs="Arial"/>
        <w:sz w:val="20"/>
        <w:szCs w:val="20"/>
      </w:rPr>
      <w:t xml:space="preserve">CHECK MARVIN ONLINE DOCS FOR LATEST VERSION Printed on: </w:t>
    </w:r>
    <w:r w:rsidRPr="00CC06BA">
      <w:rPr>
        <w:rFonts w:cs="Arial"/>
        <w:sz w:val="20"/>
        <w:szCs w:val="20"/>
      </w:rPr>
      <w:fldChar w:fldCharType="begin"/>
    </w:r>
    <w:r w:rsidRPr="00CC06BA">
      <w:rPr>
        <w:rFonts w:cs="Arial"/>
        <w:sz w:val="20"/>
        <w:szCs w:val="20"/>
      </w:rPr>
      <w:instrText xml:space="preserve"> DATE \@ "M/d/yyyy h:mm am/pm" </w:instrText>
    </w:r>
    <w:r w:rsidRPr="00CC06BA">
      <w:rPr>
        <w:rFonts w:cs="Arial"/>
        <w:sz w:val="20"/>
        <w:szCs w:val="20"/>
      </w:rPr>
      <w:fldChar w:fldCharType="separate"/>
    </w:r>
    <w:r w:rsidR="00FC3CF2">
      <w:rPr>
        <w:rFonts w:cs="Arial"/>
        <w:noProof/>
        <w:sz w:val="20"/>
        <w:szCs w:val="20"/>
      </w:rPr>
      <w:t>10/18/2023 9:47 AM</w:t>
    </w:r>
    <w:r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51C5" w:rsidP="00CC06BA" w:rsidRDefault="00DA51C5" w14:paraId="2902D4F4" w14:textId="77777777">
      <w:pPr>
        <w:spacing w:after="0" w:line="240" w:lineRule="auto"/>
      </w:pPr>
      <w:r>
        <w:separator/>
      </w:r>
    </w:p>
  </w:footnote>
  <w:footnote w:type="continuationSeparator" w:id="0">
    <w:p w:rsidR="00DA51C5" w:rsidP="00CC06BA" w:rsidRDefault="00DA51C5" w14:paraId="454C503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8B751C" w:rsidP="00CC06BA" w:rsidRDefault="008B751C" w14:paraId="488642ED" w14:textId="77777777">
    <w:pPr>
      <w:pStyle w:val="Header"/>
      <w:jc w:val="center"/>
      <w:rPr>
        <w:rFonts w:cs="Arial"/>
        <w:b/>
      </w:rPr>
    </w:pPr>
    <w:r w:rsidRPr="00453738">
      <w:rPr>
        <w:rFonts w:cs="Arial"/>
        <w:b/>
      </w:rPr>
      <w:t>Section</w:t>
    </w:r>
    <w:r>
      <w:rPr>
        <w:rFonts w:cs="Arial"/>
        <w:b/>
      </w:rPr>
      <w:t xml:space="preserve"> 08 52 13</w:t>
    </w:r>
  </w:p>
  <w:p w:rsidRPr="00453738" w:rsidR="008B751C" w:rsidP="00CC06BA" w:rsidRDefault="008B751C" w14:paraId="488642EE" w14:textId="6A2F846D">
    <w:pPr>
      <w:pStyle w:val="Header"/>
      <w:jc w:val="center"/>
      <w:rPr>
        <w:rFonts w:cs="Arial"/>
        <w:b/>
      </w:rPr>
    </w:pPr>
    <w:bookmarkStart w:name="OLE_LINK29" w:id="2"/>
    <w:bookmarkStart w:name="OLE_LINK30" w:id="3"/>
    <w:bookmarkStart w:name="_Hlk453247612" w:id="4"/>
    <w:r>
      <w:rPr>
        <w:rFonts w:cs="Arial"/>
        <w:b/>
      </w:rPr>
      <w:t xml:space="preserve">Ultimate Double Hung </w:t>
    </w:r>
    <w:bookmarkEnd w:id="2"/>
    <w:bookmarkEnd w:id="3"/>
    <w:bookmarkEnd w:id="4"/>
    <w:r>
      <w:rPr>
        <w:rFonts w:cs="Arial"/>
        <w:b/>
      </w:rPr>
      <w:t>G2</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52D54E6" w:rsidTr="252D54E6" w14:paraId="7578E3CE">
      <w:trPr>
        <w:trHeight w:val="300"/>
      </w:trPr>
      <w:tc>
        <w:tcPr>
          <w:tcW w:w="3120" w:type="dxa"/>
          <w:tcMar/>
        </w:tcPr>
        <w:p w:rsidR="252D54E6" w:rsidP="252D54E6" w:rsidRDefault="252D54E6" w14:paraId="60F1674F" w14:textId="07C4053F">
          <w:pPr>
            <w:pStyle w:val="Header"/>
            <w:bidi w:val="0"/>
            <w:ind w:left="-115"/>
            <w:jc w:val="left"/>
          </w:pPr>
        </w:p>
      </w:tc>
      <w:tc>
        <w:tcPr>
          <w:tcW w:w="3120" w:type="dxa"/>
          <w:tcMar/>
        </w:tcPr>
        <w:p w:rsidR="252D54E6" w:rsidP="252D54E6" w:rsidRDefault="252D54E6" w14:paraId="50A526FF" w14:textId="7979E802">
          <w:pPr>
            <w:pStyle w:val="Header"/>
            <w:bidi w:val="0"/>
            <w:jc w:val="center"/>
          </w:pPr>
        </w:p>
      </w:tc>
      <w:tc>
        <w:tcPr>
          <w:tcW w:w="3120" w:type="dxa"/>
          <w:tcMar/>
        </w:tcPr>
        <w:p w:rsidR="252D54E6" w:rsidP="252D54E6" w:rsidRDefault="252D54E6" w14:paraId="73B9CE8B" w14:textId="15272154">
          <w:pPr>
            <w:pStyle w:val="Header"/>
            <w:bidi w:val="0"/>
            <w:ind w:right="-115"/>
            <w:jc w:val="right"/>
          </w:pPr>
        </w:p>
      </w:tc>
    </w:tr>
  </w:tbl>
  <w:p w:rsidR="252D54E6" w:rsidP="252D54E6" w:rsidRDefault="252D54E6" w14:paraId="4E20D05C" w14:textId="35DBBE1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4">
    <w:nsid w:val="45734c38"/>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3">
    <w:nsid w:val="4d5a31e7"/>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2">
    <w:nsid w:val="6481a935"/>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xmlns:w="http://schemas.openxmlformats.org/wordprocessingml/2006/main" w:abstractNumId="11">
    <w:nsid w:val="7337235c"/>
    <w:multiLevelType xmlns:w="http://schemas.openxmlformats.org/wordprocessingml/2006/main" w:val="hybridMultilevel"/>
    <w:lvl xmlns:w="http://schemas.openxmlformats.org/wordprocessingml/2006/main" w:ilvl="0">
      <w:start w:val="1"/>
      <w:numFmt w:val="decimal"/>
      <w:lvlText w:val="%1."/>
      <w:lvlJc w:val="left"/>
      <w:pPr>
        <w:ind w:left="1350" w:hanging="360"/>
      </w:pPr>
    </w:lvl>
    <w:lvl xmlns:w="http://schemas.openxmlformats.org/wordprocessingml/2006/main" w:ilvl="1">
      <w:start w:val="1"/>
      <w:numFmt w:val="lowerLetter"/>
      <w:lvlText w:val="%2."/>
      <w:lvlJc w:val="left"/>
      <w:pPr>
        <w:ind w:left="2070" w:hanging="360"/>
      </w:pPr>
    </w:lvl>
    <w:lvl xmlns:w="http://schemas.openxmlformats.org/wordprocessingml/2006/main" w:ilvl="2">
      <w:start w:val="1"/>
      <w:numFmt w:val="lowerRoman"/>
      <w:lvlText w:val="%3."/>
      <w:lvlJc w:val="right"/>
      <w:pPr>
        <w:ind w:left="2790" w:hanging="180"/>
      </w:pPr>
    </w:lvl>
    <w:lvl xmlns:w="http://schemas.openxmlformats.org/wordprocessingml/2006/main" w:ilvl="3">
      <w:start w:val="1"/>
      <w:numFmt w:val="decimal"/>
      <w:lvlText w:val="%4."/>
      <w:lvlJc w:val="left"/>
      <w:pPr>
        <w:ind w:left="3510" w:hanging="360"/>
      </w:pPr>
    </w:lvl>
    <w:lvl xmlns:w="http://schemas.openxmlformats.org/wordprocessingml/2006/main" w:ilvl="4">
      <w:start w:val="1"/>
      <w:numFmt w:val="lowerLetter"/>
      <w:lvlText w:val="%5."/>
      <w:lvlJc w:val="left"/>
      <w:pPr>
        <w:ind w:left="4230" w:hanging="360"/>
      </w:pPr>
    </w:lvl>
    <w:lvl xmlns:w="http://schemas.openxmlformats.org/wordprocessingml/2006/main" w:ilvl="5">
      <w:start w:val="1"/>
      <w:numFmt w:val="lowerRoman"/>
      <w:lvlText w:val="%6."/>
      <w:lvlJc w:val="right"/>
      <w:pPr>
        <w:ind w:left="4950" w:hanging="180"/>
      </w:pPr>
    </w:lvl>
    <w:lvl xmlns:w="http://schemas.openxmlformats.org/wordprocessingml/2006/main" w:ilvl="6">
      <w:start w:val="1"/>
      <w:numFmt w:val="decimal"/>
      <w:lvlText w:val="%7."/>
      <w:lvlJc w:val="left"/>
      <w:pPr>
        <w:ind w:left="5670" w:hanging="360"/>
      </w:pPr>
    </w:lvl>
    <w:lvl xmlns:w="http://schemas.openxmlformats.org/wordprocessingml/2006/main" w:ilvl="7">
      <w:start w:val="1"/>
      <w:numFmt w:val="lowerLetter"/>
      <w:lvlText w:val="%8."/>
      <w:lvlJc w:val="left"/>
      <w:pPr>
        <w:ind w:left="6390" w:hanging="360"/>
      </w:pPr>
    </w:lvl>
    <w:lvl xmlns:w="http://schemas.openxmlformats.org/wordprocessingml/2006/main" w:ilvl="8">
      <w:start w:val="1"/>
      <w:numFmt w:val="lowerRoman"/>
      <w:lvlText w:val="%9."/>
      <w:lvlJc w:val="right"/>
      <w:pPr>
        <w:ind w:left="7110" w:hanging="180"/>
      </w:pPr>
    </w:lvl>
  </w:abstractNum>
  <w:abstractNum w:abstractNumId="0" w15:restartNumberingAfterBreak="0">
    <w:nsid w:val="14D5636C"/>
    <w:multiLevelType w:val="hybridMultilevel"/>
    <w:tmpl w:val="1E4A40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704378"/>
    <w:multiLevelType w:val="multilevel"/>
    <w:tmpl w:val="040241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2A780D"/>
    <w:multiLevelType w:val="hybridMultilevel"/>
    <w:tmpl w:val="F0045FD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B60BB"/>
    <w:multiLevelType w:val="hybridMultilevel"/>
    <w:tmpl w:val="5CF8240C"/>
    <w:lvl w:ilvl="0" w:tplc="6DBE6B30">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45546391"/>
    <w:multiLevelType w:val="multilevel"/>
    <w:tmpl w:val="D73829A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DB804BE"/>
    <w:multiLevelType w:val="multilevel"/>
    <w:tmpl w:val="3638513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45B0586"/>
    <w:multiLevelType w:val="hybridMultilevel"/>
    <w:tmpl w:val="51104818"/>
    <w:lvl w:ilvl="0" w:tplc="60C8344E">
      <w:start w:val="1"/>
      <w:numFmt w:val="lowerLetter"/>
      <w:pStyle w:val="Heading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B971123"/>
    <w:multiLevelType w:val="hybridMultilevel"/>
    <w:tmpl w:val="1E4A4038"/>
    <w:lvl w:ilvl="0" w:tplc="0409000F">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F35392"/>
    <w:multiLevelType w:val="hybridMultilevel"/>
    <w:tmpl w:val="51104818"/>
    <w:lvl w:ilvl="0" w:tplc="60C8344E">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FAA5FE4"/>
    <w:multiLevelType w:val="hybridMultilevel"/>
    <w:tmpl w:val="532E84AA"/>
    <w:lvl w:ilvl="0">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83">
    <w:abstractNumId w:val="14"/>
  </w:num>
  <w:num w:numId="82">
    <w:abstractNumId w:val="13"/>
  </w:num>
  <w:num w:numId="81">
    <w:abstractNumId w:val="12"/>
  </w:num>
  <w:num w:numId="80">
    <w:abstractNumId w:val="11"/>
  </w:num>
  <w:num w:numId="1" w16cid:durableId="778454849">
    <w:abstractNumId w:val="6"/>
  </w:num>
  <w:num w:numId="2" w16cid:durableId="2038697339">
    <w:abstractNumId w:val="3"/>
    <w:lvlOverride w:ilvl="0">
      <w:startOverride w:val="1"/>
    </w:lvlOverride>
  </w:num>
  <w:num w:numId="3" w16cid:durableId="251665144">
    <w:abstractNumId w:val="3"/>
    <w:lvlOverride w:ilvl="0">
      <w:startOverride w:val="1"/>
    </w:lvlOverride>
  </w:num>
  <w:num w:numId="4" w16cid:durableId="1824807161">
    <w:abstractNumId w:val="3"/>
    <w:lvlOverride w:ilvl="0">
      <w:startOverride w:val="1"/>
    </w:lvlOverride>
  </w:num>
  <w:num w:numId="5" w16cid:durableId="438911016">
    <w:abstractNumId w:val="3"/>
    <w:lvlOverride w:ilvl="0">
      <w:startOverride w:val="1"/>
    </w:lvlOverride>
  </w:num>
  <w:num w:numId="6" w16cid:durableId="651176276">
    <w:abstractNumId w:val="3"/>
    <w:lvlOverride w:ilvl="0">
      <w:startOverride w:val="1"/>
    </w:lvlOverride>
  </w:num>
  <w:num w:numId="7" w16cid:durableId="1745101977">
    <w:abstractNumId w:val="3"/>
    <w:lvlOverride w:ilvl="0">
      <w:startOverride w:val="1"/>
    </w:lvlOverride>
  </w:num>
  <w:num w:numId="8" w16cid:durableId="184950082">
    <w:abstractNumId w:val="3"/>
    <w:lvlOverride w:ilvl="0">
      <w:startOverride w:val="1"/>
    </w:lvlOverride>
  </w:num>
  <w:num w:numId="9" w16cid:durableId="892153834">
    <w:abstractNumId w:val="3"/>
    <w:lvlOverride w:ilvl="0">
      <w:startOverride w:val="1"/>
    </w:lvlOverride>
  </w:num>
  <w:num w:numId="10" w16cid:durableId="326716364">
    <w:abstractNumId w:val="3"/>
    <w:lvlOverride w:ilvl="0">
      <w:startOverride w:val="1"/>
    </w:lvlOverride>
  </w:num>
  <w:num w:numId="11" w16cid:durableId="500705858">
    <w:abstractNumId w:val="3"/>
    <w:lvlOverride w:ilvl="0">
      <w:startOverride w:val="1"/>
    </w:lvlOverride>
  </w:num>
  <w:num w:numId="12" w16cid:durableId="174423811">
    <w:abstractNumId w:val="3"/>
    <w:lvlOverride w:ilvl="0">
      <w:startOverride w:val="1"/>
    </w:lvlOverride>
  </w:num>
  <w:num w:numId="13" w16cid:durableId="2060977510">
    <w:abstractNumId w:val="3"/>
    <w:lvlOverride w:ilvl="0">
      <w:startOverride w:val="1"/>
    </w:lvlOverride>
  </w:num>
  <w:num w:numId="14" w16cid:durableId="1766683896">
    <w:abstractNumId w:val="3"/>
    <w:lvlOverride w:ilvl="0">
      <w:startOverride w:val="1"/>
    </w:lvlOverride>
  </w:num>
  <w:num w:numId="15" w16cid:durableId="1587349764">
    <w:abstractNumId w:val="3"/>
    <w:lvlOverride w:ilvl="0">
      <w:startOverride w:val="1"/>
    </w:lvlOverride>
  </w:num>
  <w:num w:numId="16" w16cid:durableId="1979606450">
    <w:abstractNumId w:val="3"/>
    <w:lvlOverride w:ilvl="0">
      <w:startOverride w:val="1"/>
    </w:lvlOverride>
  </w:num>
  <w:num w:numId="17" w16cid:durableId="1450198960">
    <w:abstractNumId w:val="3"/>
    <w:lvlOverride w:ilvl="0">
      <w:startOverride w:val="1"/>
    </w:lvlOverride>
  </w:num>
  <w:num w:numId="18" w16cid:durableId="620192636">
    <w:abstractNumId w:val="10"/>
  </w:num>
  <w:num w:numId="19" w16cid:durableId="1823614747">
    <w:abstractNumId w:val="3"/>
    <w:lvlOverride w:ilvl="0">
      <w:startOverride w:val="1"/>
    </w:lvlOverride>
  </w:num>
  <w:num w:numId="20" w16cid:durableId="96369080">
    <w:abstractNumId w:val="3"/>
    <w:lvlOverride w:ilvl="0">
      <w:startOverride w:val="1"/>
    </w:lvlOverride>
  </w:num>
  <w:num w:numId="21" w16cid:durableId="1742168463">
    <w:abstractNumId w:val="3"/>
    <w:lvlOverride w:ilvl="0">
      <w:startOverride w:val="1"/>
    </w:lvlOverride>
  </w:num>
  <w:num w:numId="22" w16cid:durableId="808523084">
    <w:abstractNumId w:val="3"/>
    <w:lvlOverride w:ilvl="0">
      <w:startOverride w:val="1"/>
    </w:lvlOverride>
  </w:num>
  <w:num w:numId="23" w16cid:durableId="726802525">
    <w:abstractNumId w:val="3"/>
    <w:lvlOverride w:ilvl="0">
      <w:startOverride w:val="1"/>
    </w:lvlOverride>
  </w:num>
  <w:num w:numId="24" w16cid:durableId="1542088099">
    <w:abstractNumId w:val="3"/>
    <w:lvlOverride w:ilvl="0">
      <w:startOverride w:val="1"/>
    </w:lvlOverride>
  </w:num>
  <w:num w:numId="25" w16cid:durableId="1749616696">
    <w:abstractNumId w:val="3"/>
    <w:lvlOverride w:ilvl="0">
      <w:startOverride w:val="1"/>
    </w:lvlOverride>
  </w:num>
  <w:num w:numId="26" w16cid:durableId="1591347993">
    <w:abstractNumId w:val="3"/>
  </w:num>
  <w:num w:numId="27" w16cid:durableId="767774340">
    <w:abstractNumId w:val="3"/>
    <w:lvlOverride w:ilvl="0">
      <w:startOverride w:val="1"/>
    </w:lvlOverride>
  </w:num>
  <w:num w:numId="28" w16cid:durableId="916592433">
    <w:abstractNumId w:val="10"/>
    <w:lvlOverride w:ilvl="0"/>
  </w:num>
  <w:num w:numId="29" w16cid:durableId="948049709">
    <w:abstractNumId w:val="10"/>
    <w:lvlOverride w:ilvl="0"/>
  </w:num>
  <w:num w:numId="30" w16cid:durableId="1783722505">
    <w:abstractNumId w:val="10"/>
    <w:lvlOverride w:ilvl="0"/>
  </w:num>
  <w:num w:numId="31" w16cid:durableId="998381643">
    <w:abstractNumId w:val="10"/>
    <w:lvlOverride w:ilvl="0"/>
  </w:num>
  <w:num w:numId="32" w16cid:durableId="71393814">
    <w:abstractNumId w:val="10"/>
    <w:lvlOverride w:ilvl="0"/>
  </w:num>
  <w:num w:numId="33" w16cid:durableId="529728010">
    <w:abstractNumId w:val="10"/>
    <w:lvlOverride w:ilvl="0"/>
  </w:num>
  <w:num w:numId="34" w16cid:durableId="958102579">
    <w:abstractNumId w:val="10"/>
    <w:lvlOverride w:ilvl="0"/>
  </w:num>
  <w:num w:numId="35" w16cid:durableId="949703596">
    <w:abstractNumId w:val="10"/>
    <w:lvlOverride w:ilvl="0"/>
  </w:num>
  <w:num w:numId="36" w16cid:durableId="1136489209">
    <w:abstractNumId w:val="10"/>
    <w:lvlOverride w:ilvl="0"/>
  </w:num>
  <w:num w:numId="37" w16cid:durableId="276641201">
    <w:abstractNumId w:val="10"/>
    <w:lvlOverride w:ilvl="0"/>
  </w:num>
  <w:num w:numId="38" w16cid:durableId="2044746975">
    <w:abstractNumId w:val="10"/>
    <w:lvlOverride w:ilvl="0"/>
  </w:num>
  <w:num w:numId="39" w16cid:durableId="1429765892">
    <w:abstractNumId w:val="10"/>
    <w:lvlOverride w:ilvl="0"/>
  </w:num>
  <w:num w:numId="40" w16cid:durableId="794952042">
    <w:abstractNumId w:val="10"/>
    <w:lvlOverride w:ilvl="0"/>
  </w:num>
  <w:num w:numId="41" w16cid:durableId="2029335013">
    <w:abstractNumId w:val="10"/>
    <w:lvlOverride w:ilvl="0"/>
  </w:num>
  <w:num w:numId="42" w16cid:durableId="219637772">
    <w:abstractNumId w:val="10"/>
    <w:lvlOverride w:ilvl="0"/>
  </w:num>
  <w:num w:numId="43" w16cid:durableId="1930264190">
    <w:abstractNumId w:val="10"/>
    <w:lvlOverride w:ilvl="0"/>
  </w:num>
  <w:num w:numId="44" w16cid:durableId="134563754">
    <w:abstractNumId w:val="10"/>
    <w:lvlOverride w:ilvl="0"/>
  </w:num>
  <w:num w:numId="45" w16cid:durableId="814568368">
    <w:abstractNumId w:val="10"/>
    <w:lvlOverride w:ilvl="0"/>
  </w:num>
  <w:num w:numId="46" w16cid:durableId="159546332">
    <w:abstractNumId w:val="10"/>
    <w:lvlOverride w:ilvl="0"/>
  </w:num>
  <w:num w:numId="47" w16cid:durableId="125239617">
    <w:abstractNumId w:val="10"/>
    <w:lvlOverride w:ilvl="0"/>
  </w:num>
  <w:num w:numId="48" w16cid:durableId="465396438">
    <w:abstractNumId w:val="10"/>
    <w:lvlOverride w:ilvl="0"/>
  </w:num>
  <w:num w:numId="49" w16cid:durableId="2006543810">
    <w:abstractNumId w:val="3"/>
    <w:lvlOverride w:ilvl="0">
      <w:startOverride w:val="1"/>
    </w:lvlOverride>
  </w:num>
  <w:num w:numId="50" w16cid:durableId="853883482">
    <w:abstractNumId w:val="3"/>
    <w:lvlOverride w:ilvl="0">
      <w:startOverride w:val="1"/>
    </w:lvlOverride>
  </w:num>
  <w:num w:numId="51" w16cid:durableId="1073162884">
    <w:abstractNumId w:val="10"/>
    <w:lvlOverride w:ilvl="0"/>
  </w:num>
  <w:num w:numId="52" w16cid:durableId="820930705">
    <w:abstractNumId w:val="10"/>
    <w:lvlOverride w:ilvl="0"/>
  </w:num>
  <w:num w:numId="53" w16cid:durableId="275186523">
    <w:abstractNumId w:val="10"/>
    <w:lvlOverride w:ilvl="0"/>
  </w:num>
  <w:num w:numId="54" w16cid:durableId="1710298659">
    <w:abstractNumId w:val="10"/>
    <w:lvlOverride w:ilvl="0"/>
  </w:num>
  <w:num w:numId="55" w16cid:durableId="399131417">
    <w:abstractNumId w:val="7"/>
  </w:num>
  <w:num w:numId="56" w16cid:durableId="1686978952">
    <w:abstractNumId w:val="7"/>
    <w:lvlOverride w:ilvl="0">
      <w:startOverride w:val="1"/>
    </w:lvlOverride>
  </w:num>
  <w:num w:numId="57" w16cid:durableId="1563638264">
    <w:abstractNumId w:val="10"/>
    <w:lvlOverride w:ilvl="0"/>
  </w:num>
  <w:num w:numId="58" w16cid:durableId="1564103761">
    <w:abstractNumId w:val="3"/>
    <w:lvlOverride w:ilvl="0">
      <w:startOverride w:val="1"/>
    </w:lvlOverride>
  </w:num>
  <w:num w:numId="59" w16cid:durableId="1921744432">
    <w:abstractNumId w:val="10"/>
    <w:lvlOverride w:ilvl="0"/>
  </w:num>
  <w:num w:numId="60" w16cid:durableId="28796289">
    <w:abstractNumId w:val="10"/>
    <w:lvlOverride w:ilvl="0"/>
  </w:num>
  <w:num w:numId="61" w16cid:durableId="1189562337">
    <w:abstractNumId w:val="10"/>
    <w:lvlOverride w:ilvl="0"/>
  </w:num>
  <w:num w:numId="62" w16cid:durableId="1426226304">
    <w:abstractNumId w:val="10"/>
    <w:lvlOverride w:ilvl="0"/>
  </w:num>
  <w:num w:numId="63" w16cid:durableId="829297253">
    <w:abstractNumId w:val="10"/>
    <w:lvlOverride w:ilvl="0"/>
  </w:num>
  <w:num w:numId="64" w16cid:durableId="1798134181">
    <w:abstractNumId w:val="7"/>
    <w:lvlOverride w:ilvl="0">
      <w:startOverride w:val="1"/>
    </w:lvlOverride>
  </w:num>
  <w:num w:numId="65" w16cid:durableId="1053506502">
    <w:abstractNumId w:val="7"/>
    <w:lvlOverride w:ilvl="0">
      <w:startOverride w:val="1"/>
    </w:lvlOverride>
  </w:num>
  <w:num w:numId="66" w16cid:durableId="161553189">
    <w:abstractNumId w:val="10"/>
    <w:lvlOverride w:ilvl="0"/>
  </w:num>
  <w:num w:numId="67" w16cid:durableId="1303729572">
    <w:abstractNumId w:val="7"/>
    <w:lvlOverride w:ilvl="0">
      <w:startOverride w:val="1"/>
    </w:lvlOverride>
  </w:num>
  <w:num w:numId="68" w16cid:durableId="429007492">
    <w:abstractNumId w:val="10"/>
    <w:lvlOverride w:ilvl="0"/>
  </w:num>
  <w:num w:numId="69" w16cid:durableId="1395659394">
    <w:abstractNumId w:val="10"/>
    <w:lvlOverride w:ilvl="0"/>
  </w:num>
  <w:num w:numId="70" w16cid:durableId="1912881987">
    <w:abstractNumId w:val="2"/>
  </w:num>
  <w:num w:numId="71" w16cid:durableId="1755123110">
    <w:abstractNumId w:val="8"/>
  </w:num>
  <w:num w:numId="72" w16cid:durableId="1796094154">
    <w:abstractNumId w:val="0"/>
  </w:num>
  <w:num w:numId="73" w16cid:durableId="1534923670">
    <w:abstractNumId w:val="3"/>
    <w:lvlOverride w:ilvl="0">
      <w:startOverride w:val="1"/>
    </w:lvlOverride>
  </w:num>
  <w:num w:numId="74" w16cid:durableId="1549998623">
    <w:abstractNumId w:val="9"/>
  </w:num>
  <w:num w:numId="75" w16cid:durableId="975372600">
    <w:abstractNumId w:val="10"/>
    <w:lvlOverride w:ilvl="0"/>
  </w:num>
  <w:num w:numId="76" w16cid:durableId="978070661">
    <w:abstractNumId w:val="10"/>
    <w:lvlOverride w:ilvl="0"/>
  </w:num>
  <w:num w:numId="77" w16cid:durableId="81998429">
    <w:abstractNumId w:val="5"/>
  </w:num>
  <w:num w:numId="78" w16cid:durableId="1508982243">
    <w:abstractNumId w:val="4"/>
  </w:num>
  <w:num w:numId="79" w16cid:durableId="1007947000">
    <w:abstractNumId w:val="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64"/>
    <w:rsid w:val="00000B0E"/>
    <w:rsid w:val="000023DB"/>
    <w:rsid w:val="0001609F"/>
    <w:rsid w:val="00020EA5"/>
    <w:rsid w:val="000352A3"/>
    <w:rsid w:val="00053475"/>
    <w:rsid w:val="000553D4"/>
    <w:rsid w:val="00064EFC"/>
    <w:rsid w:val="00072526"/>
    <w:rsid w:val="000776D3"/>
    <w:rsid w:val="000903C2"/>
    <w:rsid w:val="00090451"/>
    <w:rsid w:val="00097DF3"/>
    <w:rsid w:val="000A0AA1"/>
    <w:rsid w:val="000B3609"/>
    <w:rsid w:val="000B612B"/>
    <w:rsid w:val="000B7EF7"/>
    <w:rsid w:val="000C56E6"/>
    <w:rsid w:val="000C658A"/>
    <w:rsid w:val="000D0A32"/>
    <w:rsid w:val="000D6191"/>
    <w:rsid w:val="000E70AA"/>
    <w:rsid w:val="000E77E0"/>
    <w:rsid w:val="000F30CF"/>
    <w:rsid w:val="000F4A1B"/>
    <w:rsid w:val="00100EF1"/>
    <w:rsid w:val="00107E2E"/>
    <w:rsid w:val="00110EF0"/>
    <w:rsid w:val="001208DE"/>
    <w:rsid w:val="00126FA2"/>
    <w:rsid w:val="00132E5F"/>
    <w:rsid w:val="00135117"/>
    <w:rsid w:val="0014262D"/>
    <w:rsid w:val="00151C99"/>
    <w:rsid w:val="001602E2"/>
    <w:rsid w:val="00173F60"/>
    <w:rsid w:val="001847D1"/>
    <w:rsid w:val="00187E64"/>
    <w:rsid w:val="00193FBC"/>
    <w:rsid w:val="001A4130"/>
    <w:rsid w:val="001A4BD5"/>
    <w:rsid w:val="001A6BFA"/>
    <w:rsid w:val="001B3615"/>
    <w:rsid w:val="001B45E6"/>
    <w:rsid w:val="001C2456"/>
    <w:rsid w:val="001C7CD4"/>
    <w:rsid w:val="001D0C78"/>
    <w:rsid w:val="001D27C7"/>
    <w:rsid w:val="001D51B8"/>
    <w:rsid w:val="00215451"/>
    <w:rsid w:val="00233C69"/>
    <w:rsid w:val="0023423C"/>
    <w:rsid w:val="00237F65"/>
    <w:rsid w:val="00251406"/>
    <w:rsid w:val="00252A36"/>
    <w:rsid w:val="00253116"/>
    <w:rsid w:val="002542DA"/>
    <w:rsid w:val="00255B7B"/>
    <w:rsid w:val="00260E3B"/>
    <w:rsid w:val="0027454A"/>
    <w:rsid w:val="002811A8"/>
    <w:rsid w:val="00293801"/>
    <w:rsid w:val="002C2586"/>
    <w:rsid w:val="002D0791"/>
    <w:rsid w:val="002D4730"/>
    <w:rsid w:val="002F78E4"/>
    <w:rsid w:val="00301B6B"/>
    <w:rsid w:val="00310282"/>
    <w:rsid w:val="003133A8"/>
    <w:rsid w:val="00320DE2"/>
    <w:rsid w:val="003224B1"/>
    <w:rsid w:val="00336E90"/>
    <w:rsid w:val="00343F00"/>
    <w:rsid w:val="00346ADD"/>
    <w:rsid w:val="00347C82"/>
    <w:rsid w:val="0035066D"/>
    <w:rsid w:val="00351FE6"/>
    <w:rsid w:val="00357AB0"/>
    <w:rsid w:val="00362943"/>
    <w:rsid w:val="00377A1A"/>
    <w:rsid w:val="00381D7E"/>
    <w:rsid w:val="00392683"/>
    <w:rsid w:val="003A26C3"/>
    <w:rsid w:val="003D3623"/>
    <w:rsid w:val="003F2D48"/>
    <w:rsid w:val="003F3AAD"/>
    <w:rsid w:val="003F7857"/>
    <w:rsid w:val="003F7B4F"/>
    <w:rsid w:val="00424B99"/>
    <w:rsid w:val="0042672E"/>
    <w:rsid w:val="0042739E"/>
    <w:rsid w:val="004419EC"/>
    <w:rsid w:val="00446BEF"/>
    <w:rsid w:val="00453738"/>
    <w:rsid w:val="00453C8F"/>
    <w:rsid w:val="004605E1"/>
    <w:rsid w:val="00462439"/>
    <w:rsid w:val="00464A5F"/>
    <w:rsid w:val="00464AF4"/>
    <w:rsid w:val="00470AFB"/>
    <w:rsid w:val="00477118"/>
    <w:rsid w:val="004774A0"/>
    <w:rsid w:val="004843CF"/>
    <w:rsid w:val="00485994"/>
    <w:rsid w:val="00485FD3"/>
    <w:rsid w:val="00486193"/>
    <w:rsid w:val="00486B21"/>
    <w:rsid w:val="00487E64"/>
    <w:rsid w:val="0049396E"/>
    <w:rsid w:val="004A15A9"/>
    <w:rsid w:val="004A73D2"/>
    <w:rsid w:val="004A7DB9"/>
    <w:rsid w:val="004B135F"/>
    <w:rsid w:val="004B33FA"/>
    <w:rsid w:val="004D4945"/>
    <w:rsid w:val="004D5FFF"/>
    <w:rsid w:val="004E0F7D"/>
    <w:rsid w:val="004E278C"/>
    <w:rsid w:val="004F084F"/>
    <w:rsid w:val="0050074A"/>
    <w:rsid w:val="0050616F"/>
    <w:rsid w:val="005161D2"/>
    <w:rsid w:val="00530B76"/>
    <w:rsid w:val="00534595"/>
    <w:rsid w:val="0057107C"/>
    <w:rsid w:val="00585B1D"/>
    <w:rsid w:val="005A684D"/>
    <w:rsid w:val="005A6CED"/>
    <w:rsid w:val="005B2176"/>
    <w:rsid w:val="005B76C9"/>
    <w:rsid w:val="005C3385"/>
    <w:rsid w:val="005C5194"/>
    <w:rsid w:val="005D730B"/>
    <w:rsid w:val="005F4F62"/>
    <w:rsid w:val="005F52CE"/>
    <w:rsid w:val="005F64BA"/>
    <w:rsid w:val="006001F7"/>
    <w:rsid w:val="0060533E"/>
    <w:rsid w:val="006130E2"/>
    <w:rsid w:val="0061527F"/>
    <w:rsid w:val="006242B3"/>
    <w:rsid w:val="0063364C"/>
    <w:rsid w:val="006433ED"/>
    <w:rsid w:val="00643695"/>
    <w:rsid w:val="00656DFD"/>
    <w:rsid w:val="00660986"/>
    <w:rsid w:val="00667459"/>
    <w:rsid w:val="00672404"/>
    <w:rsid w:val="006735D0"/>
    <w:rsid w:val="006745A8"/>
    <w:rsid w:val="00676D24"/>
    <w:rsid w:val="00683C7C"/>
    <w:rsid w:val="00693F8E"/>
    <w:rsid w:val="006A75C6"/>
    <w:rsid w:val="006B0653"/>
    <w:rsid w:val="006B18E9"/>
    <w:rsid w:val="006B2ED6"/>
    <w:rsid w:val="006B3536"/>
    <w:rsid w:val="006D3F9C"/>
    <w:rsid w:val="006D593E"/>
    <w:rsid w:val="006E360E"/>
    <w:rsid w:val="006E4337"/>
    <w:rsid w:val="007020DB"/>
    <w:rsid w:val="0071412E"/>
    <w:rsid w:val="00724F8F"/>
    <w:rsid w:val="0073443F"/>
    <w:rsid w:val="00740485"/>
    <w:rsid w:val="0074118C"/>
    <w:rsid w:val="00757C34"/>
    <w:rsid w:val="0076239D"/>
    <w:rsid w:val="00762A76"/>
    <w:rsid w:val="007640D3"/>
    <w:rsid w:val="00766CE7"/>
    <w:rsid w:val="0079528D"/>
    <w:rsid w:val="00796084"/>
    <w:rsid w:val="00796D01"/>
    <w:rsid w:val="007B59F7"/>
    <w:rsid w:val="007D3293"/>
    <w:rsid w:val="007F4EF1"/>
    <w:rsid w:val="0080162F"/>
    <w:rsid w:val="00817C13"/>
    <w:rsid w:val="0083441C"/>
    <w:rsid w:val="00846017"/>
    <w:rsid w:val="0085396D"/>
    <w:rsid w:val="00863073"/>
    <w:rsid w:val="008642D5"/>
    <w:rsid w:val="00877D67"/>
    <w:rsid w:val="0089636B"/>
    <w:rsid w:val="008B751C"/>
    <w:rsid w:val="008C7045"/>
    <w:rsid w:val="008C7CEB"/>
    <w:rsid w:val="008E6BC5"/>
    <w:rsid w:val="008E7B84"/>
    <w:rsid w:val="008F4F87"/>
    <w:rsid w:val="00913A30"/>
    <w:rsid w:val="00915B87"/>
    <w:rsid w:val="00943DB5"/>
    <w:rsid w:val="00944A77"/>
    <w:rsid w:val="0096344E"/>
    <w:rsid w:val="00963F55"/>
    <w:rsid w:val="00964124"/>
    <w:rsid w:val="00964E76"/>
    <w:rsid w:val="00965EC5"/>
    <w:rsid w:val="00974AED"/>
    <w:rsid w:val="00981BFE"/>
    <w:rsid w:val="00983F44"/>
    <w:rsid w:val="0098405A"/>
    <w:rsid w:val="009A0BCE"/>
    <w:rsid w:val="009A0F01"/>
    <w:rsid w:val="009C1D76"/>
    <w:rsid w:val="009D2381"/>
    <w:rsid w:val="009D2EA3"/>
    <w:rsid w:val="009D5620"/>
    <w:rsid w:val="009E2D7D"/>
    <w:rsid w:val="009E3F01"/>
    <w:rsid w:val="00A10A2A"/>
    <w:rsid w:val="00A13492"/>
    <w:rsid w:val="00A20FB7"/>
    <w:rsid w:val="00A2723D"/>
    <w:rsid w:val="00A47BE5"/>
    <w:rsid w:val="00A6589C"/>
    <w:rsid w:val="00A73A1F"/>
    <w:rsid w:val="00A8238B"/>
    <w:rsid w:val="00A860F8"/>
    <w:rsid w:val="00AA4E2B"/>
    <w:rsid w:val="00AB0D41"/>
    <w:rsid w:val="00AB594F"/>
    <w:rsid w:val="00AB5EF1"/>
    <w:rsid w:val="00AD4196"/>
    <w:rsid w:val="00AD56F3"/>
    <w:rsid w:val="00AE5083"/>
    <w:rsid w:val="00AF0DD3"/>
    <w:rsid w:val="00AF2179"/>
    <w:rsid w:val="00B35E06"/>
    <w:rsid w:val="00B5118D"/>
    <w:rsid w:val="00B534B9"/>
    <w:rsid w:val="00B61698"/>
    <w:rsid w:val="00B620A3"/>
    <w:rsid w:val="00B65AC3"/>
    <w:rsid w:val="00B66DEC"/>
    <w:rsid w:val="00B8022C"/>
    <w:rsid w:val="00B83087"/>
    <w:rsid w:val="00B91B35"/>
    <w:rsid w:val="00BA4A7A"/>
    <w:rsid w:val="00BA74D6"/>
    <w:rsid w:val="00BA75E7"/>
    <w:rsid w:val="00BB0BBF"/>
    <w:rsid w:val="00BB550D"/>
    <w:rsid w:val="00BE2C0A"/>
    <w:rsid w:val="00BE65FC"/>
    <w:rsid w:val="00BF3B98"/>
    <w:rsid w:val="00C036CC"/>
    <w:rsid w:val="00C06703"/>
    <w:rsid w:val="00C173CB"/>
    <w:rsid w:val="00C27381"/>
    <w:rsid w:val="00C50750"/>
    <w:rsid w:val="00C7677A"/>
    <w:rsid w:val="00C818B9"/>
    <w:rsid w:val="00C87080"/>
    <w:rsid w:val="00C96033"/>
    <w:rsid w:val="00CB152D"/>
    <w:rsid w:val="00CC06BA"/>
    <w:rsid w:val="00CE2D90"/>
    <w:rsid w:val="00D0102B"/>
    <w:rsid w:val="00D04C66"/>
    <w:rsid w:val="00D10446"/>
    <w:rsid w:val="00D129F8"/>
    <w:rsid w:val="00D202D6"/>
    <w:rsid w:val="00D31665"/>
    <w:rsid w:val="00D35F24"/>
    <w:rsid w:val="00D366CD"/>
    <w:rsid w:val="00D4289B"/>
    <w:rsid w:val="00D646C0"/>
    <w:rsid w:val="00D80592"/>
    <w:rsid w:val="00D91497"/>
    <w:rsid w:val="00D917CF"/>
    <w:rsid w:val="00DA51C5"/>
    <w:rsid w:val="00DB20ED"/>
    <w:rsid w:val="00DD2FAF"/>
    <w:rsid w:val="00DE05B4"/>
    <w:rsid w:val="00DF1DC4"/>
    <w:rsid w:val="00DF258D"/>
    <w:rsid w:val="00DF7BF9"/>
    <w:rsid w:val="00E0064E"/>
    <w:rsid w:val="00E13760"/>
    <w:rsid w:val="00E32433"/>
    <w:rsid w:val="00E33277"/>
    <w:rsid w:val="00E36473"/>
    <w:rsid w:val="00E464C5"/>
    <w:rsid w:val="00E570E7"/>
    <w:rsid w:val="00E64484"/>
    <w:rsid w:val="00E7728B"/>
    <w:rsid w:val="00E82B86"/>
    <w:rsid w:val="00EA0AA8"/>
    <w:rsid w:val="00EA53E0"/>
    <w:rsid w:val="00EA64C7"/>
    <w:rsid w:val="00EA7500"/>
    <w:rsid w:val="00EB716E"/>
    <w:rsid w:val="00EB78C2"/>
    <w:rsid w:val="00ED1411"/>
    <w:rsid w:val="00ED4E5F"/>
    <w:rsid w:val="00ED5A45"/>
    <w:rsid w:val="00EE2922"/>
    <w:rsid w:val="00EE3DF6"/>
    <w:rsid w:val="00EF6B40"/>
    <w:rsid w:val="00F05156"/>
    <w:rsid w:val="00F15BAB"/>
    <w:rsid w:val="00F1621C"/>
    <w:rsid w:val="00F22759"/>
    <w:rsid w:val="00F351E6"/>
    <w:rsid w:val="00F45C7F"/>
    <w:rsid w:val="00F4694C"/>
    <w:rsid w:val="00F46BC0"/>
    <w:rsid w:val="00F534EE"/>
    <w:rsid w:val="00F541B1"/>
    <w:rsid w:val="00F733DF"/>
    <w:rsid w:val="00F7555A"/>
    <w:rsid w:val="00F830F8"/>
    <w:rsid w:val="00FB081D"/>
    <w:rsid w:val="00FB231E"/>
    <w:rsid w:val="00FB75B2"/>
    <w:rsid w:val="00FB7627"/>
    <w:rsid w:val="00FC1EAF"/>
    <w:rsid w:val="00FC2736"/>
    <w:rsid w:val="00FC3CF2"/>
    <w:rsid w:val="00FE21AC"/>
    <w:rsid w:val="00FE574C"/>
    <w:rsid w:val="00FE663E"/>
    <w:rsid w:val="00FF0339"/>
    <w:rsid w:val="04E2EEE8"/>
    <w:rsid w:val="09A2DAF4"/>
    <w:rsid w:val="0BA50490"/>
    <w:rsid w:val="0EBDA659"/>
    <w:rsid w:val="14411270"/>
    <w:rsid w:val="1CAAF80E"/>
    <w:rsid w:val="1CFC54E0"/>
    <w:rsid w:val="252D54E6"/>
    <w:rsid w:val="3798CC25"/>
    <w:rsid w:val="3D3EBE50"/>
    <w:rsid w:val="4336A6AF"/>
    <w:rsid w:val="4603295F"/>
    <w:rsid w:val="47ACCDDB"/>
    <w:rsid w:val="4A36DEFB"/>
    <w:rsid w:val="51BBF3DF"/>
    <w:rsid w:val="7493EEFF"/>
    <w:rsid w:val="7CD16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6413B"/>
  <w15:docId w15:val="{31F88051-C4AE-442D-B136-7C4734D7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0F4A1B"/>
    <w:pPr>
      <w:keepNext/>
      <w:keepLines/>
      <w:spacing w:before="480" w:after="0"/>
      <w:outlineLvl w:val="0"/>
    </w:pPr>
    <w:rPr>
      <w:rFonts w:eastAsiaTheme="majorEastAsia" w:cstheme="majorBidi"/>
      <w:b/>
      <w:bCs/>
      <w:sz w:val="20"/>
      <w:szCs w:val="20"/>
    </w:rPr>
  </w:style>
  <w:style w:type="paragraph" w:styleId="Heading2">
    <w:name w:val="heading 2"/>
    <w:basedOn w:val="Normal"/>
    <w:next w:val="Normal"/>
    <w:link w:val="Heading2Char"/>
    <w:autoRedefine/>
    <w:uiPriority w:val="9"/>
    <w:unhideWhenUsed/>
    <w:qFormat/>
    <w:rsid w:val="00ED5A45"/>
    <w:pPr>
      <w:keepNext/>
      <w:keepLines/>
      <w:numPr>
        <w:numId w:val="26"/>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B8022C"/>
    <w:pPr>
      <w:keepNext/>
      <w:keepLines/>
      <w:numPr>
        <w:numId w:val="18"/>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453C8F"/>
    <w:pPr>
      <w:keepNext/>
      <w:keepLines/>
      <w:numPr>
        <w:numId w:val="55"/>
      </w:numPr>
      <w:spacing w:before="200" w:after="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0F4A1B"/>
    <w:rPr>
      <w:rFonts w:ascii="Arial" w:hAnsi="Arial" w:eastAsiaTheme="majorEastAsia" w:cstheme="majorBidi"/>
      <w:b/>
      <w:bCs/>
      <w:sz w:val="20"/>
      <w:szCs w:val="20"/>
    </w:rPr>
  </w:style>
  <w:style w:type="paragraph" w:styleId="ListParagraph">
    <w:name w:val="List Paragraph"/>
    <w:aliases w:val="List sub alpha"/>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ED5A45"/>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B8022C"/>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453C8F"/>
    <w:rPr>
      <w:rFonts w:ascii="Arial" w:hAnsi="Arial" w:eastAsiaTheme="majorEastAsia" w:cstheme="majorBidi"/>
      <w:bCs/>
      <w:iCs/>
      <w:sz w:val="20"/>
    </w:rPr>
  </w:style>
  <w:style w:type="paragraph" w:styleId="HeadingRunIn" w:customStyle="1">
    <w:name w:val="HeadingRunIn"/>
    <w:next w:val="Normal"/>
    <w:rsid w:val="00693F8E"/>
    <w:pPr>
      <w:keepNext/>
      <w:autoSpaceDE w:val="0"/>
      <w:autoSpaceDN w:val="0"/>
      <w:adjustRightInd w:val="0"/>
      <w:spacing w:before="120" w:after="0" w:line="280" w:lineRule="atLeast"/>
    </w:pPr>
    <w:rPr>
      <w:rFonts w:ascii="Times New Roman" w:hAnsi="Times New Roman" w:cs="Times New Roman"/>
      <w:b/>
      <w:bCs/>
      <w:color w:val="000000"/>
      <w:w w:val="0"/>
      <w:sz w:val="24"/>
      <w:szCs w:val="24"/>
    </w:rPr>
  </w:style>
  <w:style w:type="paragraph" w:styleId="ARCATSubPara" w:customStyle="true">
    <w:uiPriority w:val="1"/>
    <w:name w:val="ARCAT SubPara"/>
    <w:basedOn w:val="Normal"/>
    <w:rsid w:val="0EBDA659"/>
    <w:rPr>
      <w:rFonts w:eastAsia="Times New Roman" w:cs="Arial"/>
      <w:sz w:val="20"/>
      <w:szCs w:val="20"/>
    </w:rPr>
    <w:pPr>
      <w:widowControl w:val="0"/>
      <w:numPr>
        <w:ilvl w:val="3"/>
        <w:numId w:val="5"/>
      </w:numPr>
      <w:spacing w:after="0"/>
      <w:ind w:left="1728" w:hanging="576"/>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5638">
      <w:bodyDiv w:val="1"/>
      <w:marLeft w:val="0"/>
      <w:marRight w:val="0"/>
      <w:marTop w:val="0"/>
      <w:marBottom w:val="0"/>
      <w:divBdr>
        <w:top w:val="none" w:sz="0" w:space="0" w:color="auto"/>
        <w:left w:val="none" w:sz="0" w:space="0" w:color="auto"/>
        <w:bottom w:val="none" w:sz="0" w:space="0" w:color="auto"/>
        <w:right w:val="none" w:sz="0" w:space="0" w:color="auto"/>
      </w:divBdr>
    </w:div>
    <w:div w:id="213004584">
      <w:bodyDiv w:val="1"/>
      <w:marLeft w:val="0"/>
      <w:marRight w:val="0"/>
      <w:marTop w:val="0"/>
      <w:marBottom w:val="0"/>
      <w:divBdr>
        <w:top w:val="none" w:sz="0" w:space="0" w:color="auto"/>
        <w:left w:val="none" w:sz="0" w:space="0" w:color="auto"/>
        <w:bottom w:val="none" w:sz="0" w:space="0" w:color="auto"/>
        <w:right w:val="none" w:sz="0" w:space="0" w:color="auto"/>
      </w:divBdr>
    </w:div>
    <w:div w:id="360782437">
      <w:bodyDiv w:val="1"/>
      <w:marLeft w:val="0"/>
      <w:marRight w:val="0"/>
      <w:marTop w:val="0"/>
      <w:marBottom w:val="0"/>
      <w:divBdr>
        <w:top w:val="none" w:sz="0" w:space="0" w:color="auto"/>
        <w:left w:val="none" w:sz="0" w:space="0" w:color="auto"/>
        <w:bottom w:val="none" w:sz="0" w:space="0" w:color="auto"/>
        <w:right w:val="none" w:sz="0" w:space="0" w:color="auto"/>
      </w:divBdr>
    </w:div>
    <w:div w:id="966548747">
      <w:bodyDiv w:val="1"/>
      <w:marLeft w:val="0"/>
      <w:marRight w:val="0"/>
      <w:marTop w:val="0"/>
      <w:marBottom w:val="0"/>
      <w:divBdr>
        <w:top w:val="none" w:sz="0" w:space="0" w:color="auto"/>
        <w:left w:val="none" w:sz="0" w:space="0" w:color="auto"/>
        <w:bottom w:val="none" w:sz="0" w:space="0" w:color="auto"/>
        <w:right w:val="none" w:sz="0" w:space="0" w:color="auto"/>
      </w:divBdr>
    </w:div>
    <w:div w:id="1090463635">
      <w:bodyDiv w:val="1"/>
      <w:marLeft w:val="0"/>
      <w:marRight w:val="0"/>
      <w:marTop w:val="0"/>
      <w:marBottom w:val="0"/>
      <w:divBdr>
        <w:top w:val="none" w:sz="0" w:space="0" w:color="auto"/>
        <w:left w:val="none" w:sz="0" w:space="0" w:color="auto"/>
        <w:bottom w:val="none" w:sz="0" w:space="0" w:color="auto"/>
        <w:right w:val="none" w:sz="0" w:space="0" w:color="auto"/>
      </w:divBdr>
    </w:div>
    <w:div w:id="1108769319">
      <w:bodyDiv w:val="1"/>
      <w:marLeft w:val="0"/>
      <w:marRight w:val="0"/>
      <w:marTop w:val="0"/>
      <w:marBottom w:val="0"/>
      <w:divBdr>
        <w:top w:val="none" w:sz="0" w:space="0" w:color="auto"/>
        <w:left w:val="none" w:sz="0" w:space="0" w:color="auto"/>
        <w:bottom w:val="none" w:sz="0" w:space="0" w:color="auto"/>
        <w:right w:val="none" w:sz="0" w:space="0" w:color="auto"/>
      </w:divBdr>
    </w:div>
    <w:div w:id="1258291672">
      <w:bodyDiv w:val="1"/>
      <w:marLeft w:val="0"/>
      <w:marRight w:val="0"/>
      <w:marTop w:val="0"/>
      <w:marBottom w:val="0"/>
      <w:divBdr>
        <w:top w:val="none" w:sz="0" w:space="0" w:color="auto"/>
        <w:left w:val="none" w:sz="0" w:space="0" w:color="auto"/>
        <w:bottom w:val="none" w:sz="0" w:space="0" w:color="auto"/>
        <w:right w:val="none" w:sz="0" w:space="0" w:color="auto"/>
      </w:divBdr>
    </w:div>
    <w:div w:id="1278558047">
      <w:bodyDiv w:val="1"/>
      <w:marLeft w:val="0"/>
      <w:marRight w:val="0"/>
      <w:marTop w:val="0"/>
      <w:marBottom w:val="0"/>
      <w:divBdr>
        <w:top w:val="none" w:sz="0" w:space="0" w:color="auto"/>
        <w:left w:val="none" w:sz="0" w:space="0" w:color="auto"/>
        <w:bottom w:val="none" w:sz="0" w:space="0" w:color="auto"/>
        <w:right w:val="none" w:sz="0" w:space="0" w:color="auto"/>
      </w:divBdr>
    </w:div>
    <w:div w:id="1358627399">
      <w:bodyDiv w:val="1"/>
      <w:marLeft w:val="0"/>
      <w:marRight w:val="0"/>
      <w:marTop w:val="0"/>
      <w:marBottom w:val="0"/>
      <w:divBdr>
        <w:top w:val="none" w:sz="0" w:space="0" w:color="auto"/>
        <w:left w:val="none" w:sz="0" w:space="0" w:color="auto"/>
        <w:bottom w:val="none" w:sz="0" w:space="0" w:color="auto"/>
        <w:right w:val="none" w:sz="0" w:space="0" w:color="auto"/>
      </w:divBdr>
    </w:div>
    <w:div w:id="1568954349">
      <w:bodyDiv w:val="1"/>
      <w:marLeft w:val="0"/>
      <w:marRight w:val="0"/>
      <w:marTop w:val="0"/>
      <w:marBottom w:val="0"/>
      <w:divBdr>
        <w:top w:val="none" w:sz="0" w:space="0" w:color="auto"/>
        <w:left w:val="none" w:sz="0" w:space="0" w:color="auto"/>
        <w:bottom w:val="none" w:sz="0" w:space="0" w:color="auto"/>
        <w:right w:val="none" w:sz="0" w:space="0" w:color="auto"/>
      </w:divBdr>
    </w:div>
    <w:div w:id="1599019443">
      <w:bodyDiv w:val="1"/>
      <w:marLeft w:val="0"/>
      <w:marRight w:val="0"/>
      <w:marTop w:val="0"/>
      <w:marBottom w:val="0"/>
      <w:divBdr>
        <w:top w:val="none" w:sz="0" w:space="0" w:color="auto"/>
        <w:left w:val="none" w:sz="0" w:space="0" w:color="auto"/>
        <w:bottom w:val="none" w:sz="0" w:space="0" w:color="auto"/>
        <w:right w:val="none" w:sz="0" w:space="0" w:color="auto"/>
      </w:divBdr>
    </w:div>
    <w:div w:id="1631784981">
      <w:bodyDiv w:val="1"/>
      <w:marLeft w:val="0"/>
      <w:marRight w:val="0"/>
      <w:marTop w:val="0"/>
      <w:marBottom w:val="0"/>
      <w:divBdr>
        <w:top w:val="none" w:sz="0" w:space="0" w:color="auto"/>
        <w:left w:val="none" w:sz="0" w:space="0" w:color="auto"/>
        <w:bottom w:val="none" w:sz="0" w:space="0" w:color="auto"/>
        <w:right w:val="none" w:sz="0" w:space="0" w:color="auto"/>
      </w:divBdr>
    </w:div>
    <w:div w:id="1822186717">
      <w:bodyDiv w:val="1"/>
      <w:marLeft w:val="0"/>
      <w:marRight w:val="0"/>
      <w:marTop w:val="0"/>
      <w:marBottom w:val="0"/>
      <w:divBdr>
        <w:top w:val="none" w:sz="0" w:space="0" w:color="auto"/>
        <w:left w:val="none" w:sz="0" w:space="0" w:color="auto"/>
        <w:bottom w:val="none" w:sz="0" w:space="0" w:color="auto"/>
        <w:right w:val="none" w:sz="0" w:space="0" w:color="auto"/>
      </w:divBdr>
    </w:div>
    <w:div w:id="2043674651">
      <w:bodyDiv w:val="1"/>
      <w:marLeft w:val="0"/>
      <w:marRight w:val="0"/>
      <w:marTop w:val="0"/>
      <w:marBottom w:val="0"/>
      <w:divBdr>
        <w:top w:val="none" w:sz="0" w:space="0" w:color="auto"/>
        <w:left w:val="none" w:sz="0" w:space="0" w:color="auto"/>
        <w:bottom w:val="none" w:sz="0" w:space="0" w:color="auto"/>
        <w:right w:val="none" w:sz="0" w:space="0" w:color="auto"/>
      </w:divBdr>
    </w:div>
    <w:div w:id="206452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eader" Target="header2.xml" Id="R7f3a41e7bf85422d"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Clad%20Wind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6df8c8cb89aea47d0aacf78dc03681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bad36851ab3a4dccbcf00d255308a23e"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Double Hung G2</Value>
    </ProductName>
    <Abbreviations xmlns="0a2fb439-30ee-4578-8faa-58c68f5ad5ea">
      <Value>UDHG2</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2022-10-27T05:00:00+00:00</PublishDate>
    <ProductType xmlns="0a2fb439-30ee-4578-8faa-58c68f5ad5ea">
      <Value>Double Hung</Value>
    </ProductType>
    <PartNumber xmlns="0a2fb439-30ee-4578-8faa-58c68f5ad5ea">17074</PartNumb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06199-8716-47B6-A8E3-8F29A21F02FB}"/>
</file>

<file path=customXml/itemProps2.xml><?xml version="1.0" encoding="utf-8"?>
<ds:datastoreItem xmlns:ds="http://schemas.openxmlformats.org/officeDocument/2006/customXml" ds:itemID="{9DBD9FC1-8538-4720-A566-8475E022EB3A}">
  <ds:schemaRefs>
    <ds:schemaRef ds:uri="http://schemas.microsoft.com/office/2006/metadata/properties"/>
    <ds:schemaRef ds:uri="http://schemas.microsoft.com/office/infopath/2007/PartnerControls"/>
    <ds:schemaRef ds:uri="0a2fb439-30ee-4578-8faa-58c68f5ad5ea"/>
  </ds:schemaRefs>
</ds:datastoreItem>
</file>

<file path=customXml/itemProps3.xml><?xml version="1.0" encoding="utf-8"?>
<ds:datastoreItem xmlns:ds="http://schemas.openxmlformats.org/officeDocument/2006/customXml" ds:itemID="{F54B5803-56DA-4E2A-8AC5-AA9464942463}">
  <ds:schemaRefs>
    <ds:schemaRef ds:uri="http://schemas.openxmlformats.org/officeDocument/2006/bibliography"/>
  </ds:schemaRefs>
</ds:datastoreItem>
</file>

<file path=customXml/itemProps4.xml><?xml version="1.0" encoding="utf-8"?>
<ds:datastoreItem xmlns:ds="http://schemas.openxmlformats.org/officeDocument/2006/customXml" ds:itemID="{C71E8EA5-031C-4D7F-9FD8-AF4B73F43DD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 - Clad Window</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Ultimate Double Hung G2</dc:title>
  <dc:subject>Marvin CSI Specification</dc:subject>
  <dc:creator>Marvin Windows and Doors Technical Publications (AJL)</dc:creator>
  <keywords>5406, Double Hung, Bow, Bay</keywords>
  <lastModifiedBy>Seth Stohs</lastModifiedBy>
  <revision>10</revision>
  <lastPrinted>2014-12-22T15:32:00.0000000Z</lastPrinted>
  <dcterms:created xsi:type="dcterms:W3CDTF">2023-08-15T20:19:00.0000000Z</dcterms:created>
  <dcterms:modified xsi:type="dcterms:W3CDTF">2024-06-21T12:57:14.7375596Z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2019-01-31T06:00:00Z</vt:filetime>
  </property>
  <property fmtid="{D5CDD505-2E9C-101B-9397-08002B2CF9AE}" pid="4" name="Priority">
    <vt:lpwstr>Normal Priority</vt:lpwstr>
  </property>
  <property fmtid="{D5CDD505-2E9C-101B-9397-08002B2CF9AE}" pid="5" name="WorkflowChangePath">
    <vt:lpwstr>6c1d67b7-fa62-4477-bcbc-be147717698e,14;6c1d67b7-fa62-4477-bcbc-be147717698e,14;6c1d67b7-fa62-4477-bcbc-be147717698e,14;6c1d67b7-fa62-4477-bcbc-be147717698e,14;6c1d67b7-fa62-4477-bcbc-be147717698e,14;6c1d67b7-fa62-4477-bcbc-be147717698e,14;6c1d67b7-fa62-4</vt:lpwstr>
  </property>
  <property fmtid="{D5CDD505-2E9C-101B-9397-08002B2CF9AE}" pid="6" name="Approval Status">
    <vt:lpwstr>Technical Content Approval</vt:lpwstr>
  </property>
  <property fmtid="{D5CDD505-2E9C-101B-9397-08002B2CF9AE}" pid="7" name="Technical Content Review Due Date">
    <vt:filetime>2018-05-28T05:00:00Z</vt:filetime>
  </property>
  <property fmtid="{D5CDD505-2E9C-101B-9397-08002B2CF9AE}" pid="8" name="Copy Editing Review Due Date">
    <vt:filetime>2019-01-31T06:00:00Z</vt:filetime>
  </property>
  <property fmtid="{D5CDD505-2E9C-101B-9397-08002B2CF9AE}" pid="9" name="Final Approval Due Date">
    <vt:filetime>2019-01-31T06:00:00Z</vt:filetime>
  </property>
  <property fmtid="{D5CDD505-2E9C-101B-9397-08002B2CF9AE}" pid="10" name="Effective Date">
    <vt:filetime>2019-01-30T06:00:00Z</vt:filetime>
  </property>
  <property fmtid="{D5CDD505-2E9C-101B-9397-08002B2CF9AE}" pid="11" name="Order">
    <vt:r8>1707400</vt:r8>
  </property>
  <property fmtid="{D5CDD505-2E9C-101B-9397-08002B2CF9AE}" pid="12" name="GrammarlyDocumentId">
    <vt:lpwstr>4aa8598573cd85c61c9bfe4da7a8d8aba85baba149714c41c20f4f092a3a31b9</vt:lpwstr>
  </property>
</Properties>
</file>