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AB98C" w14:textId="77777777" w:rsidR="00453738" w:rsidRDefault="00453738" w:rsidP="00453738">
      <w:pPr>
        <w:pStyle w:val="Heading4"/>
      </w:pPr>
      <w:r>
        <w:t>Part 1 General</w:t>
      </w:r>
    </w:p>
    <w:p w14:paraId="57EAB98D" w14:textId="77777777" w:rsidR="00CC06BA" w:rsidRDefault="00CC06BA" w:rsidP="002E2C57">
      <w:pPr>
        <w:pStyle w:val="Heading1"/>
      </w:pPr>
      <w:r w:rsidRPr="00B620A3">
        <w:t>Section Includes</w:t>
      </w:r>
    </w:p>
    <w:p w14:paraId="57EAB98E" w14:textId="77777777" w:rsidR="00EE2922" w:rsidRDefault="00E15C3D" w:rsidP="008550E7">
      <w:pPr>
        <w:pStyle w:val="Heading2"/>
      </w:pPr>
      <w:r>
        <w:t>Ultrex</w:t>
      </w:r>
      <w:r w:rsidR="004C0E32" w:rsidRPr="004C0E32">
        <w:rPr>
          <w:vertAlign w:val="superscript"/>
        </w:rPr>
        <w:t>®</w:t>
      </w:r>
      <w:r>
        <w:t xml:space="preserve"> </w:t>
      </w:r>
      <w:r w:rsidR="00237D55">
        <w:t xml:space="preserve">direct set </w:t>
      </w:r>
      <w:r>
        <w:t xml:space="preserve">clad wood polygon window </w:t>
      </w:r>
      <w:proofErr w:type="gramStart"/>
      <w:r>
        <w:t>complete</w:t>
      </w:r>
      <w:proofErr w:type="gramEnd"/>
      <w:r>
        <w:t xml:space="preserve"> with glazing</w:t>
      </w:r>
      <w:r w:rsidR="009B33E6">
        <w:t>,</w:t>
      </w:r>
      <w:r>
        <w:t xml:space="preserve"> grilles-between-the-glass, simulated divided lite, jamb extension and standard or specified anchors, trim and attachments.</w:t>
      </w:r>
    </w:p>
    <w:p w14:paraId="57EAB98F" w14:textId="77777777" w:rsidR="00CC06BA" w:rsidRDefault="00CC06BA" w:rsidP="002E2C57">
      <w:pPr>
        <w:pStyle w:val="Heading1"/>
      </w:pPr>
      <w:r w:rsidRPr="00B620A3">
        <w:t>Related Sections</w:t>
      </w:r>
    </w:p>
    <w:p w14:paraId="57EAB990" w14:textId="21B4B400" w:rsidR="00EE2922" w:rsidRDefault="00E15C3D" w:rsidP="008550E7">
      <w:pPr>
        <w:pStyle w:val="Heading2"/>
        <w:numPr>
          <w:ilvl w:val="0"/>
          <w:numId w:val="2"/>
        </w:numPr>
      </w:pPr>
      <w:r>
        <w:t xml:space="preserve">Section 01 33 </w:t>
      </w:r>
      <w:r w:rsidR="00783413">
        <w:t>00</w:t>
      </w:r>
      <w:r>
        <w:t xml:space="preserve"> – Submittal Procedures: Shop Dra</w:t>
      </w:r>
      <w:r w:rsidR="009B33E6">
        <w:t xml:space="preserve">wings, Product Data and </w:t>
      </w:r>
      <w:r>
        <w:t>Samples</w:t>
      </w:r>
    </w:p>
    <w:p w14:paraId="57EAB991" w14:textId="77777777" w:rsidR="00EE2922" w:rsidRDefault="00E15C3D" w:rsidP="008550E7">
      <w:pPr>
        <w:pStyle w:val="Heading2"/>
        <w:numPr>
          <w:ilvl w:val="0"/>
          <w:numId w:val="2"/>
        </w:numPr>
      </w:pPr>
      <w:r>
        <w:t>Section 01 62 00 – Product Options</w:t>
      </w:r>
    </w:p>
    <w:p w14:paraId="57EAB992" w14:textId="77777777" w:rsidR="00EE2922" w:rsidRDefault="00E15C3D" w:rsidP="008550E7">
      <w:pPr>
        <w:pStyle w:val="Heading2"/>
        <w:numPr>
          <w:ilvl w:val="0"/>
          <w:numId w:val="2"/>
        </w:numPr>
      </w:pPr>
      <w:r>
        <w:t>Section 01 65 00 – Product Delivery</w:t>
      </w:r>
    </w:p>
    <w:p w14:paraId="57EAB993" w14:textId="77777777" w:rsidR="00EE2922" w:rsidRDefault="00E15C3D" w:rsidP="008550E7">
      <w:pPr>
        <w:pStyle w:val="Heading2"/>
        <w:numPr>
          <w:ilvl w:val="0"/>
          <w:numId w:val="2"/>
        </w:numPr>
      </w:pPr>
      <w:r>
        <w:t>Section 01 66 00 – Storage and Handling requirements</w:t>
      </w:r>
    </w:p>
    <w:p w14:paraId="57EAB994" w14:textId="77777777" w:rsidR="00EE2922" w:rsidRDefault="00E15C3D" w:rsidP="008550E7">
      <w:pPr>
        <w:pStyle w:val="Heading2"/>
        <w:numPr>
          <w:ilvl w:val="0"/>
          <w:numId w:val="2"/>
        </w:numPr>
      </w:pPr>
      <w:r>
        <w:t>Section 01 71 00 – Examination and Preparation</w:t>
      </w:r>
    </w:p>
    <w:p w14:paraId="57EAB995" w14:textId="6999DA54" w:rsidR="00EE2922" w:rsidRDefault="00E15C3D" w:rsidP="008550E7">
      <w:pPr>
        <w:pStyle w:val="Heading2"/>
        <w:numPr>
          <w:ilvl w:val="0"/>
          <w:numId w:val="2"/>
        </w:numPr>
      </w:pPr>
      <w:r>
        <w:t xml:space="preserve">Section 01 73 00 </w:t>
      </w:r>
      <w:r w:rsidR="00142FB8">
        <w:t>–</w:t>
      </w:r>
      <w:r>
        <w:t xml:space="preserve"> Execution</w:t>
      </w:r>
    </w:p>
    <w:p w14:paraId="57EAB996" w14:textId="77777777" w:rsidR="00EE2922" w:rsidRDefault="00E15C3D" w:rsidP="008550E7">
      <w:pPr>
        <w:pStyle w:val="Heading2"/>
        <w:numPr>
          <w:ilvl w:val="0"/>
          <w:numId w:val="2"/>
        </w:numPr>
      </w:pPr>
      <w:r>
        <w:t>Section 01 74 00 – Cleaning and Waste Management</w:t>
      </w:r>
    </w:p>
    <w:p w14:paraId="57EAB997" w14:textId="77777777" w:rsidR="00EE2922" w:rsidRDefault="00E15C3D" w:rsidP="008550E7">
      <w:pPr>
        <w:pStyle w:val="Heading2"/>
        <w:numPr>
          <w:ilvl w:val="0"/>
          <w:numId w:val="2"/>
        </w:numPr>
      </w:pPr>
      <w:r>
        <w:t>Section 01 76 00 – Protecting Installed Construction</w:t>
      </w:r>
    </w:p>
    <w:p w14:paraId="57EAB998" w14:textId="77777777" w:rsidR="00EE2922" w:rsidRDefault="00E15C3D" w:rsidP="008550E7">
      <w:pPr>
        <w:pStyle w:val="Heading2"/>
        <w:numPr>
          <w:ilvl w:val="0"/>
          <w:numId w:val="2"/>
        </w:numPr>
      </w:pPr>
      <w:r>
        <w:t xml:space="preserve">Section 06 22 00 – Millwork: Wood trim other than furnished by window </w:t>
      </w:r>
      <w:proofErr w:type="gramStart"/>
      <w:r>
        <w:t>manufacturer</w:t>
      </w:r>
      <w:proofErr w:type="gramEnd"/>
    </w:p>
    <w:p w14:paraId="57EAB999" w14:textId="77777777" w:rsidR="00EE2922" w:rsidRDefault="00E15C3D" w:rsidP="008550E7">
      <w:pPr>
        <w:pStyle w:val="Heading2"/>
        <w:numPr>
          <w:ilvl w:val="0"/>
          <w:numId w:val="2"/>
        </w:numPr>
      </w:pPr>
      <w:r>
        <w:t>Section 07 92 00 – Joint Sealant</w:t>
      </w:r>
      <w:r w:rsidR="009B33E6">
        <w:t>s</w:t>
      </w:r>
      <w:r>
        <w:t>: Sill sealant and perimeter caulking</w:t>
      </w:r>
    </w:p>
    <w:p w14:paraId="57EAB99A" w14:textId="77777777" w:rsidR="00EE2922" w:rsidRDefault="00E15C3D" w:rsidP="008550E7">
      <w:pPr>
        <w:pStyle w:val="Heading2"/>
        <w:numPr>
          <w:ilvl w:val="0"/>
          <w:numId w:val="2"/>
        </w:numPr>
      </w:pPr>
      <w:r>
        <w:t xml:space="preserve">Section 09 90 00 – Paints and Coatings: Paint or stain other than factory applied </w:t>
      </w:r>
      <w:proofErr w:type="gramStart"/>
      <w:r>
        <w:t>finish</w:t>
      </w:r>
      <w:proofErr w:type="gramEnd"/>
    </w:p>
    <w:p w14:paraId="57EAB99B" w14:textId="77777777" w:rsidR="00B620A3" w:rsidRDefault="00CC06BA" w:rsidP="002E2C57">
      <w:pPr>
        <w:pStyle w:val="Heading1"/>
      </w:pPr>
      <w:r w:rsidRPr="00B620A3">
        <w:t>References</w:t>
      </w:r>
    </w:p>
    <w:p w14:paraId="57EAB99C" w14:textId="4F130540" w:rsidR="00EE2922" w:rsidRDefault="00E15C3D" w:rsidP="008550E7">
      <w:pPr>
        <w:pStyle w:val="Heading2"/>
        <w:numPr>
          <w:ilvl w:val="0"/>
          <w:numId w:val="3"/>
        </w:numPr>
      </w:pPr>
      <w:r>
        <w:t>ASTM</w:t>
      </w:r>
      <w:r w:rsidR="00AD120F">
        <w:t>, International</w:t>
      </w:r>
      <w:r>
        <w:t>:</w:t>
      </w:r>
    </w:p>
    <w:p w14:paraId="57EAB99D" w14:textId="77195331" w:rsidR="00EE2922" w:rsidRDefault="00E15C3D" w:rsidP="007B271F">
      <w:pPr>
        <w:pStyle w:val="Heading3"/>
      </w:pPr>
      <w:r>
        <w:t xml:space="preserve">E283: Standard Test Method for </w:t>
      </w:r>
      <w:r w:rsidR="00632CF3">
        <w:t xml:space="preserve">Determining </w:t>
      </w:r>
      <w:r>
        <w:t xml:space="preserve">Rate of Air Leakage through Exterior Windows, </w:t>
      </w:r>
      <w:r w:rsidR="00632CF3">
        <w:t xml:space="preserve">Skylights, </w:t>
      </w:r>
      <w:r>
        <w:t>Curtain Walls, and Doors</w:t>
      </w:r>
      <w:r w:rsidR="00632CF3">
        <w:t xml:space="preserve"> Under Specified Pressure Differences Across the Specimen</w:t>
      </w:r>
      <w:r>
        <w:t>.</w:t>
      </w:r>
    </w:p>
    <w:p w14:paraId="57EAB99E" w14:textId="0F80B0A9" w:rsidR="00EE2922" w:rsidRDefault="00E15C3D" w:rsidP="007B271F">
      <w:pPr>
        <w:pStyle w:val="Heading3"/>
      </w:pPr>
      <w:r>
        <w:t xml:space="preserve">E 330: Standard Test Method for Structural Performance of Exterior Windows, </w:t>
      </w:r>
      <w:r w:rsidR="008E039F">
        <w:t xml:space="preserve">Doors, Skylights, and </w:t>
      </w:r>
      <w:r>
        <w:t>Curtain Walls</w:t>
      </w:r>
      <w:r w:rsidR="008E039F">
        <w:t xml:space="preserve"> </w:t>
      </w:r>
      <w:r>
        <w:t>by Uniform Static Air Pressure Difference</w:t>
      </w:r>
      <w:r w:rsidR="006F0BED">
        <w:t>.</w:t>
      </w:r>
    </w:p>
    <w:p w14:paraId="57EAB99F" w14:textId="33B5F291" w:rsidR="00EE2922" w:rsidRDefault="006F0BED" w:rsidP="007B271F">
      <w:pPr>
        <w:pStyle w:val="Heading3"/>
      </w:pPr>
      <w:r>
        <w:t xml:space="preserve">E 547: Standard Test Method for Water Penetration of Exterior Windows, </w:t>
      </w:r>
      <w:r w:rsidR="006A3F5A">
        <w:t xml:space="preserve">Skylights, Doors, </w:t>
      </w:r>
      <w:r w:rsidR="005E08B1">
        <w:t xml:space="preserve">and </w:t>
      </w:r>
      <w:r>
        <w:t>Curtain Walls by Cyclic Static Air Pressure Differential.</w:t>
      </w:r>
    </w:p>
    <w:p w14:paraId="57EAB9A0" w14:textId="7035BF26" w:rsidR="00EE2922" w:rsidRDefault="006F0BED" w:rsidP="007B271F">
      <w:pPr>
        <w:pStyle w:val="Heading3"/>
      </w:pPr>
      <w:r>
        <w:t>E</w:t>
      </w:r>
      <w:r w:rsidR="004720EA">
        <w:t xml:space="preserve"> </w:t>
      </w:r>
      <w:r>
        <w:t>2190: Standard Specification for Insulating Glass Unit</w:t>
      </w:r>
      <w:r w:rsidR="00C122F8">
        <w:t xml:space="preserve"> Performance and Evaluation</w:t>
      </w:r>
      <w:r>
        <w:t>.</w:t>
      </w:r>
    </w:p>
    <w:p w14:paraId="57EAB9A3" w14:textId="77777777" w:rsidR="00EE2922" w:rsidRDefault="006F0BED" w:rsidP="007B271F">
      <w:pPr>
        <w:pStyle w:val="Heading3"/>
      </w:pPr>
      <w:r>
        <w:t>C 1036: Standard Specification for Flat Glass.</w:t>
      </w:r>
    </w:p>
    <w:p w14:paraId="57EAB9A4" w14:textId="077635DD" w:rsidR="00EE2922" w:rsidRDefault="006F0BED" w:rsidP="007B271F">
      <w:pPr>
        <w:pStyle w:val="Heading3"/>
      </w:pPr>
      <w:r>
        <w:t xml:space="preserve">E </w:t>
      </w:r>
      <w:r w:rsidR="004720EA">
        <w:t>2112</w:t>
      </w:r>
      <w:r>
        <w:t xml:space="preserve">: Standard </w:t>
      </w:r>
      <w:r w:rsidR="004720EA">
        <w:t>Practice for Installation of Exterior Windows, Doors, and Skylights</w:t>
      </w:r>
      <w:r>
        <w:t>.</w:t>
      </w:r>
    </w:p>
    <w:p w14:paraId="2F9140AA" w14:textId="5031F3F9" w:rsidR="00CF19AA" w:rsidRDefault="00D06E32" w:rsidP="008550E7">
      <w:pPr>
        <w:pStyle w:val="Heading2"/>
        <w:numPr>
          <w:ilvl w:val="0"/>
          <w:numId w:val="3"/>
        </w:numPr>
      </w:pPr>
      <w:r>
        <w:t>North American Fenestration Standard (NAFS) – American Architectural Manufacturers Association / Window and Door Manufacturers Association / Canadian Standards Association (AAMA/WDMA/CSA 1</w:t>
      </w:r>
      <w:r w:rsidR="003D5BCC">
        <w:t>01/I.S.2/A440)</w:t>
      </w:r>
    </w:p>
    <w:p w14:paraId="276982FB" w14:textId="742415F5" w:rsidR="003D5BCC" w:rsidRPr="003D5BCC" w:rsidRDefault="00580EF0" w:rsidP="00245849">
      <w:pPr>
        <w:pStyle w:val="Heading3"/>
        <w:numPr>
          <w:ilvl w:val="0"/>
          <w:numId w:val="4"/>
        </w:numPr>
      </w:pPr>
      <w:r>
        <w:lastRenderedPageBreak/>
        <w:t xml:space="preserve">AAMA/WDMA/CSA 101/I.S.2/A440-17: NAFS – North American Fenestration Standard/Specification for windows, doors, and skylights </w:t>
      </w:r>
    </w:p>
    <w:p w14:paraId="57EAB9A5" w14:textId="5CF5917C" w:rsidR="00EE2922" w:rsidRDefault="006F0BED" w:rsidP="008550E7">
      <w:pPr>
        <w:pStyle w:val="Heading2"/>
        <w:numPr>
          <w:ilvl w:val="0"/>
          <w:numId w:val="3"/>
        </w:numPr>
      </w:pPr>
      <w:r>
        <w:t>Window and Door Manufacture</w:t>
      </w:r>
      <w:r w:rsidR="005F78C5">
        <w:t>r’</w:t>
      </w:r>
      <w:r>
        <w:t xml:space="preserve">s Association (WDMA): </w:t>
      </w:r>
    </w:p>
    <w:p w14:paraId="53DB2181" w14:textId="416ED8FB" w:rsidR="00580EF0" w:rsidRDefault="00580EF0" w:rsidP="00245849">
      <w:pPr>
        <w:pStyle w:val="Heading3"/>
        <w:numPr>
          <w:ilvl w:val="0"/>
          <w:numId w:val="40"/>
        </w:numPr>
      </w:pPr>
      <w:r>
        <w:t>WDMA I.S.4: Industry Standard for Water Repellent Preservative Treatment for Millwork</w:t>
      </w:r>
    </w:p>
    <w:p w14:paraId="5486E727" w14:textId="508AC68A" w:rsidR="00464C56" w:rsidRPr="00464C56" w:rsidRDefault="00464C56" w:rsidP="00245849">
      <w:pPr>
        <w:pStyle w:val="Heading3"/>
        <w:numPr>
          <w:ilvl w:val="0"/>
          <w:numId w:val="40"/>
        </w:numPr>
      </w:pPr>
      <w:r>
        <w:t xml:space="preserve">WDMA: I.S.2 WDMA Hallmark Certification Program </w:t>
      </w:r>
    </w:p>
    <w:p w14:paraId="57EAB9A6" w14:textId="53857876" w:rsidR="00EE2922" w:rsidRDefault="006C4605" w:rsidP="008550E7">
      <w:pPr>
        <w:pStyle w:val="Heading2"/>
        <w:numPr>
          <w:ilvl w:val="0"/>
          <w:numId w:val="3"/>
        </w:numPr>
      </w:pPr>
      <w:r>
        <w:t>Insulating Glass Certification Council (IGCC) and Fenestration Glazing Industry Alliance (FGIA) Glass Products Council (GPC</w:t>
      </w:r>
      <w:proofErr w:type="gramStart"/>
      <w:r>
        <w:t xml:space="preserve">) </w:t>
      </w:r>
      <w:r w:rsidR="006F0BED">
        <w:t>.</w:t>
      </w:r>
      <w:proofErr w:type="gramEnd"/>
    </w:p>
    <w:p w14:paraId="43E38987" w14:textId="67A1BF80" w:rsidR="00C70B08" w:rsidRPr="00C70B08" w:rsidRDefault="00C70B08" w:rsidP="00C70B08">
      <w:pPr>
        <w:pStyle w:val="Heading2"/>
        <w:numPr>
          <w:ilvl w:val="0"/>
          <w:numId w:val="3"/>
        </w:numPr>
      </w:pPr>
      <w:r w:rsidRPr="00C70B08">
        <w:t xml:space="preserve">Fenestration Glazing Industry Alliance (FGIA) – note:  AAMA combined with IGMA and formed FGIA as of </w:t>
      </w:r>
      <w:proofErr w:type="gramStart"/>
      <w:r w:rsidRPr="00C70B08">
        <w:t>08/01/2019</w:t>
      </w:r>
      <w:proofErr w:type="gramEnd"/>
      <w:r w:rsidRPr="00C70B08">
        <w:t> </w:t>
      </w:r>
    </w:p>
    <w:p w14:paraId="0B1FE5E0" w14:textId="16A52F36" w:rsidR="00C70B08" w:rsidRPr="00C70B08" w:rsidRDefault="00C70B08" w:rsidP="00245849">
      <w:pPr>
        <w:pStyle w:val="Heading3"/>
        <w:numPr>
          <w:ilvl w:val="0"/>
          <w:numId w:val="41"/>
        </w:numPr>
      </w:pPr>
      <w:r w:rsidRPr="00C70B08">
        <w:t>AAMA: 2605: Voluntary Specification for High Performance Organic Coatings on Architectural Extrusions and Panels </w:t>
      </w:r>
    </w:p>
    <w:p w14:paraId="61C27014" w14:textId="608053EF" w:rsidR="00C70B08" w:rsidRPr="00C70B08" w:rsidRDefault="00C70B08" w:rsidP="00C70B08">
      <w:pPr>
        <w:pStyle w:val="Heading2"/>
        <w:numPr>
          <w:ilvl w:val="0"/>
          <w:numId w:val="3"/>
        </w:numPr>
      </w:pPr>
      <w:r w:rsidRPr="00C70B08">
        <w:t>National Fenestration Rating Council (NFRC):  </w:t>
      </w:r>
    </w:p>
    <w:p w14:paraId="7B52A7D2" w14:textId="20DEBF89" w:rsidR="00C70B08" w:rsidRPr="007B271F" w:rsidRDefault="00C70B08" w:rsidP="00245849">
      <w:pPr>
        <w:pStyle w:val="Heading3"/>
        <w:numPr>
          <w:ilvl w:val="0"/>
          <w:numId w:val="42"/>
        </w:numPr>
      </w:pPr>
      <w:r w:rsidRPr="007B271F">
        <w:t>NFRC 101: Procedure for Determining Fenestration Product Thermal Properties </w:t>
      </w:r>
    </w:p>
    <w:p w14:paraId="2CFD2D75" w14:textId="023A1BD9" w:rsidR="00C70B08" w:rsidRPr="007B271F" w:rsidRDefault="00C70B08" w:rsidP="00245849">
      <w:pPr>
        <w:pStyle w:val="Heading3"/>
        <w:numPr>
          <w:ilvl w:val="0"/>
          <w:numId w:val="40"/>
        </w:numPr>
      </w:pPr>
      <w:r w:rsidRPr="007B271F">
        <w:t>NFRC 200: Procedure for Determining Solar Heat Gain Coefficients at Normal Incidence </w:t>
      </w:r>
    </w:p>
    <w:p w14:paraId="07C5B940" w14:textId="77777777" w:rsidR="00C70B08" w:rsidRPr="007B271F" w:rsidRDefault="00C70B08" w:rsidP="007B271F">
      <w:pPr>
        <w:pStyle w:val="Heading2"/>
        <w:numPr>
          <w:ilvl w:val="0"/>
          <w:numId w:val="3"/>
        </w:numPr>
      </w:pPr>
      <w:r w:rsidRPr="007B271F">
        <w:t>G.  Window Covering Manufacturer’s Association </w:t>
      </w:r>
    </w:p>
    <w:p w14:paraId="47607443" w14:textId="60E7AA54" w:rsidR="00C70B08" w:rsidRPr="007B271F" w:rsidRDefault="00C70B08" w:rsidP="00245849">
      <w:pPr>
        <w:pStyle w:val="Heading3"/>
        <w:numPr>
          <w:ilvl w:val="0"/>
          <w:numId w:val="43"/>
        </w:numPr>
      </w:pPr>
      <w:r w:rsidRPr="007B271F">
        <w:t>WCMA A100.0: American National Standard for Safety of Window Covering Products </w:t>
      </w:r>
    </w:p>
    <w:p w14:paraId="57EAB9AD" w14:textId="59839E5F" w:rsidR="007375F0" w:rsidRDefault="007375F0" w:rsidP="007375F0"/>
    <w:p w14:paraId="3A698088" w14:textId="4BB70B76" w:rsidR="00311521" w:rsidRDefault="00CC06BA" w:rsidP="00311521">
      <w:pPr>
        <w:pStyle w:val="Heading1"/>
      </w:pPr>
      <w:r w:rsidRPr="00B620A3">
        <w:lastRenderedPageBreak/>
        <w:t>System Description</w:t>
      </w:r>
    </w:p>
    <w:p w14:paraId="09A97D3D" w14:textId="7712DB7C" w:rsidR="00C418CB" w:rsidRDefault="00C418CB" w:rsidP="00C418CB">
      <w:pPr>
        <w:keepNext/>
        <w:keepLines/>
      </w:pPr>
      <w:bookmarkStart w:id="0" w:name="_Hlk37687042"/>
      <w:r>
        <w:t>STANDARD</w:t>
      </w:r>
    </w:p>
    <w:p w14:paraId="57EAB9B1" w14:textId="4FD90916" w:rsidR="009443EF" w:rsidRDefault="009443EF" w:rsidP="00245849">
      <w:pPr>
        <w:pStyle w:val="Heading3"/>
        <w:numPr>
          <w:ilvl w:val="0"/>
          <w:numId w:val="6"/>
        </w:numPr>
      </w:pPr>
      <w:r>
        <w:t>Window units shall be designed to comply with 101/I.S.2/A440-</w:t>
      </w:r>
      <w:r w:rsidR="00883517">
        <w:t>11</w:t>
      </w:r>
      <w:r>
        <w:t xml:space="preserve"> and </w:t>
      </w:r>
      <w:r w:rsidR="00883517">
        <w:t>101/I.S.2/A440-17</w:t>
      </w:r>
      <w:r>
        <w:t>: C</w:t>
      </w:r>
      <w:r w:rsidR="00C418CB">
        <w:t>W</w:t>
      </w:r>
      <w:r w:rsidR="00883517">
        <w:t>-PG</w:t>
      </w:r>
      <w:r>
        <w:t>50 ratings.</w:t>
      </w:r>
    </w:p>
    <w:p w14:paraId="57EAB9B2" w14:textId="77777777" w:rsidR="009443EF" w:rsidRDefault="009443EF" w:rsidP="00245849">
      <w:pPr>
        <w:pStyle w:val="Heading3"/>
        <w:numPr>
          <w:ilvl w:val="0"/>
          <w:numId w:val="6"/>
        </w:numPr>
      </w:pPr>
      <w:r>
        <w:t xml:space="preserve">Air leakage shall not exceed the following when tested at 1.57 </w:t>
      </w:r>
      <w:proofErr w:type="spellStart"/>
      <w:r>
        <w:t>psf</w:t>
      </w:r>
      <w:proofErr w:type="spellEnd"/>
      <w:r>
        <w:t xml:space="preserve"> according to ASTM E 283: 0.30 cfm per square foot of frame.</w:t>
      </w:r>
    </w:p>
    <w:p w14:paraId="57EAB9B3" w14:textId="77777777" w:rsidR="009443EF" w:rsidRDefault="009443EF" w:rsidP="00245849">
      <w:pPr>
        <w:pStyle w:val="Heading3"/>
        <w:numPr>
          <w:ilvl w:val="0"/>
          <w:numId w:val="6"/>
        </w:numPr>
      </w:pPr>
      <w:r>
        <w:t>No water penetration when tested at the following pressure according to ASTM E547: 7.5psf</w:t>
      </w:r>
    </w:p>
    <w:p w14:paraId="57EAB9B4" w14:textId="543E770B" w:rsidR="009443EF" w:rsidRDefault="009443EF" w:rsidP="00245849">
      <w:pPr>
        <w:pStyle w:val="Heading3"/>
        <w:numPr>
          <w:ilvl w:val="0"/>
          <w:numId w:val="6"/>
        </w:numPr>
      </w:pPr>
      <w:r>
        <w:t>Units shall be designed to comply with ASTM E330 for structural performance when tested at the following pressures: 75psf.</w:t>
      </w:r>
    </w:p>
    <w:p w14:paraId="6201CACF" w14:textId="38556D52" w:rsidR="00C418CB" w:rsidRPr="00C418CB" w:rsidRDefault="00C418CB" w:rsidP="00C418CB">
      <w:pPr>
        <w:keepNext/>
        <w:keepLines/>
      </w:pPr>
      <w:r>
        <w:t xml:space="preserve">IMPACT </w:t>
      </w:r>
    </w:p>
    <w:p w14:paraId="57EABA05" w14:textId="44065FBD" w:rsidR="009443EF" w:rsidRDefault="009443EF" w:rsidP="00245849">
      <w:pPr>
        <w:pStyle w:val="Heading3"/>
        <w:numPr>
          <w:ilvl w:val="0"/>
          <w:numId w:val="7"/>
        </w:numPr>
      </w:pPr>
      <w:r>
        <w:t xml:space="preserve">Window units shall be designed to comply with </w:t>
      </w:r>
      <w:r w:rsidR="00C418CB">
        <w:t>101/I.S.2/A440-11 and 101/I.S.2/A440-17</w:t>
      </w:r>
      <w:r>
        <w:t xml:space="preserve">: </w:t>
      </w:r>
      <w:r w:rsidR="004351F1">
        <w:t>L</w:t>
      </w:r>
      <w:r>
        <w:t>C-PG-55 rating.</w:t>
      </w:r>
    </w:p>
    <w:p w14:paraId="57EABA06" w14:textId="77777777" w:rsidR="009443EF" w:rsidRDefault="009443EF" w:rsidP="00245849">
      <w:pPr>
        <w:pStyle w:val="Heading3"/>
        <w:numPr>
          <w:ilvl w:val="0"/>
          <w:numId w:val="7"/>
        </w:numPr>
      </w:pPr>
      <w:r>
        <w:t xml:space="preserve">Air leakage shall not exceed the following when tested at 1.57 </w:t>
      </w:r>
      <w:proofErr w:type="spellStart"/>
      <w:r>
        <w:t>psf</w:t>
      </w:r>
      <w:proofErr w:type="spellEnd"/>
      <w:r>
        <w:t xml:space="preserve"> according to ASTM E 283: .30 cfm per square foot of frame.</w:t>
      </w:r>
    </w:p>
    <w:p w14:paraId="57EABA07" w14:textId="77777777" w:rsidR="009443EF" w:rsidRDefault="009443EF" w:rsidP="00245849">
      <w:pPr>
        <w:pStyle w:val="Heading3"/>
        <w:numPr>
          <w:ilvl w:val="0"/>
          <w:numId w:val="7"/>
        </w:numPr>
      </w:pPr>
      <w:r>
        <w:t>No water penetration when tested at the following pressure according to ASTM E 547: 8.25 psf.</w:t>
      </w:r>
    </w:p>
    <w:p w14:paraId="57EABA08" w14:textId="77777777" w:rsidR="009443EF" w:rsidRDefault="009443EF" w:rsidP="007B271F">
      <w:pPr>
        <w:pStyle w:val="Heading3"/>
      </w:pPr>
      <w:r>
        <w:t>Units shall be designed to comply with ASTM E 330 for structural performance when tested at the following pressure: (+8</w:t>
      </w:r>
      <w:r w:rsidR="004351F1">
        <w:t>3</w:t>
      </w:r>
      <w:r>
        <w:t xml:space="preserve">.5/-97.5 </w:t>
      </w:r>
      <w:proofErr w:type="spellStart"/>
      <w:r>
        <w:t>psf</w:t>
      </w:r>
      <w:proofErr w:type="spellEnd"/>
      <w:r>
        <w:t>)</w:t>
      </w:r>
    </w:p>
    <w:p w14:paraId="57EABA09" w14:textId="47D82838" w:rsidR="009443EF" w:rsidRDefault="009443EF" w:rsidP="007B271F">
      <w:pPr>
        <w:pStyle w:val="Heading3"/>
      </w:pPr>
      <w:r>
        <w:t>Missile Impact at missile level D, complies ASTM E 1996-</w:t>
      </w:r>
      <w:r w:rsidR="001355FF">
        <w:t>14a</w:t>
      </w:r>
      <w:r>
        <w:t>, ASTM E 1886-</w:t>
      </w:r>
      <w:r w:rsidR="001355FF">
        <w:t>13a</w:t>
      </w:r>
      <w:r>
        <w:t>.</w:t>
      </w:r>
    </w:p>
    <w:p w14:paraId="32C00DA7" w14:textId="77C10994" w:rsidR="00C418CB" w:rsidRDefault="009443EF" w:rsidP="007B271F">
      <w:pPr>
        <w:pStyle w:val="Heading3"/>
      </w:pPr>
      <w:r>
        <w:t>Impact Pressure Cycling at +55/-65 psf. Complies with ASTM E 1996-</w:t>
      </w:r>
      <w:r w:rsidR="001355FF">
        <w:t>14a</w:t>
      </w:r>
      <w:r>
        <w:t>, ASTM E 1886-</w:t>
      </w:r>
      <w:proofErr w:type="gramStart"/>
      <w:r w:rsidR="001355FF">
        <w:t>13a</w:t>
      </w:r>
      <w:proofErr w:type="gramEnd"/>
    </w:p>
    <w:bookmarkEnd w:id="0"/>
    <w:p w14:paraId="57EABA0A" w14:textId="532B19E4" w:rsidR="009443EF" w:rsidRDefault="009443EF" w:rsidP="007B271F">
      <w:pPr>
        <w:pStyle w:val="Heading3"/>
        <w:numPr>
          <w:ilvl w:val="0"/>
          <w:numId w:val="0"/>
        </w:numPr>
      </w:pPr>
    </w:p>
    <w:p w14:paraId="57EABA0B" w14:textId="77777777" w:rsidR="00B620A3" w:rsidRDefault="00CC06BA" w:rsidP="002E2C57">
      <w:pPr>
        <w:pStyle w:val="Heading1"/>
      </w:pPr>
      <w:r w:rsidRPr="00B620A3">
        <w:t>Submittals</w:t>
      </w:r>
    </w:p>
    <w:p w14:paraId="57EABA0C" w14:textId="3BF5B665" w:rsidR="00470AFB" w:rsidRDefault="00173F60" w:rsidP="00245849">
      <w:pPr>
        <w:pStyle w:val="Heading2"/>
        <w:numPr>
          <w:ilvl w:val="0"/>
          <w:numId w:val="8"/>
        </w:numPr>
      </w:pPr>
      <w:r>
        <w:t xml:space="preserve">Shop Drawings: Submit shop drawings under provision of </w:t>
      </w:r>
      <w:r w:rsidR="00564525">
        <w:t xml:space="preserve">CSI </w:t>
      </w:r>
      <w:proofErr w:type="spellStart"/>
      <w:r w:rsidR="00564525">
        <w:t>MasterFormat</w:t>
      </w:r>
      <w:proofErr w:type="spellEnd"/>
      <w:r w:rsidR="00564525">
        <w:t xml:space="preserve"> </w:t>
      </w:r>
      <w:r>
        <w:t xml:space="preserve">Section 01 33 </w:t>
      </w:r>
      <w:r w:rsidR="00783413">
        <w:t>00</w:t>
      </w:r>
      <w:r>
        <w:t>.</w:t>
      </w:r>
    </w:p>
    <w:p w14:paraId="57EABA0D" w14:textId="427BC015" w:rsidR="00470AFB" w:rsidRDefault="00173F60" w:rsidP="00245849">
      <w:pPr>
        <w:pStyle w:val="Heading2"/>
        <w:numPr>
          <w:ilvl w:val="0"/>
          <w:numId w:val="8"/>
        </w:numPr>
      </w:pPr>
      <w:r>
        <w:t>Pro</w:t>
      </w:r>
      <w:r w:rsidR="00783413">
        <w:t>du</w:t>
      </w:r>
      <w:r>
        <w:t xml:space="preserve">ct Data: </w:t>
      </w:r>
      <w:bookmarkStart w:id="1" w:name="_Hlk143170103"/>
      <w:r w:rsidR="00783413" w:rsidRPr="0014779C">
        <w:rPr>
          <w:szCs w:val="20"/>
        </w:rPr>
        <w:t xml:space="preserve">Submit product data for certified options under provision of CSI </w:t>
      </w:r>
      <w:proofErr w:type="spellStart"/>
      <w:r w:rsidR="00783413" w:rsidRPr="0014779C">
        <w:rPr>
          <w:szCs w:val="20"/>
        </w:rPr>
        <w:t>MasterFormat</w:t>
      </w:r>
      <w:proofErr w:type="spellEnd"/>
      <w:r w:rsidR="00783413" w:rsidRPr="0014779C">
        <w:rPr>
          <w:szCs w:val="20"/>
        </w:rPr>
        <w:t xml:space="preserve"> Section 01 33 00. Product performance rating information may be provided via quote, performance rating summary (NFRC Data), or certified performance grade summary (WDMA Hallmark data</w:t>
      </w:r>
      <w:bookmarkEnd w:id="1"/>
      <w:r w:rsidR="00783413">
        <w:rPr>
          <w:szCs w:val="20"/>
        </w:rPr>
        <w:t>)</w:t>
      </w:r>
      <w:r>
        <w:t>.</w:t>
      </w:r>
    </w:p>
    <w:p w14:paraId="57EABA0E" w14:textId="77777777" w:rsidR="00470AFB" w:rsidRDefault="00173F60" w:rsidP="00245849">
      <w:pPr>
        <w:pStyle w:val="Heading2"/>
        <w:numPr>
          <w:ilvl w:val="0"/>
          <w:numId w:val="8"/>
        </w:numPr>
      </w:pPr>
      <w:r>
        <w:t>Samples:</w:t>
      </w:r>
    </w:p>
    <w:p w14:paraId="57EABA0F" w14:textId="275C38FC" w:rsidR="00470AFB" w:rsidRDefault="00173F60" w:rsidP="00245849">
      <w:pPr>
        <w:pStyle w:val="Heading3"/>
        <w:numPr>
          <w:ilvl w:val="0"/>
          <w:numId w:val="9"/>
        </w:numPr>
      </w:pPr>
      <w:r>
        <w:t xml:space="preserve">Submit corner section under provision of </w:t>
      </w:r>
      <w:r w:rsidR="00564525">
        <w:t xml:space="preserve">CSI </w:t>
      </w:r>
      <w:proofErr w:type="spellStart"/>
      <w:r w:rsidR="00564525">
        <w:t>MasterFormat</w:t>
      </w:r>
      <w:proofErr w:type="spellEnd"/>
      <w:r w:rsidR="00564525">
        <w:t xml:space="preserve"> S</w:t>
      </w:r>
      <w:r>
        <w:t xml:space="preserve">ection 01 33 </w:t>
      </w:r>
      <w:r w:rsidR="00783413">
        <w:t>00</w:t>
      </w:r>
      <w:r>
        <w:t>.</w:t>
      </w:r>
    </w:p>
    <w:p w14:paraId="57EABA10" w14:textId="4396A41A" w:rsidR="00470AFB" w:rsidRDefault="009B33E6" w:rsidP="00245849">
      <w:pPr>
        <w:pStyle w:val="Heading3"/>
        <w:numPr>
          <w:ilvl w:val="0"/>
          <w:numId w:val="9"/>
        </w:numPr>
      </w:pPr>
      <w:r>
        <w:t>Specified performance and design requirements under provisions of</w:t>
      </w:r>
      <w:r w:rsidR="00564525">
        <w:t xml:space="preserve"> CSI </w:t>
      </w:r>
      <w:proofErr w:type="spellStart"/>
      <w:r w:rsidR="00564525">
        <w:t>MasterFormat</w:t>
      </w:r>
      <w:proofErr w:type="spellEnd"/>
      <w:r>
        <w:t xml:space="preserve"> Section 01 33 </w:t>
      </w:r>
      <w:r w:rsidR="00783413">
        <w:t>00</w:t>
      </w:r>
      <w:r>
        <w:t>.</w:t>
      </w:r>
    </w:p>
    <w:p w14:paraId="57EABA12" w14:textId="77777777" w:rsidR="00B620A3" w:rsidRDefault="00CC06BA" w:rsidP="002E2C57">
      <w:pPr>
        <w:pStyle w:val="Heading1"/>
      </w:pPr>
      <w:r w:rsidRPr="00B620A3">
        <w:t>Quality Assurance</w:t>
      </w:r>
    </w:p>
    <w:p w14:paraId="57EABA13" w14:textId="77777777" w:rsidR="00470AFB" w:rsidRDefault="00C8548E" w:rsidP="00245849">
      <w:pPr>
        <w:pStyle w:val="Heading2"/>
        <w:numPr>
          <w:ilvl w:val="0"/>
          <w:numId w:val="10"/>
        </w:numPr>
      </w:pPr>
      <w:r>
        <w:t>Code Requirements: C</w:t>
      </w:r>
      <w:r w:rsidR="005161D2">
        <w:t>onsult local code for IBC [International Buildin</w:t>
      </w:r>
      <w:r w:rsidR="005F78C5">
        <w:t>g Code] and IRC [International R</w:t>
      </w:r>
      <w:r w:rsidR="005161D2">
        <w:t>esidential Code] adoption year and pertinent revisions for information on:</w:t>
      </w:r>
    </w:p>
    <w:p w14:paraId="57EABA14" w14:textId="77777777" w:rsidR="00470AFB" w:rsidRDefault="005161D2" w:rsidP="00245849">
      <w:pPr>
        <w:pStyle w:val="Heading3"/>
        <w:numPr>
          <w:ilvl w:val="0"/>
          <w:numId w:val="11"/>
        </w:numPr>
      </w:pPr>
      <w:r>
        <w:t>Egress, emergency escape and rescue requirements</w:t>
      </w:r>
    </w:p>
    <w:p w14:paraId="57EABA15" w14:textId="77777777" w:rsidR="00470AFB" w:rsidRDefault="005161D2" w:rsidP="00245849">
      <w:pPr>
        <w:pStyle w:val="Heading3"/>
        <w:numPr>
          <w:ilvl w:val="0"/>
          <w:numId w:val="11"/>
        </w:numPr>
      </w:pPr>
      <w:r>
        <w:t>Basement window requirements</w:t>
      </w:r>
    </w:p>
    <w:p w14:paraId="57EABA16" w14:textId="77777777" w:rsidR="00470AFB" w:rsidRPr="00470AFB" w:rsidRDefault="005161D2" w:rsidP="00245849">
      <w:pPr>
        <w:pStyle w:val="Heading3"/>
        <w:numPr>
          <w:ilvl w:val="0"/>
          <w:numId w:val="11"/>
        </w:numPr>
      </w:pPr>
      <w:r>
        <w:t>Windows fall prevention and/or window opening control device requirements.</w:t>
      </w:r>
    </w:p>
    <w:p w14:paraId="57EABA17" w14:textId="77777777" w:rsidR="00B620A3" w:rsidRDefault="00CC06BA" w:rsidP="002E2C57">
      <w:pPr>
        <w:pStyle w:val="Heading1"/>
      </w:pPr>
      <w:r w:rsidRPr="00B620A3">
        <w:lastRenderedPageBreak/>
        <w:t>Delivery</w:t>
      </w:r>
    </w:p>
    <w:p w14:paraId="57EABA18" w14:textId="14786A74" w:rsidR="004605E1" w:rsidRDefault="005161D2" w:rsidP="00245849">
      <w:pPr>
        <w:pStyle w:val="Heading2"/>
        <w:numPr>
          <w:ilvl w:val="0"/>
          <w:numId w:val="12"/>
        </w:numPr>
      </w:pPr>
      <w:r>
        <w:t xml:space="preserve">Comply with provisions of </w:t>
      </w:r>
      <w:r w:rsidR="00885638">
        <w:t xml:space="preserve">CSI </w:t>
      </w:r>
      <w:proofErr w:type="spellStart"/>
      <w:r w:rsidR="00885638">
        <w:t>MasterFormat</w:t>
      </w:r>
      <w:proofErr w:type="spellEnd"/>
      <w:r w:rsidR="00885638">
        <w:t xml:space="preserve"> </w:t>
      </w:r>
      <w:r>
        <w:t>Section 01 65 00</w:t>
      </w:r>
    </w:p>
    <w:p w14:paraId="57EABA19" w14:textId="77777777" w:rsidR="004605E1" w:rsidRDefault="005161D2" w:rsidP="00245849">
      <w:pPr>
        <w:pStyle w:val="Heading2"/>
        <w:numPr>
          <w:ilvl w:val="0"/>
          <w:numId w:val="12"/>
        </w:numPr>
      </w:pPr>
      <w:r>
        <w:t xml:space="preserve">Deliver in original and protect from </w:t>
      </w:r>
      <w:proofErr w:type="gramStart"/>
      <w:r>
        <w:t>weather</w:t>
      </w:r>
      <w:proofErr w:type="gramEnd"/>
    </w:p>
    <w:p w14:paraId="57EABA1A" w14:textId="77777777" w:rsidR="00B620A3" w:rsidRDefault="00CC06BA" w:rsidP="002E2C57">
      <w:pPr>
        <w:pStyle w:val="Heading1"/>
      </w:pPr>
      <w:r w:rsidRPr="00B620A3">
        <w:t>Storage and Handling</w:t>
      </w:r>
    </w:p>
    <w:p w14:paraId="57EABA1B" w14:textId="77777777" w:rsidR="004605E1" w:rsidRDefault="00173F60" w:rsidP="00245849">
      <w:pPr>
        <w:pStyle w:val="Heading2"/>
        <w:numPr>
          <w:ilvl w:val="0"/>
          <w:numId w:val="13"/>
        </w:numPr>
      </w:pPr>
      <w:r>
        <w:t>Prime and seal wood surfaces, including to be concealed by wall construction, if more than thirty (30) days will expire be</w:t>
      </w:r>
      <w:r w:rsidR="005F78C5">
        <w:t xml:space="preserve">tween delivery and </w:t>
      </w:r>
      <w:proofErr w:type="gramStart"/>
      <w:r w:rsidR="005F78C5">
        <w:t>installation</w:t>
      </w:r>
      <w:proofErr w:type="gramEnd"/>
    </w:p>
    <w:p w14:paraId="57EABA1C" w14:textId="63F5F731" w:rsidR="004605E1" w:rsidRDefault="00173F60" w:rsidP="00245849">
      <w:pPr>
        <w:pStyle w:val="Heading2"/>
        <w:numPr>
          <w:ilvl w:val="0"/>
          <w:numId w:val="13"/>
        </w:numPr>
      </w:pPr>
      <w:r>
        <w:t>Store window units in an upright position in a clean and dry storage area above ground to protect from weather u</w:t>
      </w:r>
      <w:r w:rsidR="005F78C5">
        <w:t>nder provision of</w:t>
      </w:r>
      <w:r w:rsidR="00885638">
        <w:t xml:space="preserve"> CSI </w:t>
      </w:r>
      <w:proofErr w:type="spellStart"/>
      <w:r w:rsidR="00885638">
        <w:t>MasterFormat</w:t>
      </w:r>
      <w:proofErr w:type="spellEnd"/>
      <w:r w:rsidR="005F78C5">
        <w:t xml:space="preserve"> Section 01660</w:t>
      </w:r>
    </w:p>
    <w:p w14:paraId="57EABA1D" w14:textId="77777777" w:rsidR="005161D2" w:rsidRDefault="00CC06BA" w:rsidP="002E2C57">
      <w:pPr>
        <w:pStyle w:val="Heading1"/>
      </w:pPr>
      <w:r w:rsidRPr="00B620A3">
        <w:t>Warranty</w:t>
      </w:r>
    </w:p>
    <w:p w14:paraId="57EABA1E" w14:textId="42D4200A" w:rsidR="004605E1" w:rsidRPr="005161D2" w:rsidRDefault="006D65E2" w:rsidP="0096344E">
      <w:pPr>
        <w:pStyle w:val="Heading4"/>
        <w:rPr>
          <w:rStyle w:val="Strong"/>
          <w:rFonts w:cs="Arial"/>
          <w:sz w:val="22"/>
        </w:rPr>
      </w:pPr>
      <w:r>
        <w:rPr>
          <w:rStyle w:val="Strong"/>
        </w:rPr>
        <w:t xml:space="preserve">The following limited warranty is subject to conditions and exclusions. There are certain conditions or applications over which </w:t>
      </w:r>
      <w:r w:rsidR="00F62215">
        <w:rPr>
          <w:rStyle w:val="Strong"/>
        </w:rPr>
        <w:t>Marvin</w:t>
      </w:r>
      <w:r>
        <w:rPr>
          <w:rStyle w:val="Strong"/>
        </w:rPr>
        <w:t xml:space="preserve"> has no control. Defects or problems </w:t>
      </w:r>
      <w:proofErr w:type="gramStart"/>
      <w:r>
        <w:rPr>
          <w:rStyle w:val="Strong"/>
        </w:rPr>
        <w:t>as a result of</w:t>
      </w:r>
      <w:proofErr w:type="gramEnd"/>
      <w:r>
        <w:rPr>
          <w:rStyle w:val="Strong"/>
        </w:rPr>
        <w:t xml:space="preserve"> such conditions or applications are not the responsibility of </w:t>
      </w:r>
      <w:r w:rsidR="00F62215">
        <w:rPr>
          <w:rStyle w:val="Strong"/>
        </w:rPr>
        <w:t>Marvin</w:t>
      </w:r>
      <w:r>
        <w:rPr>
          <w:rStyle w:val="Strong"/>
        </w:rPr>
        <w:t xml:space="preserve">. For a more complete description of the </w:t>
      </w:r>
      <w:r w:rsidR="00F62215">
        <w:rPr>
          <w:rStyle w:val="Strong"/>
        </w:rPr>
        <w:t>Marvin</w:t>
      </w:r>
      <w:r>
        <w:rPr>
          <w:rStyle w:val="Strong"/>
        </w:rPr>
        <w:t xml:space="preserve"> limited warranty, refer to the </w:t>
      </w:r>
      <w:r w:rsidR="00142FB8">
        <w:rPr>
          <w:rStyle w:val="Strong"/>
        </w:rPr>
        <w:t>c</w:t>
      </w:r>
      <w:r w:rsidR="004A7DB9">
        <w:rPr>
          <w:rStyle w:val="Strong"/>
        </w:rPr>
        <w:t>omplete and current warranty information av</w:t>
      </w:r>
      <w:r>
        <w:rPr>
          <w:rStyle w:val="Strong"/>
        </w:rPr>
        <w:t xml:space="preserve">ailable at </w:t>
      </w:r>
      <w:r w:rsidR="00F62215">
        <w:rPr>
          <w:rStyle w:val="Strong"/>
        </w:rPr>
        <w:t>marvin</w:t>
      </w:r>
      <w:r w:rsidR="004A7DB9">
        <w:rPr>
          <w:rStyle w:val="Strong"/>
        </w:rPr>
        <w:t>.com/</w:t>
      </w:r>
      <w:r w:rsidR="00142FB8">
        <w:rPr>
          <w:rStyle w:val="Strong"/>
        </w:rPr>
        <w:t>support/</w:t>
      </w:r>
      <w:r w:rsidR="004A7DB9">
        <w:rPr>
          <w:rStyle w:val="Strong"/>
        </w:rPr>
        <w:t xml:space="preserve">warranty. </w:t>
      </w:r>
    </w:p>
    <w:p w14:paraId="57EABA1F" w14:textId="77777777" w:rsidR="004605E1" w:rsidRDefault="005161D2" w:rsidP="00245849">
      <w:pPr>
        <w:pStyle w:val="Heading2"/>
        <w:numPr>
          <w:ilvl w:val="0"/>
          <w:numId w:val="14"/>
        </w:numPr>
      </w:pPr>
      <w:r>
        <w:t>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w:t>
      </w:r>
      <w:r w:rsidR="005F78C5">
        <w:t xml:space="preserve"> ten</w:t>
      </w:r>
      <w:r>
        <w:t xml:space="preserve"> (10) years from the original date of purchase.</w:t>
      </w:r>
    </w:p>
    <w:p w14:paraId="57EABA20" w14:textId="77777777" w:rsidR="004605E1" w:rsidRPr="004605E1" w:rsidRDefault="005161D2" w:rsidP="008550E7">
      <w:pPr>
        <w:pStyle w:val="Heading2"/>
      </w:pPr>
      <w:r>
        <w:t>Hardware another non-glass components are warranted to be free from manufacturing defects for ten (10) years from the original date of purchase.</w:t>
      </w:r>
    </w:p>
    <w:p w14:paraId="57EABA21" w14:textId="77777777" w:rsidR="00B620A3" w:rsidRPr="00B620A3" w:rsidRDefault="00B620A3" w:rsidP="00B620A3">
      <w:pPr>
        <w:pStyle w:val="ListParagraph"/>
        <w:keepNext/>
        <w:keepLines/>
        <w:numPr>
          <w:ilvl w:val="0"/>
          <w:numId w:val="1"/>
        </w:numPr>
        <w:spacing w:before="480" w:after="0"/>
        <w:contextualSpacing w:val="0"/>
        <w:outlineLvl w:val="0"/>
        <w:rPr>
          <w:rFonts w:eastAsiaTheme="majorEastAsia" w:cs="Arial"/>
          <w:b/>
          <w:bCs/>
          <w:vanish/>
          <w:color w:val="365F91" w:themeColor="accent1" w:themeShade="BF"/>
        </w:rPr>
      </w:pPr>
    </w:p>
    <w:p w14:paraId="57EABA22" w14:textId="77777777" w:rsidR="00453738" w:rsidRDefault="00453738" w:rsidP="00453738">
      <w:pPr>
        <w:pStyle w:val="Heading4"/>
      </w:pPr>
      <w:r>
        <w:t>Part 2 Products</w:t>
      </w:r>
    </w:p>
    <w:p w14:paraId="57EABA23" w14:textId="77777777" w:rsidR="00B620A3" w:rsidRDefault="00B620A3" w:rsidP="002E2C57">
      <w:pPr>
        <w:pStyle w:val="Heading1"/>
      </w:pPr>
      <w:r w:rsidRPr="00B620A3">
        <w:t>Manufactured Units</w:t>
      </w:r>
    </w:p>
    <w:p w14:paraId="57EABA24" w14:textId="2F419BE5" w:rsidR="0014262D" w:rsidRDefault="00682F54" w:rsidP="00245849">
      <w:pPr>
        <w:pStyle w:val="Heading2"/>
        <w:numPr>
          <w:ilvl w:val="0"/>
          <w:numId w:val="15"/>
        </w:numPr>
      </w:pPr>
      <w:r>
        <w:t>Description: Factory assembled Ultrex®</w:t>
      </w:r>
      <w:r w:rsidR="00237D55">
        <w:t xml:space="preserve"> Direct Set Clad Wood Polygon window as manufactured by </w:t>
      </w:r>
      <w:r w:rsidR="00F62215">
        <w:t>Marvin</w:t>
      </w:r>
      <w:r w:rsidR="00237D55">
        <w:t xml:space="preserve"> Windows and Doors, Fargo, North Dakota.</w:t>
      </w:r>
    </w:p>
    <w:p w14:paraId="57EABA25" w14:textId="77777777" w:rsidR="00B620A3" w:rsidRDefault="00B620A3" w:rsidP="002E2C57">
      <w:pPr>
        <w:pStyle w:val="Heading1"/>
      </w:pPr>
      <w:r w:rsidRPr="00B620A3">
        <w:t>Frame Description</w:t>
      </w:r>
    </w:p>
    <w:p w14:paraId="57EABA26" w14:textId="77777777" w:rsidR="0014262D" w:rsidRDefault="00237D55" w:rsidP="00245849">
      <w:pPr>
        <w:pStyle w:val="Heading2"/>
        <w:numPr>
          <w:ilvl w:val="0"/>
          <w:numId w:val="16"/>
        </w:numPr>
      </w:pPr>
      <w:r>
        <w:t>Interior: Clear pine</w:t>
      </w:r>
    </w:p>
    <w:p w14:paraId="57EABA27" w14:textId="77777777" w:rsidR="0014262D" w:rsidRDefault="00C051C5" w:rsidP="00245849">
      <w:pPr>
        <w:pStyle w:val="Heading3"/>
        <w:numPr>
          <w:ilvl w:val="0"/>
          <w:numId w:val="17"/>
        </w:numPr>
      </w:pPr>
      <w:r>
        <w:t>Kiln-</w:t>
      </w:r>
      <w:r w:rsidR="00237D55">
        <w:t>dried to moisture content no greater than twelve (12) per</w:t>
      </w:r>
      <w:r w:rsidR="005F78C5">
        <w:t>cent at the time of fabrication</w:t>
      </w:r>
    </w:p>
    <w:p w14:paraId="57EABA28" w14:textId="77777777" w:rsidR="0014262D" w:rsidRDefault="00237D55" w:rsidP="00245849">
      <w:pPr>
        <w:pStyle w:val="Heading3"/>
        <w:numPr>
          <w:ilvl w:val="0"/>
          <w:numId w:val="17"/>
        </w:numPr>
      </w:pPr>
      <w:r>
        <w:t>Water preservative treated in acco</w:t>
      </w:r>
      <w:r w:rsidR="005F78C5">
        <w:t>rdance with ANSI/NWWDA I.S.4-94</w:t>
      </w:r>
    </w:p>
    <w:p w14:paraId="57EABA29" w14:textId="77777777" w:rsidR="0014262D" w:rsidRDefault="00237D55" w:rsidP="00245849">
      <w:pPr>
        <w:pStyle w:val="Heading2"/>
        <w:numPr>
          <w:ilvl w:val="0"/>
          <w:numId w:val="16"/>
        </w:numPr>
      </w:pPr>
      <w:r>
        <w:t>Exterior: Fiberglass reinforced (U</w:t>
      </w:r>
      <w:r w:rsidR="005F78C5">
        <w:t>ltrex</w:t>
      </w:r>
      <w:r w:rsidR="005F78C5" w:rsidRPr="008550E7">
        <w:rPr>
          <w:vertAlign w:val="superscript"/>
        </w:rPr>
        <w:t>®</w:t>
      </w:r>
      <w:r w:rsidR="005F78C5">
        <w:t>) 0.080 inch (2 mm) thick</w:t>
      </w:r>
    </w:p>
    <w:p w14:paraId="57EABA2A" w14:textId="77777777" w:rsidR="0014262D" w:rsidRDefault="00237D55" w:rsidP="00245849">
      <w:pPr>
        <w:pStyle w:val="Heading2"/>
        <w:numPr>
          <w:ilvl w:val="0"/>
          <w:numId w:val="16"/>
        </w:numPr>
      </w:pPr>
      <w:r>
        <w:t>Co</w:t>
      </w:r>
      <w:r w:rsidR="00AC61FA">
        <w:t>mposite frame thickness: 2 1/16 inch</w:t>
      </w:r>
      <w:r>
        <w:t xml:space="preserve"> (52mm)</w:t>
      </w:r>
    </w:p>
    <w:p w14:paraId="57EABA2B" w14:textId="77777777" w:rsidR="0014262D" w:rsidRDefault="00AC61FA" w:rsidP="00245849">
      <w:pPr>
        <w:pStyle w:val="Heading2"/>
        <w:numPr>
          <w:ilvl w:val="0"/>
          <w:numId w:val="16"/>
        </w:numPr>
      </w:pPr>
      <w:r>
        <w:t>Frame depth: 4 9/16 inch</w:t>
      </w:r>
      <w:r w:rsidR="00237D55">
        <w:t xml:space="preserve"> (116mm)</w:t>
      </w:r>
    </w:p>
    <w:p w14:paraId="57EABA2D" w14:textId="77777777" w:rsidR="00B620A3" w:rsidRDefault="00B620A3" w:rsidP="002E2C57">
      <w:pPr>
        <w:pStyle w:val="Heading1"/>
      </w:pPr>
      <w:r w:rsidRPr="00B620A3">
        <w:lastRenderedPageBreak/>
        <w:t>Glazing</w:t>
      </w:r>
    </w:p>
    <w:p w14:paraId="57EABA2E" w14:textId="516FDADB" w:rsidR="00ED4E5F" w:rsidRDefault="004133B2" w:rsidP="00245849">
      <w:pPr>
        <w:pStyle w:val="Heading2"/>
        <w:numPr>
          <w:ilvl w:val="0"/>
          <w:numId w:val="18"/>
        </w:numPr>
      </w:pPr>
      <w:r>
        <w:t>Select quality complying with ASTM C 1036. Insulating glass SIGMA/IGCC certified to performance level CBA when tested in accordance with AS</w:t>
      </w:r>
      <w:r w:rsidR="00C418CB">
        <w:t>TM</w:t>
      </w:r>
      <w:r>
        <w:t xml:space="preserve"> E 2190. STC ratings are certified to the level in accordance with ASTM E90.</w:t>
      </w:r>
    </w:p>
    <w:p w14:paraId="57EABA2F" w14:textId="77777777" w:rsidR="00ED4E5F" w:rsidRDefault="00AC61FA" w:rsidP="00245849">
      <w:pPr>
        <w:pStyle w:val="Heading2"/>
        <w:numPr>
          <w:ilvl w:val="0"/>
          <w:numId w:val="18"/>
        </w:numPr>
      </w:pPr>
      <w:r>
        <w:t>Glazing Method: 11/16 inch (17mm) or 7/8 inch</w:t>
      </w:r>
      <w:r w:rsidR="008D38B4">
        <w:t xml:space="preserve"> (22mm) Insulting glass</w:t>
      </w:r>
    </w:p>
    <w:p w14:paraId="55C9B383" w14:textId="7CDF9920" w:rsidR="002C7F1B" w:rsidRDefault="002C7F1B" w:rsidP="00245849">
      <w:pPr>
        <w:pStyle w:val="Heading2"/>
        <w:numPr>
          <w:ilvl w:val="0"/>
          <w:numId w:val="18"/>
        </w:numPr>
      </w:pPr>
      <w:r>
        <w:t xml:space="preserve">Glass fill: Air with capillary tubes, Argon </w:t>
      </w:r>
    </w:p>
    <w:p w14:paraId="57EABA30" w14:textId="29C1C734" w:rsidR="00ED4E5F" w:rsidRDefault="008D38B4" w:rsidP="00245849">
      <w:pPr>
        <w:pStyle w:val="Heading2"/>
        <w:numPr>
          <w:ilvl w:val="0"/>
          <w:numId w:val="18"/>
        </w:numPr>
      </w:pPr>
      <w:r>
        <w:t xml:space="preserve">Glass Type: </w:t>
      </w:r>
      <w:r w:rsidR="008D2B29">
        <w:t>Low E1,</w:t>
      </w:r>
      <w:r>
        <w:t xml:space="preserve"> </w:t>
      </w:r>
      <w:r w:rsidR="008D2B29">
        <w:t>E2,</w:t>
      </w:r>
      <w:r>
        <w:t xml:space="preserve"> </w:t>
      </w:r>
      <w:r w:rsidR="008D2B29">
        <w:t>E3</w:t>
      </w:r>
      <w:r w:rsidR="008F1D41">
        <w:t>, E3/ERS</w:t>
      </w:r>
    </w:p>
    <w:p w14:paraId="57EABA31" w14:textId="67DBAD3E" w:rsidR="000C78A6" w:rsidRPr="000C78A6" w:rsidRDefault="000C78A6" w:rsidP="00245849">
      <w:pPr>
        <w:pStyle w:val="Heading2"/>
        <w:numPr>
          <w:ilvl w:val="0"/>
          <w:numId w:val="18"/>
        </w:numPr>
      </w:pPr>
      <w:r>
        <w:t xml:space="preserve">Glass Type Options: </w:t>
      </w:r>
      <w:r w:rsidR="004603C2">
        <w:t xml:space="preserve">Obscure </w:t>
      </w:r>
      <w:proofErr w:type="gramStart"/>
      <w:r w:rsidR="004603C2">
        <w:t>Glass  or</w:t>
      </w:r>
      <w:proofErr w:type="gramEnd"/>
      <w:r w:rsidR="004603C2">
        <w:t xml:space="preserve"> </w:t>
      </w:r>
      <w:r>
        <w:t>California Fire Glass (Annealed exterior and tempered interior glazing configuration)</w:t>
      </w:r>
      <w:r w:rsidR="00F74A81">
        <w:t>, Rain Glass, Glue Chip, Narrow Reed, Reed, Frost, Bronze Tint, Gray Tint, Green Tint.</w:t>
      </w:r>
    </w:p>
    <w:p w14:paraId="57EABA32" w14:textId="77777777" w:rsidR="00ED4E5F" w:rsidRDefault="008D38B4" w:rsidP="00245849">
      <w:pPr>
        <w:pStyle w:val="Heading2"/>
        <w:numPr>
          <w:ilvl w:val="0"/>
          <w:numId w:val="18"/>
        </w:numPr>
      </w:pPr>
      <w:r>
        <w:t>Glazing Se</w:t>
      </w:r>
      <w:r w:rsidR="00A932F4">
        <w:t>al: Silicone bedding at exterior</w:t>
      </w:r>
      <w:r w:rsidR="005F78C5">
        <w:t>, c</w:t>
      </w:r>
      <w:r>
        <w:t xml:space="preserve">losed cell </w:t>
      </w:r>
      <w:r w:rsidR="00A932F4">
        <w:t>co-polymer foam tape at interior</w:t>
      </w:r>
    </w:p>
    <w:p w14:paraId="57EABA33" w14:textId="77777777" w:rsidR="00ED4E5F" w:rsidRDefault="008D38B4" w:rsidP="00245849">
      <w:pPr>
        <w:pStyle w:val="Heading2"/>
        <w:numPr>
          <w:ilvl w:val="0"/>
          <w:numId w:val="18"/>
        </w:numPr>
      </w:pPr>
      <w:r>
        <w:t>Opt</w:t>
      </w:r>
      <w:r w:rsidR="005F78C5">
        <w:t>ional Glazing: STC/OITC upgrade</w:t>
      </w:r>
    </w:p>
    <w:p w14:paraId="57EABA34" w14:textId="77777777" w:rsidR="00237D55" w:rsidRDefault="008D38B4" w:rsidP="00245849">
      <w:pPr>
        <w:pStyle w:val="Heading2"/>
        <w:numPr>
          <w:ilvl w:val="0"/>
          <w:numId w:val="18"/>
        </w:numPr>
      </w:pPr>
      <w:r>
        <w:t>Optional Impact Glazing – Zone 3 for winds up to 140 miles per hour for</w:t>
      </w:r>
      <w:r w:rsidR="004351F1">
        <w:t xml:space="preserve"> </w:t>
      </w:r>
      <w:r>
        <w:t xml:space="preserve">rectangles only. The laminated glass is </w:t>
      </w:r>
      <w:r w:rsidR="00C8548E">
        <w:t xml:space="preserve">laminated insulating </w:t>
      </w:r>
      <w:r w:rsidR="008D2B29">
        <w:t>Low E2</w:t>
      </w:r>
      <w:r w:rsidR="00C8548E">
        <w:t xml:space="preserve"> or </w:t>
      </w:r>
      <w:r w:rsidR="008D2B29">
        <w:t xml:space="preserve">Low E3 </w:t>
      </w:r>
      <w:r w:rsidR="00C8548E">
        <w:t xml:space="preserve">with Argon, consisting of tempered glass to the exterior and laminated glass to the interior. The laminated glass is </w:t>
      </w:r>
      <w:r>
        <w:t>comprised of two</w:t>
      </w:r>
      <w:r w:rsidR="00C8548E">
        <w:t xml:space="preserve"> pieces of glass with either SGP</w:t>
      </w:r>
      <w:r>
        <w:t xml:space="preserve"> or PVB laminated layer between them. The interior is glazed with silicon and the exterior is glazed with closed cell co-polymer foam tape. </w:t>
      </w:r>
    </w:p>
    <w:p w14:paraId="5E6A87B8" w14:textId="15D2DD9F" w:rsidR="00B2598B" w:rsidRDefault="00093B30" w:rsidP="00245849">
      <w:pPr>
        <w:pStyle w:val="Heading2"/>
        <w:numPr>
          <w:ilvl w:val="0"/>
          <w:numId w:val="18"/>
        </w:numPr>
      </w:pPr>
      <w:r>
        <w:t xml:space="preserve">Optional </w:t>
      </w:r>
      <w:proofErr w:type="spellStart"/>
      <w:r w:rsidR="004603C2">
        <w:t>Tri</w:t>
      </w:r>
      <w:r w:rsidR="008D38B4">
        <w:t>pane</w:t>
      </w:r>
      <w:proofErr w:type="spellEnd"/>
      <w:r w:rsidR="008D38B4">
        <w:t xml:space="preserve"> glazing</w:t>
      </w:r>
      <w:r>
        <w:t>:</w:t>
      </w:r>
      <w:r w:rsidR="008D38B4">
        <w:t xml:space="preserve"> Un</w:t>
      </w:r>
      <w:r w:rsidR="00AC61FA">
        <w:t>its are manufactured with 1 1/8</w:t>
      </w:r>
      <w:r w:rsidR="002C7F1B">
        <w:t>”</w:t>
      </w:r>
      <w:r w:rsidR="008D38B4">
        <w:t xml:space="preserve"> (29mm), 1 </w:t>
      </w:r>
      <w:r w:rsidR="002C7F1B">
        <w:t>1/4"</w:t>
      </w:r>
      <w:r w:rsidR="00AC61FA">
        <w:t xml:space="preserve"> (32mm), 1 3/8</w:t>
      </w:r>
      <w:r w:rsidR="002C7F1B">
        <w:t>”</w:t>
      </w:r>
      <w:r w:rsidR="008D38B4">
        <w:t xml:space="preserve"> (35mm) or 1</w:t>
      </w:r>
      <w:r w:rsidR="002C7F1B">
        <w:t xml:space="preserve"> 1/2”</w:t>
      </w:r>
      <w:r w:rsidR="008D38B4">
        <w:t xml:space="preserve"> (38mm)</w:t>
      </w:r>
    </w:p>
    <w:p w14:paraId="1EB562C4" w14:textId="5B512214" w:rsidR="00B2598B" w:rsidRDefault="002C7F1B" w:rsidP="002C7F1B">
      <w:pPr>
        <w:pStyle w:val="Heading2"/>
        <w:numPr>
          <w:ilvl w:val="0"/>
          <w:numId w:val="0"/>
        </w:numPr>
        <w:ind w:firstLine="450"/>
      </w:pPr>
      <w:r>
        <w:t xml:space="preserve">Triple-Pane Glass: </w:t>
      </w:r>
      <w:r w:rsidR="00B2598B">
        <w:t>Low E2/E1, Low E3/E1, Low E2/E1/ERS, Low E3/E1/ERS</w:t>
      </w:r>
    </w:p>
    <w:p w14:paraId="02F61C7C" w14:textId="3E434FB9" w:rsidR="00D526A4" w:rsidRDefault="00D526A4" w:rsidP="002E2C57">
      <w:pPr>
        <w:pStyle w:val="Heading1"/>
      </w:pPr>
      <w:r>
        <w:t>Certified Mulling for Standard Units</w:t>
      </w:r>
    </w:p>
    <w:p w14:paraId="317DE9D1" w14:textId="4A517A88" w:rsidR="00D526A4" w:rsidRPr="00D526A4" w:rsidRDefault="00D526A4" w:rsidP="00245849">
      <w:pPr>
        <w:pStyle w:val="Heading2"/>
        <w:numPr>
          <w:ilvl w:val="0"/>
          <w:numId w:val="19"/>
        </w:numPr>
      </w:pPr>
      <w:r>
        <w:t>Directional mull limits: 5 units wide by 1 unit high; Rough Opening not to exceed 113 ½ x 68 ¼ inches (2882 mm x 1733 mm)</w:t>
      </w:r>
    </w:p>
    <w:p w14:paraId="13D7DA9C" w14:textId="3C3BA8E5" w:rsidR="00D526A4" w:rsidRPr="00D526A4" w:rsidRDefault="00D526A4" w:rsidP="00245849">
      <w:pPr>
        <w:pStyle w:val="Heading2"/>
        <w:numPr>
          <w:ilvl w:val="0"/>
          <w:numId w:val="19"/>
        </w:numPr>
      </w:pPr>
      <w:r>
        <w:t>Directional mull limits: 1 unit wide by 5 units high; Rough Opening not to exceed 62 ½ x 92 inches (1587 mm x 2336 mm)</w:t>
      </w:r>
    </w:p>
    <w:p w14:paraId="00C98C63" w14:textId="1428E676" w:rsidR="00D526A4" w:rsidRDefault="00D526A4" w:rsidP="002E2C57">
      <w:pPr>
        <w:pStyle w:val="Heading1"/>
      </w:pPr>
      <w:r>
        <w:t>Certified Reinforced Space Mulling for Standard Units</w:t>
      </w:r>
    </w:p>
    <w:p w14:paraId="4F1B6537" w14:textId="22D62B48" w:rsidR="00D526A4" w:rsidRPr="00D526A4" w:rsidRDefault="00D526A4" w:rsidP="00245849">
      <w:pPr>
        <w:pStyle w:val="Heading2"/>
        <w:numPr>
          <w:ilvl w:val="0"/>
          <w:numId w:val="33"/>
        </w:numPr>
      </w:pPr>
      <w:r>
        <w:t>Directional mull limits (Vertical ½” Space Mull): 5 units wide by 1 unit high; Rough Opening not to exceed 113 ½ x 76 ¼ inches (2883 mm x 1937 mm)</w:t>
      </w:r>
    </w:p>
    <w:p w14:paraId="6906D21C" w14:textId="2BFD6AD8" w:rsidR="00D526A4" w:rsidRDefault="00D526A4" w:rsidP="00245849">
      <w:pPr>
        <w:pStyle w:val="Heading2"/>
        <w:numPr>
          <w:ilvl w:val="0"/>
          <w:numId w:val="19"/>
        </w:numPr>
      </w:pPr>
      <w:r>
        <w:t>Directional mull limits (Vertical ½” Space Mull): 5 units wide by 1 unit high; Rough Opening not to exceed 108 ½ x 84 1/4 inches (2756 mm x 2140 mm)</w:t>
      </w:r>
    </w:p>
    <w:p w14:paraId="33F8A39C" w14:textId="6ED36E38" w:rsidR="00D526A4" w:rsidRDefault="00D526A4" w:rsidP="00245849">
      <w:pPr>
        <w:pStyle w:val="Heading2"/>
        <w:numPr>
          <w:ilvl w:val="0"/>
          <w:numId w:val="19"/>
        </w:numPr>
      </w:pPr>
      <w:r>
        <w:t>Directional mull limits (Horizontal ½” Space Mull): 1 unit wide by 5 units high: Rough Opening not to exceed 62 ½ x 92 inches (1588mm x 2337mm)</w:t>
      </w:r>
    </w:p>
    <w:p w14:paraId="403859B9" w14:textId="4EB53763" w:rsidR="00D526A4" w:rsidRDefault="00D526A4" w:rsidP="00245849">
      <w:pPr>
        <w:pStyle w:val="Heading2"/>
        <w:numPr>
          <w:ilvl w:val="0"/>
          <w:numId w:val="19"/>
        </w:numPr>
      </w:pPr>
      <w:r>
        <w:lastRenderedPageBreak/>
        <w:t>Directional mull limits (Vertical Continuous ½” Space Mull, Optional Horizontal Space Mull): 3 units wide by 5 units high: Rough Opening not to exceed 84 x 92 inches (2134mm x 2337mm)</w:t>
      </w:r>
    </w:p>
    <w:p w14:paraId="191AA1E4" w14:textId="4FDAC295" w:rsidR="0049054B" w:rsidRPr="0049054B" w:rsidRDefault="0049054B" w:rsidP="00245849">
      <w:pPr>
        <w:pStyle w:val="Heading2"/>
        <w:numPr>
          <w:ilvl w:val="0"/>
          <w:numId w:val="19"/>
        </w:numPr>
      </w:pPr>
      <w:r>
        <w:t>Directional mull limits (Horizontal Continuous ½” Space Mull): 3 units wide by 5 units high: Rough Opening not to exceed 62 ½ x 83 ½ inches (1588mm x 2121mm)</w:t>
      </w:r>
    </w:p>
    <w:p w14:paraId="3756339D" w14:textId="77777777" w:rsidR="00D526A4" w:rsidRPr="00D526A4" w:rsidRDefault="00D526A4" w:rsidP="00D526A4"/>
    <w:p w14:paraId="57EABA36" w14:textId="0692EA33" w:rsidR="00B620A3" w:rsidRDefault="00B620A3" w:rsidP="002E2C57">
      <w:pPr>
        <w:pStyle w:val="Heading1"/>
      </w:pPr>
      <w:r w:rsidRPr="00B620A3">
        <w:t>Finish</w:t>
      </w:r>
    </w:p>
    <w:p w14:paraId="57EABA37" w14:textId="77777777" w:rsidR="00093B30" w:rsidRDefault="00093B30" w:rsidP="00245849">
      <w:pPr>
        <w:pStyle w:val="Heading2"/>
        <w:numPr>
          <w:ilvl w:val="0"/>
          <w:numId w:val="37"/>
        </w:numPr>
      </w:pPr>
      <w:r>
        <w:t xml:space="preserve">Exterior: Factory applied finish. </w:t>
      </w:r>
    </w:p>
    <w:p w14:paraId="57EABA38" w14:textId="5E8E4B8C" w:rsidR="00ED4E5F" w:rsidRDefault="00093B30" w:rsidP="00245849">
      <w:pPr>
        <w:pStyle w:val="Heading3"/>
        <w:numPr>
          <w:ilvl w:val="0"/>
          <w:numId w:val="31"/>
        </w:numPr>
      </w:pPr>
      <w:r>
        <w:t xml:space="preserve">Color: Stone White, Pebble Gray, Bronze, Cashmere, </w:t>
      </w:r>
      <w:r w:rsidR="00AF1A33">
        <w:t xml:space="preserve">Gunmetal, </w:t>
      </w:r>
      <w:r>
        <w:t>Ebony.</w:t>
      </w:r>
    </w:p>
    <w:p w14:paraId="57EABA39" w14:textId="77777777" w:rsidR="00093B30" w:rsidRDefault="00093B30" w:rsidP="00245849">
      <w:pPr>
        <w:pStyle w:val="Heading2"/>
        <w:numPr>
          <w:ilvl w:val="0"/>
          <w:numId w:val="19"/>
        </w:numPr>
      </w:pPr>
      <w:r>
        <w:t xml:space="preserve">Interior: </w:t>
      </w:r>
    </w:p>
    <w:p w14:paraId="57EABA3A" w14:textId="5A7E6E42" w:rsidR="00093B30" w:rsidRDefault="00992900" w:rsidP="00245849">
      <w:pPr>
        <w:pStyle w:val="Heading3"/>
        <w:numPr>
          <w:ilvl w:val="0"/>
          <w:numId w:val="30"/>
        </w:numPr>
      </w:pPr>
      <w:r>
        <w:t xml:space="preserve">Treated pine </w:t>
      </w:r>
      <w:r w:rsidR="00093B30">
        <w:t>wood</w:t>
      </w:r>
      <w:r>
        <w:t>, White</w:t>
      </w:r>
      <w:r w:rsidR="008550E7">
        <w:t xml:space="preserve">, Clear </w:t>
      </w:r>
      <w:r w:rsidR="00B221DC">
        <w:t>interior</w:t>
      </w:r>
      <w:r w:rsidR="008550E7">
        <w:t>, Designer Black</w:t>
      </w:r>
      <w:r>
        <w:t xml:space="preserve"> interior factory finish.</w:t>
      </w:r>
    </w:p>
    <w:p w14:paraId="57EABA3B" w14:textId="77777777" w:rsidR="00B620A3" w:rsidRDefault="00B620A3" w:rsidP="002E2C57">
      <w:pPr>
        <w:pStyle w:val="Heading1"/>
      </w:pPr>
      <w:r w:rsidRPr="00B620A3">
        <w:t>Jamb Extension</w:t>
      </w:r>
    </w:p>
    <w:p w14:paraId="2092550B" w14:textId="3138A35E" w:rsidR="002334C8" w:rsidRDefault="002334C8" w:rsidP="00245849">
      <w:pPr>
        <w:pStyle w:val="Heading2"/>
        <w:numPr>
          <w:ilvl w:val="0"/>
          <w:numId w:val="38"/>
        </w:numPr>
      </w:pPr>
      <w:r w:rsidRPr="00966912">
        <w:t xml:space="preserve">Furnish jamb extension: 6 </w:t>
      </w:r>
      <w:proofErr w:type="gramStart"/>
      <w:r w:rsidRPr="00966912">
        <w:t>9/16 inch</w:t>
      </w:r>
      <w:proofErr w:type="gramEnd"/>
      <w:r w:rsidRPr="00966912">
        <w:t xml:space="preserve"> (167mm) or 6 13/16 inch (1</w:t>
      </w:r>
      <w:r w:rsidR="005A2ACB">
        <w:t>73</w:t>
      </w:r>
      <w:r w:rsidRPr="00966912">
        <w:t>mm) factory-installed</w:t>
      </w:r>
    </w:p>
    <w:p w14:paraId="411E88C3" w14:textId="2487796A" w:rsidR="00844602" w:rsidRDefault="00844602" w:rsidP="00245849">
      <w:pPr>
        <w:keepNext/>
        <w:keepLines/>
        <w:numPr>
          <w:ilvl w:val="0"/>
          <w:numId w:val="38"/>
        </w:numPr>
        <w:spacing w:before="200" w:after="0"/>
        <w:outlineLvl w:val="1"/>
        <w:rPr>
          <w:rFonts w:eastAsiaTheme="majorEastAsia" w:cstheme="majorBidi"/>
          <w:bCs/>
          <w:sz w:val="20"/>
          <w:szCs w:val="26"/>
        </w:rPr>
      </w:pPr>
      <w:r>
        <w:rPr>
          <w:rFonts w:eastAsiaTheme="majorEastAsia" w:cstheme="majorBidi"/>
          <w:bCs/>
          <w:sz w:val="20"/>
          <w:szCs w:val="26"/>
        </w:rPr>
        <w:t>Optional jam</w:t>
      </w:r>
      <w:r w:rsidR="00A9268F">
        <w:rPr>
          <w:rFonts w:eastAsiaTheme="majorEastAsia" w:cstheme="majorBidi"/>
          <w:bCs/>
          <w:sz w:val="20"/>
          <w:szCs w:val="26"/>
        </w:rPr>
        <w:t>b</w:t>
      </w:r>
      <w:r>
        <w:rPr>
          <w:rFonts w:eastAsiaTheme="majorEastAsia" w:cstheme="majorBidi"/>
          <w:bCs/>
          <w:sz w:val="20"/>
          <w:szCs w:val="26"/>
        </w:rPr>
        <w:t xml:space="preserve"> extension</w:t>
      </w:r>
      <w:r w:rsidR="00E561FB">
        <w:rPr>
          <w:rFonts w:eastAsiaTheme="majorEastAsia" w:cstheme="majorBidi"/>
          <w:bCs/>
          <w:sz w:val="20"/>
          <w:szCs w:val="26"/>
        </w:rPr>
        <w:t>:</w:t>
      </w:r>
      <w:r>
        <w:rPr>
          <w:rFonts w:eastAsiaTheme="majorEastAsia" w:cstheme="majorBidi"/>
          <w:bCs/>
          <w:sz w:val="20"/>
          <w:szCs w:val="26"/>
        </w:rPr>
        <w:t xml:space="preserve"> 4 11/16 inch (119mm), 4 13/16 inch (122mm), or 5 1/16 inch (129mm) – 8 9/16 inch (217mm) shipped loose.  </w:t>
      </w:r>
    </w:p>
    <w:p w14:paraId="1BCE707A" w14:textId="29C68D11" w:rsidR="002334C8" w:rsidRPr="00A9268F" w:rsidRDefault="002334C8" w:rsidP="00245849">
      <w:pPr>
        <w:keepNext/>
        <w:keepLines/>
        <w:numPr>
          <w:ilvl w:val="0"/>
          <w:numId w:val="38"/>
        </w:numPr>
        <w:spacing w:before="200" w:after="0"/>
        <w:outlineLvl w:val="1"/>
        <w:rPr>
          <w:rFonts w:eastAsiaTheme="majorEastAsia" w:cstheme="majorBidi"/>
          <w:bCs/>
          <w:sz w:val="20"/>
          <w:szCs w:val="20"/>
        </w:rPr>
      </w:pPr>
      <w:r w:rsidRPr="00A9268F">
        <w:rPr>
          <w:sz w:val="20"/>
          <w:szCs w:val="20"/>
        </w:rPr>
        <w:t>Finish: White, Clear Lacquer, Designer Black</w:t>
      </w:r>
    </w:p>
    <w:p w14:paraId="47B73DF1" w14:textId="77777777" w:rsidR="004711FE" w:rsidRDefault="004711FE" w:rsidP="002E2C57">
      <w:pPr>
        <w:pStyle w:val="Heading1"/>
      </w:pPr>
      <w:r>
        <w:t xml:space="preserve">Simulated Divided </w:t>
      </w:r>
      <w:proofErr w:type="spellStart"/>
      <w:r>
        <w:t>Lites</w:t>
      </w:r>
      <w:proofErr w:type="spellEnd"/>
      <w:r>
        <w:t xml:space="preserve"> (SDL</w:t>
      </w:r>
      <w:r w:rsidRPr="00B620A3">
        <w:t>)</w:t>
      </w:r>
    </w:p>
    <w:p w14:paraId="5BD013E0" w14:textId="77777777" w:rsidR="004711FE" w:rsidRPr="002E2C57" w:rsidRDefault="004711FE" w:rsidP="00245849">
      <w:pPr>
        <w:pStyle w:val="Heading2"/>
        <w:numPr>
          <w:ilvl w:val="0"/>
          <w:numId w:val="23"/>
        </w:numPr>
      </w:pPr>
      <w:r w:rsidRPr="002E2C57">
        <w:t>Rectangle units only. 7/8 inch (22mm) wide. Available with optional spacer bars.</w:t>
      </w:r>
    </w:p>
    <w:p w14:paraId="58976399" w14:textId="06B97BDA" w:rsidR="004711FE" w:rsidRPr="002E2C57" w:rsidRDefault="004711FE" w:rsidP="00245849">
      <w:pPr>
        <w:pStyle w:val="Heading3"/>
        <w:numPr>
          <w:ilvl w:val="0"/>
          <w:numId w:val="22"/>
        </w:numPr>
      </w:pPr>
      <w:r w:rsidRPr="002E2C57">
        <w:t xml:space="preserve">Exterior </w:t>
      </w:r>
      <w:proofErr w:type="spellStart"/>
      <w:r w:rsidRPr="002E2C57">
        <w:t>muntins</w:t>
      </w:r>
      <w:proofErr w:type="spellEnd"/>
      <w:r w:rsidRPr="002E2C57">
        <w:t xml:space="preserve">: Ultrex finished to color match </w:t>
      </w:r>
      <w:proofErr w:type="gramStart"/>
      <w:r w:rsidRPr="002E2C57">
        <w:t>exterior</w:t>
      </w:r>
      <w:proofErr w:type="gramEnd"/>
    </w:p>
    <w:p w14:paraId="2C059595" w14:textId="7AEF0B8D" w:rsidR="004711FE" w:rsidRPr="002E2C57" w:rsidRDefault="004711FE" w:rsidP="00245849">
      <w:pPr>
        <w:pStyle w:val="Heading3"/>
        <w:numPr>
          <w:ilvl w:val="0"/>
          <w:numId w:val="22"/>
        </w:numPr>
      </w:pPr>
      <w:r w:rsidRPr="002E2C57">
        <w:t xml:space="preserve">Interior </w:t>
      </w:r>
      <w:proofErr w:type="spellStart"/>
      <w:r w:rsidRPr="002E2C57">
        <w:t>muntins</w:t>
      </w:r>
      <w:proofErr w:type="spellEnd"/>
      <w:r w:rsidRPr="002E2C57">
        <w:t>: Bare pine wood with optional composite white</w:t>
      </w:r>
      <w:r w:rsidR="008550E7">
        <w:t xml:space="preserve">, clear </w:t>
      </w:r>
      <w:r w:rsidR="00B221DC">
        <w:t>interior</w:t>
      </w:r>
      <w:r w:rsidR="008550E7">
        <w:t>, or designer black</w:t>
      </w:r>
      <w:r w:rsidRPr="002E2C57">
        <w:t xml:space="preserve"> interior finish </w:t>
      </w:r>
    </w:p>
    <w:p w14:paraId="63A88B0B" w14:textId="2232043C" w:rsidR="004711FE" w:rsidRPr="002E2C57" w:rsidRDefault="004711FE" w:rsidP="00245849">
      <w:pPr>
        <w:pStyle w:val="Heading3"/>
        <w:numPr>
          <w:ilvl w:val="0"/>
          <w:numId w:val="22"/>
        </w:numPr>
      </w:pPr>
      <w:r w:rsidRPr="002E2C57">
        <w:t>Patterns:</w:t>
      </w:r>
    </w:p>
    <w:p w14:paraId="73D93574" w14:textId="6111EB01" w:rsidR="004711FE" w:rsidRPr="002E2C57" w:rsidRDefault="004711FE" w:rsidP="00245849">
      <w:pPr>
        <w:pStyle w:val="ListParagraph"/>
        <w:numPr>
          <w:ilvl w:val="0"/>
          <w:numId w:val="34"/>
        </w:numPr>
        <w:rPr>
          <w:sz w:val="20"/>
          <w:szCs w:val="20"/>
        </w:rPr>
      </w:pPr>
      <w:r w:rsidRPr="002E2C57">
        <w:rPr>
          <w:sz w:val="20"/>
          <w:szCs w:val="20"/>
        </w:rPr>
        <w:t>Rectangular</w:t>
      </w:r>
    </w:p>
    <w:p w14:paraId="07716473" w14:textId="52D01174" w:rsidR="004711FE" w:rsidRPr="002E2C57" w:rsidRDefault="004711FE" w:rsidP="00245849">
      <w:pPr>
        <w:pStyle w:val="ListParagraph"/>
        <w:numPr>
          <w:ilvl w:val="0"/>
          <w:numId w:val="34"/>
        </w:numPr>
        <w:rPr>
          <w:sz w:val="20"/>
          <w:szCs w:val="20"/>
        </w:rPr>
      </w:pPr>
      <w:r w:rsidRPr="002E2C57">
        <w:rPr>
          <w:sz w:val="20"/>
          <w:szCs w:val="20"/>
        </w:rPr>
        <w:t xml:space="preserve">9 lite Prairie cut with 4” DLO </w:t>
      </w:r>
      <w:proofErr w:type="gramStart"/>
      <w:r w:rsidRPr="002E2C57">
        <w:rPr>
          <w:sz w:val="20"/>
          <w:szCs w:val="20"/>
        </w:rPr>
        <w:t>corners</w:t>
      </w:r>
      <w:proofErr w:type="gramEnd"/>
    </w:p>
    <w:p w14:paraId="133A5EA5" w14:textId="603D2AB1" w:rsidR="004711FE" w:rsidRPr="002E2C57" w:rsidRDefault="004711FE" w:rsidP="00245849">
      <w:pPr>
        <w:pStyle w:val="ListParagraph"/>
        <w:numPr>
          <w:ilvl w:val="0"/>
          <w:numId w:val="34"/>
        </w:numPr>
        <w:rPr>
          <w:sz w:val="20"/>
          <w:szCs w:val="20"/>
        </w:rPr>
      </w:pPr>
      <w:r w:rsidRPr="002E2C57">
        <w:rPr>
          <w:sz w:val="20"/>
          <w:szCs w:val="20"/>
        </w:rPr>
        <w:t xml:space="preserve">6 lite top or bottom Prairie cut with 4” DLO </w:t>
      </w:r>
      <w:proofErr w:type="gramStart"/>
      <w:r w:rsidRPr="002E2C57">
        <w:rPr>
          <w:sz w:val="20"/>
          <w:szCs w:val="20"/>
        </w:rPr>
        <w:t>corners</w:t>
      </w:r>
      <w:proofErr w:type="gramEnd"/>
    </w:p>
    <w:p w14:paraId="259BA7B0" w14:textId="46090638" w:rsidR="004711FE" w:rsidRPr="002E2C57" w:rsidRDefault="004711FE" w:rsidP="00245849">
      <w:pPr>
        <w:pStyle w:val="ListParagraph"/>
        <w:numPr>
          <w:ilvl w:val="0"/>
          <w:numId w:val="34"/>
        </w:numPr>
        <w:rPr>
          <w:sz w:val="20"/>
          <w:szCs w:val="20"/>
        </w:rPr>
      </w:pPr>
      <w:r w:rsidRPr="002E2C57">
        <w:rPr>
          <w:sz w:val="20"/>
          <w:szCs w:val="20"/>
        </w:rPr>
        <w:t xml:space="preserve">6 lite left or right Prairie cut with 4” DLO </w:t>
      </w:r>
      <w:proofErr w:type="gramStart"/>
      <w:r w:rsidRPr="002E2C57">
        <w:rPr>
          <w:sz w:val="20"/>
          <w:szCs w:val="20"/>
        </w:rPr>
        <w:t>corners</w:t>
      </w:r>
      <w:proofErr w:type="gramEnd"/>
    </w:p>
    <w:p w14:paraId="63407446" w14:textId="6663D1F9" w:rsidR="004711FE" w:rsidRPr="002E2C57" w:rsidRDefault="004711FE" w:rsidP="00245849">
      <w:pPr>
        <w:pStyle w:val="ListParagraph"/>
        <w:numPr>
          <w:ilvl w:val="0"/>
          <w:numId w:val="34"/>
        </w:numPr>
        <w:rPr>
          <w:sz w:val="20"/>
          <w:szCs w:val="20"/>
        </w:rPr>
      </w:pPr>
      <w:r w:rsidRPr="002E2C57">
        <w:rPr>
          <w:sz w:val="20"/>
          <w:szCs w:val="20"/>
        </w:rPr>
        <w:t>Cottage style up to 2H with specified DLO height (4” min)</w:t>
      </w:r>
    </w:p>
    <w:p w14:paraId="1E7B2203" w14:textId="19AF7B7D" w:rsidR="004711FE" w:rsidRPr="002E2C57" w:rsidRDefault="004711FE" w:rsidP="00245849">
      <w:pPr>
        <w:pStyle w:val="ListParagraph"/>
        <w:numPr>
          <w:ilvl w:val="0"/>
          <w:numId w:val="34"/>
        </w:numPr>
        <w:rPr>
          <w:sz w:val="20"/>
          <w:szCs w:val="20"/>
        </w:rPr>
      </w:pPr>
      <w:r w:rsidRPr="002E2C57">
        <w:rPr>
          <w:sz w:val="20"/>
          <w:szCs w:val="20"/>
        </w:rPr>
        <w:t xml:space="preserve">Size limitations may apply to Prairie and Cottage lite cut </w:t>
      </w:r>
      <w:proofErr w:type="gramStart"/>
      <w:r w:rsidRPr="002E2C57">
        <w:rPr>
          <w:sz w:val="20"/>
          <w:szCs w:val="20"/>
        </w:rPr>
        <w:t>availability</w:t>
      </w:r>
      <w:proofErr w:type="gramEnd"/>
    </w:p>
    <w:p w14:paraId="42D4BBA6" w14:textId="06DFAEED" w:rsidR="004711FE" w:rsidRPr="002E2C57" w:rsidRDefault="004711FE" w:rsidP="00245849">
      <w:pPr>
        <w:pStyle w:val="Heading3"/>
        <w:numPr>
          <w:ilvl w:val="0"/>
          <w:numId w:val="22"/>
        </w:numPr>
      </w:pPr>
      <w:r w:rsidRPr="002E2C57">
        <w:lastRenderedPageBreak/>
        <w:t>Simulated Check rail option: 2 11/32” (60mm). Available with optional spacer bars.</w:t>
      </w:r>
    </w:p>
    <w:p w14:paraId="57EABA3E" w14:textId="3F4806FD" w:rsidR="00B620A3" w:rsidRPr="002E2C57" w:rsidRDefault="00DA48F4" w:rsidP="002E2C57">
      <w:pPr>
        <w:pStyle w:val="Heading1"/>
      </w:pPr>
      <w:r w:rsidRPr="002E2C57">
        <w:t>Grilles-Between-The-Glass (GBG)</w:t>
      </w:r>
    </w:p>
    <w:p w14:paraId="57EABA3F" w14:textId="47207F5B" w:rsidR="008D2B29" w:rsidRDefault="00093B30" w:rsidP="00245849">
      <w:pPr>
        <w:pStyle w:val="Heading2"/>
        <w:numPr>
          <w:ilvl w:val="0"/>
          <w:numId w:val="21"/>
        </w:numPr>
      </w:pPr>
      <w:r>
        <w:t>Rectangle units only. Manufa</w:t>
      </w:r>
      <w:r w:rsidR="00016869">
        <w:t>ctured from aluminum in an 23/32</w:t>
      </w:r>
      <w:r w:rsidR="00AC61FA">
        <w:t xml:space="preserve"> inch</w:t>
      </w:r>
      <w:r w:rsidR="00F00373">
        <w:t xml:space="preserve"> (18</w:t>
      </w:r>
      <w:r>
        <w:t xml:space="preserve">mm) wide contoured profile placed between the two panes of glass. </w:t>
      </w:r>
      <w:r w:rsidR="00992900">
        <w:t>On tri-pane configurations, GBG profile is placed between exterior and center glass panes.</w:t>
      </w:r>
    </w:p>
    <w:p w14:paraId="57EABA40" w14:textId="28DBC59E" w:rsidR="00FF0339" w:rsidRDefault="002E2C57" w:rsidP="008550E7">
      <w:pPr>
        <w:pStyle w:val="Heading2"/>
        <w:numPr>
          <w:ilvl w:val="0"/>
          <w:numId w:val="0"/>
        </w:numPr>
        <w:ind w:left="994"/>
      </w:pPr>
      <w:r>
        <w:t>1.</w:t>
      </w:r>
      <w:r>
        <w:tab/>
      </w:r>
      <w:r w:rsidR="008F2589">
        <w:t>Colors:</w:t>
      </w:r>
    </w:p>
    <w:p w14:paraId="57EABA41" w14:textId="51CCB21B" w:rsidR="00845ADF" w:rsidRDefault="002E2C57" w:rsidP="007B271F">
      <w:pPr>
        <w:pStyle w:val="Heading3"/>
        <w:numPr>
          <w:ilvl w:val="0"/>
          <w:numId w:val="0"/>
        </w:numPr>
        <w:ind w:left="1350"/>
      </w:pPr>
      <w:r>
        <w:t xml:space="preserve">a. </w:t>
      </w:r>
      <w:r w:rsidR="00845ADF">
        <w:t>Interior: White, Bronze</w:t>
      </w:r>
      <w:r w:rsidR="008550E7">
        <w:t>, Black</w:t>
      </w:r>
    </w:p>
    <w:p w14:paraId="57EABA42" w14:textId="7EABE2FA" w:rsidR="00845ADF" w:rsidRPr="00845ADF" w:rsidRDefault="002E2C57" w:rsidP="007B271F">
      <w:pPr>
        <w:pStyle w:val="Heading3"/>
        <w:numPr>
          <w:ilvl w:val="0"/>
          <w:numId w:val="0"/>
        </w:numPr>
        <w:ind w:left="1350"/>
      </w:pPr>
      <w:r>
        <w:t xml:space="preserve">b. </w:t>
      </w:r>
      <w:r w:rsidR="00845ADF">
        <w:t>Exterior: White, Pebble Gray, Bronze, Cashmere,</w:t>
      </w:r>
      <w:r w:rsidR="00AF1A33">
        <w:t xml:space="preserve"> Gunmetal,</w:t>
      </w:r>
      <w:r w:rsidR="00845ADF">
        <w:t xml:space="preserve"> or Ebony</w:t>
      </w:r>
    </w:p>
    <w:p w14:paraId="1DA203AF" w14:textId="0ECC2FA4" w:rsidR="004711FE" w:rsidRPr="00E83F79" w:rsidRDefault="004711FE" w:rsidP="00245849">
      <w:pPr>
        <w:pStyle w:val="Heading3"/>
        <w:numPr>
          <w:ilvl w:val="0"/>
          <w:numId w:val="36"/>
        </w:numPr>
      </w:pPr>
      <w:r w:rsidRPr="00E83F79">
        <w:t xml:space="preserve">Patterns: </w:t>
      </w:r>
    </w:p>
    <w:p w14:paraId="0A1E4545" w14:textId="65C7E743" w:rsidR="004711FE" w:rsidRPr="00E83F79" w:rsidRDefault="002E2C57" w:rsidP="002E2C57">
      <w:pPr>
        <w:pStyle w:val="ListParagraph"/>
        <w:ind w:left="1350"/>
        <w:rPr>
          <w:sz w:val="20"/>
          <w:szCs w:val="20"/>
        </w:rPr>
      </w:pPr>
      <w:r>
        <w:rPr>
          <w:sz w:val="20"/>
          <w:szCs w:val="20"/>
        </w:rPr>
        <w:t xml:space="preserve">a. </w:t>
      </w:r>
      <w:r w:rsidR="004711FE" w:rsidRPr="00E83F79">
        <w:rPr>
          <w:sz w:val="20"/>
          <w:szCs w:val="20"/>
        </w:rPr>
        <w:t>Rectangular</w:t>
      </w:r>
    </w:p>
    <w:p w14:paraId="0617F294" w14:textId="2D47910D" w:rsidR="004711FE" w:rsidRPr="00E83F79" w:rsidRDefault="002E2C57" w:rsidP="002E2C57">
      <w:pPr>
        <w:pStyle w:val="ListParagraph"/>
        <w:ind w:left="1350"/>
        <w:rPr>
          <w:sz w:val="20"/>
          <w:szCs w:val="20"/>
        </w:rPr>
      </w:pPr>
      <w:r>
        <w:rPr>
          <w:sz w:val="20"/>
          <w:szCs w:val="20"/>
        </w:rPr>
        <w:t xml:space="preserve">b. </w:t>
      </w:r>
      <w:r w:rsidR="004711FE" w:rsidRPr="00E83F79">
        <w:rPr>
          <w:sz w:val="20"/>
          <w:szCs w:val="20"/>
        </w:rPr>
        <w:t xml:space="preserve">9 lite Prairie cut with 4” DLO </w:t>
      </w:r>
      <w:proofErr w:type="gramStart"/>
      <w:r w:rsidR="004711FE" w:rsidRPr="00E83F79">
        <w:rPr>
          <w:sz w:val="20"/>
          <w:szCs w:val="20"/>
        </w:rPr>
        <w:t>corners</w:t>
      </w:r>
      <w:proofErr w:type="gramEnd"/>
    </w:p>
    <w:p w14:paraId="7639B164" w14:textId="5D4A484A" w:rsidR="004711FE" w:rsidRPr="00E83F79" w:rsidRDefault="002E2C57" w:rsidP="002E2C57">
      <w:pPr>
        <w:pStyle w:val="ListParagraph"/>
        <w:ind w:left="1350"/>
        <w:rPr>
          <w:sz w:val="20"/>
          <w:szCs w:val="20"/>
        </w:rPr>
      </w:pPr>
      <w:r>
        <w:rPr>
          <w:sz w:val="20"/>
          <w:szCs w:val="20"/>
        </w:rPr>
        <w:t xml:space="preserve">c. </w:t>
      </w:r>
      <w:r w:rsidR="004711FE" w:rsidRPr="00E83F79">
        <w:rPr>
          <w:sz w:val="20"/>
          <w:szCs w:val="20"/>
        </w:rPr>
        <w:t xml:space="preserve">6 lite top or bottom Prairie cut with 4” DLO </w:t>
      </w:r>
      <w:proofErr w:type="gramStart"/>
      <w:r w:rsidR="004711FE" w:rsidRPr="00E83F79">
        <w:rPr>
          <w:sz w:val="20"/>
          <w:szCs w:val="20"/>
        </w:rPr>
        <w:t>corners</w:t>
      </w:r>
      <w:proofErr w:type="gramEnd"/>
    </w:p>
    <w:p w14:paraId="51304781" w14:textId="0FF33E13" w:rsidR="004711FE" w:rsidRPr="00E83F79" w:rsidRDefault="002E2C57" w:rsidP="002E2C57">
      <w:pPr>
        <w:pStyle w:val="ListParagraph"/>
        <w:ind w:left="1350"/>
        <w:rPr>
          <w:sz w:val="20"/>
          <w:szCs w:val="20"/>
        </w:rPr>
      </w:pPr>
      <w:r>
        <w:rPr>
          <w:sz w:val="20"/>
          <w:szCs w:val="20"/>
        </w:rPr>
        <w:t xml:space="preserve">d. </w:t>
      </w:r>
      <w:r w:rsidR="004711FE" w:rsidRPr="00E83F79">
        <w:rPr>
          <w:sz w:val="20"/>
          <w:szCs w:val="20"/>
        </w:rPr>
        <w:t xml:space="preserve">6 lite left or right Prairie cut with 4” DLO </w:t>
      </w:r>
      <w:proofErr w:type="gramStart"/>
      <w:r w:rsidR="004711FE" w:rsidRPr="00E83F79">
        <w:rPr>
          <w:sz w:val="20"/>
          <w:szCs w:val="20"/>
        </w:rPr>
        <w:t>corners</w:t>
      </w:r>
      <w:proofErr w:type="gramEnd"/>
    </w:p>
    <w:p w14:paraId="2DE61B51" w14:textId="41C67CF7" w:rsidR="004711FE" w:rsidRPr="00E83F79" w:rsidRDefault="002E2C57" w:rsidP="002E2C57">
      <w:pPr>
        <w:pStyle w:val="ListParagraph"/>
        <w:ind w:left="1350"/>
        <w:rPr>
          <w:sz w:val="20"/>
          <w:szCs w:val="20"/>
        </w:rPr>
      </w:pPr>
      <w:r>
        <w:rPr>
          <w:sz w:val="20"/>
          <w:szCs w:val="20"/>
        </w:rPr>
        <w:t xml:space="preserve">e. </w:t>
      </w:r>
      <w:r w:rsidR="004711FE" w:rsidRPr="00E83F79">
        <w:rPr>
          <w:sz w:val="20"/>
          <w:szCs w:val="20"/>
        </w:rPr>
        <w:t>Cottage style up to 2H with specified DLO height (3” min)</w:t>
      </w:r>
    </w:p>
    <w:p w14:paraId="2F9D97A6" w14:textId="60BABAAB" w:rsidR="004711FE" w:rsidRPr="00E83F79" w:rsidRDefault="002E2C57" w:rsidP="002E2C57">
      <w:pPr>
        <w:pStyle w:val="ListParagraph"/>
        <w:ind w:left="1350"/>
        <w:rPr>
          <w:sz w:val="20"/>
          <w:szCs w:val="20"/>
        </w:rPr>
      </w:pPr>
      <w:r>
        <w:rPr>
          <w:sz w:val="20"/>
          <w:szCs w:val="20"/>
        </w:rPr>
        <w:t xml:space="preserve">f. </w:t>
      </w:r>
      <w:r w:rsidR="004711FE" w:rsidRPr="00E83F79">
        <w:rPr>
          <w:sz w:val="20"/>
          <w:szCs w:val="20"/>
        </w:rPr>
        <w:t xml:space="preserve">Size limitations may apply to Prairie and Cottage lite cut </w:t>
      </w:r>
      <w:proofErr w:type="gramStart"/>
      <w:r w:rsidR="004711FE" w:rsidRPr="00E83F79">
        <w:rPr>
          <w:sz w:val="20"/>
          <w:szCs w:val="20"/>
        </w:rPr>
        <w:t>availability</w:t>
      </w:r>
      <w:proofErr w:type="gramEnd"/>
    </w:p>
    <w:p w14:paraId="57EABA43" w14:textId="673CDCE4" w:rsidR="00FF0339" w:rsidRDefault="008F2589" w:rsidP="00245849">
      <w:pPr>
        <w:pStyle w:val="Heading3"/>
        <w:numPr>
          <w:ilvl w:val="0"/>
          <w:numId w:val="36"/>
        </w:numPr>
      </w:pPr>
      <w:r>
        <w:t>N</w:t>
      </w:r>
      <w:r w:rsidR="004711FE">
        <w:t>ot available for I</w:t>
      </w:r>
      <w:r>
        <w:t xml:space="preserve">mpact glazed </w:t>
      </w:r>
      <w:r w:rsidR="00E83F79">
        <w:t>units</w:t>
      </w:r>
    </w:p>
    <w:p w14:paraId="57EABA4D" w14:textId="77777777" w:rsidR="00B620A3" w:rsidRDefault="00B620A3" w:rsidP="002E2C57">
      <w:pPr>
        <w:pStyle w:val="Heading1"/>
      </w:pPr>
      <w:r w:rsidRPr="00B620A3">
        <w:t>Accessories and Trim</w:t>
      </w:r>
    </w:p>
    <w:p w14:paraId="57EABA4E" w14:textId="77777777" w:rsidR="004D4945" w:rsidRDefault="00467AC2" w:rsidP="00245849">
      <w:pPr>
        <w:pStyle w:val="Heading2"/>
        <w:numPr>
          <w:ilvl w:val="0"/>
          <w:numId w:val="24"/>
        </w:numPr>
      </w:pPr>
      <w:r>
        <w:t>Exterior Casing (Rectangular Unit Only)</w:t>
      </w:r>
    </w:p>
    <w:p w14:paraId="57EABA4F" w14:textId="77777777" w:rsidR="004D4945" w:rsidRDefault="00467AC2" w:rsidP="00245849">
      <w:pPr>
        <w:pStyle w:val="Heading3"/>
        <w:numPr>
          <w:ilvl w:val="0"/>
          <w:numId w:val="25"/>
        </w:numPr>
      </w:pPr>
      <w:r>
        <w:t>Non-integral to the unit. Fastened to the e</w:t>
      </w:r>
      <w:r w:rsidR="005F78C5">
        <w:t xml:space="preserve">xterior wall with barb and </w:t>
      </w:r>
      <w:proofErr w:type="gramStart"/>
      <w:r w:rsidR="005F78C5">
        <w:t>kerf</w:t>
      </w:r>
      <w:proofErr w:type="gramEnd"/>
    </w:p>
    <w:p w14:paraId="57EABA50" w14:textId="77777777" w:rsidR="004D4945" w:rsidRDefault="00467AC2" w:rsidP="00245849">
      <w:pPr>
        <w:pStyle w:val="Heading3"/>
        <w:numPr>
          <w:ilvl w:val="0"/>
          <w:numId w:val="25"/>
        </w:numPr>
      </w:pPr>
      <w:proofErr w:type="gramStart"/>
      <w:r>
        <w:t>2</w:t>
      </w:r>
      <w:r w:rsidR="00AC61FA">
        <w:t xml:space="preserve"> inch</w:t>
      </w:r>
      <w:proofErr w:type="gramEnd"/>
      <w:r>
        <w:t xml:space="preserve"> Brick </w:t>
      </w:r>
      <w:proofErr w:type="spellStart"/>
      <w:r>
        <w:t>Mould</w:t>
      </w:r>
      <w:proofErr w:type="spellEnd"/>
      <w:r>
        <w:t xml:space="preserve"> available as a fu</w:t>
      </w:r>
      <w:r w:rsidR="005F78C5">
        <w:t>ll surround or with Sill Nosing</w:t>
      </w:r>
    </w:p>
    <w:p w14:paraId="57EABA51" w14:textId="77777777" w:rsidR="004D4945" w:rsidRDefault="00467AC2" w:rsidP="00245849">
      <w:pPr>
        <w:pStyle w:val="Heading3"/>
        <w:numPr>
          <w:ilvl w:val="0"/>
          <w:numId w:val="25"/>
        </w:numPr>
      </w:pPr>
      <w:r>
        <w:t>3 ½</w:t>
      </w:r>
      <w:r w:rsidR="00AC61FA">
        <w:t xml:space="preserve"> inch</w:t>
      </w:r>
      <w:r>
        <w:t xml:space="preserve"> Flat Casing available as fu</w:t>
      </w:r>
      <w:r w:rsidR="005F78C5">
        <w:t>ll surround or with Sill Nosing</w:t>
      </w:r>
    </w:p>
    <w:p w14:paraId="57EABA52" w14:textId="77777777" w:rsidR="004D4945" w:rsidRPr="004D4945" w:rsidRDefault="00467AC2" w:rsidP="00245849">
      <w:pPr>
        <w:pStyle w:val="Heading3"/>
        <w:numPr>
          <w:ilvl w:val="0"/>
          <w:numId w:val="25"/>
        </w:numPr>
      </w:pPr>
      <w:r>
        <w:t>Co</w:t>
      </w:r>
      <w:r w:rsidR="005F78C5">
        <w:t>lor: All exterior Ultrex colors</w:t>
      </w:r>
    </w:p>
    <w:p w14:paraId="57EABA53" w14:textId="77777777" w:rsidR="004D4945" w:rsidRDefault="009B33E6" w:rsidP="00245849">
      <w:pPr>
        <w:pStyle w:val="Heading2"/>
        <w:numPr>
          <w:ilvl w:val="0"/>
          <w:numId w:val="24"/>
        </w:numPr>
      </w:pPr>
      <w:r>
        <w:t>Installation</w:t>
      </w:r>
      <w:r w:rsidR="00467AC2">
        <w:t xml:space="preserve"> Accessories:</w:t>
      </w:r>
    </w:p>
    <w:p w14:paraId="57EABA54" w14:textId="77777777" w:rsidR="004D4945" w:rsidRDefault="009B33E6" w:rsidP="00245849">
      <w:pPr>
        <w:pStyle w:val="Heading3"/>
        <w:numPr>
          <w:ilvl w:val="0"/>
          <w:numId w:val="39"/>
        </w:numPr>
      </w:pPr>
      <w:r>
        <w:t>Factory installed nailin</w:t>
      </w:r>
      <w:r w:rsidR="005F78C5">
        <w:t xml:space="preserve">g </w:t>
      </w:r>
      <w:proofErr w:type="gramStart"/>
      <w:r w:rsidR="005F78C5">
        <w:t>fin</w:t>
      </w:r>
      <w:proofErr w:type="gramEnd"/>
    </w:p>
    <w:p w14:paraId="57EABA55" w14:textId="69E62994" w:rsidR="004D4945" w:rsidRDefault="009B33E6" w:rsidP="007B271F">
      <w:pPr>
        <w:pStyle w:val="Heading3"/>
      </w:pPr>
      <w:r>
        <w:t xml:space="preserve">Installation Brackets: Brackets for 4 </w:t>
      </w:r>
      <w:proofErr w:type="gramStart"/>
      <w:r>
        <w:t>9/16</w:t>
      </w:r>
      <w:r w:rsidR="00AC61FA">
        <w:t xml:space="preserve"> inch</w:t>
      </w:r>
      <w:proofErr w:type="gramEnd"/>
      <w:r>
        <w:t xml:space="preserve"> (</w:t>
      </w:r>
      <w:r w:rsidR="005F78C5">
        <w:t>116mm), or 6 9/16</w:t>
      </w:r>
      <w:r w:rsidR="00AC61FA">
        <w:t xml:space="preserve"> inch</w:t>
      </w:r>
      <w:r w:rsidR="005F78C5">
        <w:t xml:space="preserve"> (167mm) jambs</w:t>
      </w:r>
    </w:p>
    <w:p w14:paraId="1727016A" w14:textId="77777777" w:rsidR="0049054B" w:rsidRPr="0049054B" w:rsidRDefault="0049054B" w:rsidP="007B271F">
      <w:pPr>
        <w:pStyle w:val="Heading3"/>
      </w:pPr>
      <w:r w:rsidRPr="0049054B">
        <w:t xml:space="preserve">Mullion kit: Standard mullion kit for field assembly of related units available in horizontal, vertical, round top over double hung and 2-wide and/or 2-high configurations. Kits </w:t>
      </w:r>
      <w:proofErr w:type="gramStart"/>
      <w:r w:rsidRPr="0049054B">
        <w:t>include:</w:t>
      </w:r>
      <w:proofErr w:type="gramEnd"/>
      <w:r w:rsidRPr="0049054B">
        <w:t xml:space="preserve"> Instructions, aluminum pins, filler blocks, wood mullion tie, sealant foam tape, interior mullion trim, mull tee, related screws and nailing fin connectors. </w:t>
      </w:r>
    </w:p>
    <w:p w14:paraId="4E6DF90D" w14:textId="77777777" w:rsidR="0049054B" w:rsidRPr="0049054B" w:rsidRDefault="0049054B" w:rsidP="007B271F">
      <w:pPr>
        <w:pStyle w:val="Heading3"/>
      </w:pPr>
      <w:r w:rsidRPr="0049054B">
        <w:t xml:space="preserve">Structural mullion kit: Structural mullion kit for field assembly or related units available in horizontal, vertical, round top over double hung and 2-wide and/or 2-high configurations. Kit </w:t>
      </w:r>
      <w:proofErr w:type="gramStart"/>
      <w:r w:rsidRPr="0049054B">
        <w:t>includes:</w:t>
      </w:r>
      <w:proofErr w:type="gramEnd"/>
      <w:r w:rsidRPr="0049054B">
        <w:t xml:space="preserve"> Instructions, reinforcement member, aluminum pins, filler blocks, wood mullion tie, sealant foam tape, interior mullion trim, mull tee, related screws, nailing fin connectors and structural brackets</w:t>
      </w:r>
    </w:p>
    <w:p w14:paraId="6BF854BE" w14:textId="1F2FD778" w:rsidR="0049054B" w:rsidRPr="0049054B" w:rsidRDefault="0049054B" w:rsidP="007B271F">
      <w:pPr>
        <w:pStyle w:val="Heading3"/>
      </w:pPr>
      <w:r w:rsidRPr="0049054B">
        <w:t>½” MRF Mullion kit (Double</w:t>
      </w:r>
      <w:r w:rsidR="00AF1A33">
        <w:t xml:space="preserve"> H</w:t>
      </w:r>
      <w:r w:rsidRPr="0049054B">
        <w:t xml:space="preserve">ung style frame only): Structural mullion kit with ½” spacing for field assembly or related units available in horizontal, vertical, and multi-wide, multi high configurations.  Kit </w:t>
      </w:r>
      <w:proofErr w:type="gramStart"/>
      <w:r w:rsidRPr="0049054B">
        <w:t>includes:</w:t>
      </w:r>
      <w:proofErr w:type="gramEnd"/>
      <w:r w:rsidRPr="0049054B">
        <w:t xml:space="preserve"> mulling pins, mull reinforcement, mull support, weatherstrip, plugs, exterior mull cover, interior mull trim, brackets, drip cap and hardware.</w:t>
      </w:r>
    </w:p>
    <w:p w14:paraId="3DD603FC" w14:textId="0FA3BA19" w:rsidR="0049054B" w:rsidRPr="0049054B" w:rsidRDefault="0049054B" w:rsidP="007B271F">
      <w:pPr>
        <w:pStyle w:val="Heading3"/>
        <w:numPr>
          <w:ilvl w:val="0"/>
          <w:numId w:val="0"/>
        </w:numPr>
        <w:ind w:left="1350"/>
      </w:pPr>
    </w:p>
    <w:p w14:paraId="57EABA56" w14:textId="77777777" w:rsidR="008D2B29" w:rsidRPr="008D2B29" w:rsidRDefault="008D2B29" w:rsidP="008D2B29"/>
    <w:p w14:paraId="57EABA57" w14:textId="77777777" w:rsidR="00B620A3" w:rsidRPr="00B620A3" w:rsidRDefault="00B620A3" w:rsidP="00B620A3">
      <w:pPr>
        <w:pStyle w:val="ListParagraph"/>
        <w:keepNext/>
        <w:keepLines/>
        <w:numPr>
          <w:ilvl w:val="0"/>
          <w:numId w:val="1"/>
        </w:numPr>
        <w:spacing w:before="480" w:after="0"/>
        <w:contextualSpacing w:val="0"/>
        <w:outlineLvl w:val="0"/>
        <w:rPr>
          <w:rFonts w:eastAsiaTheme="majorEastAsia" w:cs="Arial"/>
          <w:b/>
          <w:bCs/>
          <w:vanish/>
          <w:color w:val="365F91" w:themeColor="accent1" w:themeShade="BF"/>
        </w:rPr>
      </w:pPr>
    </w:p>
    <w:p w14:paraId="57EABA58" w14:textId="77777777" w:rsidR="00453738" w:rsidRDefault="00453738" w:rsidP="00453738">
      <w:pPr>
        <w:pStyle w:val="Heading4"/>
      </w:pPr>
      <w:r>
        <w:t>Part 3 Execution</w:t>
      </w:r>
    </w:p>
    <w:p w14:paraId="57EABA59" w14:textId="77777777" w:rsidR="00B620A3" w:rsidRDefault="00B620A3" w:rsidP="002E2C57">
      <w:pPr>
        <w:pStyle w:val="Heading1"/>
      </w:pPr>
      <w:r w:rsidRPr="00B620A3">
        <w:t>Examination</w:t>
      </w:r>
    </w:p>
    <w:p w14:paraId="57EABA5A" w14:textId="77777777" w:rsidR="00915B87" w:rsidRDefault="00173F60" w:rsidP="00245849">
      <w:pPr>
        <w:pStyle w:val="Heading2"/>
        <w:numPr>
          <w:ilvl w:val="0"/>
          <w:numId w:val="26"/>
        </w:numPr>
      </w:pPr>
      <w:r>
        <w:t>Verification of Condition: Before installation, verify openings are plumb, square and of proper dimensions as required in Section 01 71 00. Report frame defects or unsuitable conditions to the Gener</w:t>
      </w:r>
      <w:r w:rsidR="005F78C5">
        <w:t>al contractor before proceeding.</w:t>
      </w:r>
    </w:p>
    <w:p w14:paraId="57EABA5B" w14:textId="77777777" w:rsidR="00915B87" w:rsidRDefault="00173F60" w:rsidP="00245849">
      <w:pPr>
        <w:pStyle w:val="Heading2"/>
        <w:numPr>
          <w:ilvl w:val="0"/>
          <w:numId w:val="26"/>
        </w:numPr>
      </w:pPr>
      <w:r>
        <w:t>Acceptance of Condition: Beginning on installation confirms acceptance of existing conditions.</w:t>
      </w:r>
    </w:p>
    <w:p w14:paraId="57EABA5C" w14:textId="77777777" w:rsidR="00B620A3" w:rsidRDefault="00B620A3" w:rsidP="002E2C57">
      <w:pPr>
        <w:pStyle w:val="Heading1"/>
      </w:pPr>
      <w:r w:rsidRPr="00B620A3">
        <w:t>Installation</w:t>
      </w:r>
    </w:p>
    <w:p w14:paraId="57EABA5D" w14:textId="77777777" w:rsidR="00915B87" w:rsidRDefault="00173F60" w:rsidP="00245849">
      <w:pPr>
        <w:pStyle w:val="Heading2"/>
        <w:numPr>
          <w:ilvl w:val="0"/>
          <w:numId w:val="27"/>
        </w:numPr>
      </w:pPr>
      <w:r>
        <w:t>Comply with Section 01 73 00.</w:t>
      </w:r>
    </w:p>
    <w:p w14:paraId="57EABA5E" w14:textId="77777777" w:rsidR="00915B87" w:rsidRDefault="00173F60" w:rsidP="00245849">
      <w:pPr>
        <w:pStyle w:val="Heading2"/>
        <w:numPr>
          <w:ilvl w:val="0"/>
          <w:numId w:val="27"/>
        </w:numPr>
      </w:pPr>
      <w:r>
        <w:t>Assemble and install window/door unit(s) according to manufacturer’s</w:t>
      </w:r>
      <w:r w:rsidR="00346ADD">
        <w:t xml:space="preserve"> instruction and reviewed shop drawing.</w:t>
      </w:r>
      <w:r>
        <w:t xml:space="preserve"> </w:t>
      </w:r>
    </w:p>
    <w:p w14:paraId="57EABA5F" w14:textId="77777777" w:rsidR="00915B87" w:rsidRDefault="00346ADD" w:rsidP="00245849">
      <w:pPr>
        <w:pStyle w:val="Heading2"/>
        <w:numPr>
          <w:ilvl w:val="0"/>
          <w:numId w:val="27"/>
        </w:numPr>
      </w:pPr>
      <w:r>
        <w:t>Install sealant and related backing materials at perimeter of unit or assembly in accordance with Section 07 92 00 Joint Sealants. Do not use expansive foam sealant.</w:t>
      </w:r>
    </w:p>
    <w:p w14:paraId="57EABA60" w14:textId="77777777" w:rsidR="00915B87" w:rsidRDefault="00346ADD" w:rsidP="00245849">
      <w:pPr>
        <w:pStyle w:val="Heading2"/>
        <w:numPr>
          <w:ilvl w:val="0"/>
          <w:numId w:val="27"/>
        </w:numPr>
      </w:pPr>
      <w:r>
        <w:t>Install accessory items as required.</w:t>
      </w:r>
    </w:p>
    <w:p w14:paraId="57EABA61" w14:textId="77777777" w:rsidR="00915B87" w:rsidRDefault="00346ADD" w:rsidP="00245849">
      <w:pPr>
        <w:pStyle w:val="Heading2"/>
        <w:numPr>
          <w:ilvl w:val="0"/>
          <w:numId w:val="27"/>
        </w:numPr>
      </w:pPr>
      <w:r>
        <w:t xml:space="preserve">Use finish nails to apply wood trim and </w:t>
      </w:r>
      <w:proofErr w:type="spellStart"/>
      <w:r>
        <w:t>mouldings</w:t>
      </w:r>
      <w:proofErr w:type="spellEnd"/>
      <w:r>
        <w:t>.</w:t>
      </w:r>
    </w:p>
    <w:p w14:paraId="60B975CF" w14:textId="4F5A3400" w:rsidR="00684089" w:rsidRDefault="00684089" w:rsidP="002E2C57">
      <w:pPr>
        <w:pStyle w:val="Heading1"/>
      </w:pPr>
      <w:r>
        <w:t>Field Quality Control</w:t>
      </w:r>
    </w:p>
    <w:p w14:paraId="1A9E7D8E" w14:textId="77777777" w:rsidR="00684089" w:rsidRDefault="00684089" w:rsidP="00245849">
      <w:pPr>
        <w:pStyle w:val="Heading2"/>
        <w:numPr>
          <w:ilvl w:val="0"/>
          <w:numId w:val="35"/>
        </w:numPr>
      </w:pPr>
      <w:r>
        <w:t>Remove visible labels and adhesive residue according to manufacturer’s instruction.</w:t>
      </w:r>
    </w:p>
    <w:p w14:paraId="4D437E36" w14:textId="77777777" w:rsidR="00684089" w:rsidRDefault="00684089" w:rsidP="008550E7">
      <w:pPr>
        <w:pStyle w:val="Heading2"/>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14:paraId="314DBE5A" w14:textId="77777777" w:rsidR="00684089" w:rsidRPr="00E311FF" w:rsidRDefault="00684089" w:rsidP="008550E7">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14:paraId="5289D0A5" w14:textId="77777777" w:rsidR="00684089" w:rsidRPr="00684089" w:rsidRDefault="00684089" w:rsidP="00684089"/>
    <w:p w14:paraId="57EABA62" w14:textId="0D14597B" w:rsidR="00B620A3" w:rsidRDefault="00B620A3" w:rsidP="002E2C57">
      <w:pPr>
        <w:pStyle w:val="Heading1"/>
      </w:pPr>
      <w:r w:rsidRPr="00B620A3">
        <w:lastRenderedPageBreak/>
        <w:t>Cleaning</w:t>
      </w:r>
    </w:p>
    <w:p w14:paraId="57EABA63" w14:textId="77777777" w:rsidR="00915B87" w:rsidRDefault="00346ADD" w:rsidP="00245849">
      <w:pPr>
        <w:pStyle w:val="Heading2"/>
        <w:numPr>
          <w:ilvl w:val="0"/>
          <w:numId w:val="28"/>
        </w:numPr>
      </w:pPr>
      <w:r>
        <w:t>Remove visible labels and adhesive residue according to manufacturer’s instruction.</w:t>
      </w:r>
    </w:p>
    <w:p w14:paraId="57EABA64" w14:textId="77777777" w:rsidR="00915B87" w:rsidRDefault="00346ADD" w:rsidP="00245849">
      <w:pPr>
        <w:pStyle w:val="Heading2"/>
        <w:numPr>
          <w:ilvl w:val="0"/>
          <w:numId w:val="28"/>
        </w:numPr>
      </w:pPr>
      <w:r>
        <w:t>Leave windows and glass in a clean condition. Final cleaning as required in Section 01 74 00.</w:t>
      </w:r>
    </w:p>
    <w:p w14:paraId="57EABA65" w14:textId="77777777" w:rsidR="00B620A3" w:rsidRDefault="00B620A3" w:rsidP="002E2C57">
      <w:pPr>
        <w:pStyle w:val="Heading1"/>
      </w:pPr>
      <w:r w:rsidRPr="00B620A3">
        <w:t>Protecting Installed Construction</w:t>
      </w:r>
    </w:p>
    <w:p w14:paraId="57EABA66" w14:textId="77777777" w:rsidR="00915B87" w:rsidRDefault="00346ADD" w:rsidP="00245849">
      <w:pPr>
        <w:pStyle w:val="Heading2"/>
        <w:numPr>
          <w:ilvl w:val="0"/>
          <w:numId w:val="29"/>
        </w:numPr>
      </w:pPr>
      <w:r>
        <w:t>Comply with Section 07 76 00.</w:t>
      </w:r>
    </w:p>
    <w:p w14:paraId="57EABA67" w14:textId="77777777" w:rsidR="00915B87" w:rsidRDefault="00346ADD" w:rsidP="00245849">
      <w:pPr>
        <w:pStyle w:val="Heading2"/>
        <w:numPr>
          <w:ilvl w:val="0"/>
          <w:numId w:val="29"/>
        </w:numPr>
      </w:pPr>
      <w:r>
        <w:t xml:space="preserve">Protecting windows from damage by chemicals, solvents, </w:t>
      </w:r>
      <w:proofErr w:type="gramStart"/>
      <w:r>
        <w:t>paint</w:t>
      </w:r>
      <w:proofErr w:type="gramEnd"/>
      <w:r>
        <w:t xml:space="preserve"> or other construction operations that may cause damage.</w:t>
      </w:r>
    </w:p>
    <w:p w14:paraId="57EABA68" w14:textId="77777777" w:rsidR="0096344E" w:rsidRDefault="0096344E" w:rsidP="00346ADD">
      <w:pPr>
        <w:pStyle w:val="NoSpacing"/>
        <w:jc w:val="center"/>
      </w:pPr>
    </w:p>
    <w:p w14:paraId="57EABA69" w14:textId="77777777" w:rsidR="00915B87" w:rsidRPr="00915B87" w:rsidRDefault="00346ADD" w:rsidP="00346ADD">
      <w:pPr>
        <w:pStyle w:val="NoSpacing"/>
        <w:jc w:val="center"/>
      </w:pPr>
      <w:r>
        <w:t>End of Section</w:t>
      </w:r>
    </w:p>
    <w:sectPr w:rsidR="00915B87" w:rsidRPr="00915B87" w:rsidSect="00B620A3">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AF7FD" w14:textId="77777777" w:rsidR="00245849" w:rsidRDefault="00245849" w:rsidP="00CC06BA">
      <w:pPr>
        <w:spacing w:after="0" w:line="240" w:lineRule="auto"/>
      </w:pPr>
      <w:r>
        <w:separator/>
      </w:r>
    </w:p>
  </w:endnote>
  <w:endnote w:type="continuationSeparator" w:id="0">
    <w:p w14:paraId="16D0EB47" w14:textId="77777777" w:rsidR="00245849" w:rsidRDefault="00245849" w:rsidP="00CC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BA6F" w14:textId="06A8E13A" w:rsidR="00CC06BA" w:rsidRPr="00072124" w:rsidRDefault="005F78C5" w:rsidP="00CC06BA">
    <w:pPr>
      <w:pStyle w:val="Footer"/>
      <w:jc w:val="center"/>
      <w:rPr>
        <w:rFonts w:cs="Arial"/>
        <w:sz w:val="20"/>
        <w:szCs w:val="20"/>
      </w:rPr>
    </w:pPr>
    <w:r w:rsidRPr="00072124">
      <w:rPr>
        <w:rFonts w:cs="Arial"/>
        <w:sz w:val="20"/>
        <w:szCs w:val="20"/>
      </w:rPr>
      <w:t xml:space="preserve">Doc.67367 Rev. </w:t>
    </w:r>
    <w:r w:rsidR="00783413">
      <w:rPr>
        <w:rFonts w:cs="Arial"/>
        <w:sz w:val="20"/>
        <w:szCs w:val="20"/>
      </w:rPr>
      <w:t>8</w:t>
    </w:r>
    <w:r w:rsidR="00072124">
      <w:rPr>
        <w:rFonts w:cs="Arial"/>
        <w:sz w:val="20"/>
        <w:szCs w:val="20"/>
      </w:rPr>
      <w:t>/2</w:t>
    </w:r>
    <w:r w:rsidR="00783413">
      <w:rPr>
        <w:rFonts w:cs="Arial"/>
        <w:sz w:val="20"/>
        <w:szCs w:val="20"/>
      </w:rPr>
      <w:t>8</w:t>
    </w:r>
    <w:r w:rsidR="006A1B40" w:rsidRPr="00072124">
      <w:rPr>
        <w:rFonts w:cs="Arial"/>
        <w:sz w:val="20"/>
        <w:szCs w:val="20"/>
      </w:rPr>
      <w:t>/20</w:t>
    </w:r>
    <w:r w:rsidR="00072124">
      <w:rPr>
        <w:rFonts w:cs="Arial"/>
        <w:sz w:val="20"/>
        <w:szCs w:val="20"/>
      </w:rPr>
      <w:t>2</w:t>
    </w:r>
    <w:r w:rsidR="00AF1A33">
      <w:rPr>
        <w:rFonts w:cs="Arial"/>
        <w:sz w:val="20"/>
        <w:szCs w:val="20"/>
      </w:rPr>
      <w:t>3</w:t>
    </w:r>
    <w:r w:rsidR="0049054B" w:rsidRPr="00072124">
      <w:rPr>
        <w:rFonts w:cs="Arial"/>
        <w:sz w:val="20"/>
        <w:szCs w:val="20"/>
      </w:rPr>
      <w:t xml:space="preserve"> </w:t>
    </w:r>
    <w:r w:rsidR="00DF7F19" w:rsidRPr="00072124">
      <w:rPr>
        <w:rFonts w:cs="Arial"/>
        <w:sz w:val="20"/>
        <w:szCs w:val="20"/>
      </w:rPr>
      <w:t>Section 08 54 00</w:t>
    </w:r>
    <w:r w:rsidR="00E15C3D" w:rsidRPr="00072124">
      <w:rPr>
        <w:rFonts w:cs="Arial"/>
        <w:sz w:val="20"/>
        <w:szCs w:val="20"/>
      </w:rPr>
      <w:t xml:space="preserve"> </w:t>
    </w:r>
    <w:r w:rsidR="00CC06BA" w:rsidRPr="00072124">
      <w:rPr>
        <w:rFonts w:cs="Arial"/>
        <w:sz w:val="20"/>
        <w:szCs w:val="20"/>
      </w:rPr>
      <w:t xml:space="preserve">~ </w:t>
    </w:r>
    <w:r w:rsidR="001A3D1D" w:rsidRPr="00072124">
      <w:rPr>
        <w:rFonts w:cs="Arial"/>
        <w:sz w:val="20"/>
        <w:szCs w:val="20"/>
      </w:rPr>
      <w:fldChar w:fldCharType="begin"/>
    </w:r>
    <w:r w:rsidR="00CC06BA" w:rsidRPr="00072124">
      <w:rPr>
        <w:rFonts w:cs="Arial"/>
        <w:sz w:val="20"/>
        <w:szCs w:val="20"/>
      </w:rPr>
      <w:instrText xml:space="preserve"> PAGE    \* MERGEFORMAT </w:instrText>
    </w:r>
    <w:r w:rsidR="001A3D1D" w:rsidRPr="00072124">
      <w:rPr>
        <w:rFonts w:cs="Arial"/>
        <w:sz w:val="20"/>
        <w:szCs w:val="20"/>
      </w:rPr>
      <w:fldChar w:fldCharType="separate"/>
    </w:r>
    <w:r w:rsidR="00CD1FDB" w:rsidRPr="00072124">
      <w:rPr>
        <w:rFonts w:cs="Arial"/>
        <w:noProof/>
        <w:sz w:val="20"/>
        <w:szCs w:val="20"/>
      </w:rPr>
      <w:t>2</w:t>
    </w:r>
    <w:r w:rsidR="001A3D1D" w:rsidRPr="00072124">
      <w:rPr>
        <w:rFonts w:cs="Arial"/>
        <w:sz w:val="20"/>
        <w:szCs w:val="20"/>
      </w:rPr>
      <w:fldChar w:fldCharType="end"/>
    </w:r>
    <w:r w:rsidR="0049054B" w:rsidRPr="00072124">
      <w:rPr>
        <w:rFonts w:cs="Arial"/>
        <w:sz w:val="20"/>
        <w:szCs w:val="20"/>
      </w:rPr>
      <w:t xml:space="preserve"> ~</w:t>
    </w:r>
    <w:r w:rsidR="00F62215" w:rsidRPr="00072124">
      <w:rPr>
        <w:rFonts w:cs="Arial"/>
        <w:sz w:val="20"/>
        <w:szCs w:val="20"/>
      </w:rPr>
      <w:t>Elevate</w:t>
    </w:r>
    <w:r w:rsidR="00E15C3D" w:rsidRPr="00072124">
      <w:rPr>
        <w:rFonts w:cs="Arial"/>
        <w:sz w:val="20"/>
        <w:szCs w:val="20"/>
        <w:vertAlign w:val="superscript"/>
      </w:rPr>
      <w:t>®</w:t>
    </w:r>
    <w:r w:rsidR="00E15C3D" w:rsidRPr="00072124">
      <w:rPr>
        <w:rFonts w:cs="Arial"/>
        <w:sz w:val="20"/>
        <w:szCs w:val="20"/>
      </w:rPr>
      <w:t xml:space="preserve"> </w:t>
    </w:r>
    <w:r w:rsidR="00F00373" w:rsidRPr="00072124">
      <w:rPr>
        <w:rFonts w:cs="Arial"/>
        <w:sz w:val="20"/>
        <w:szCs w:val="20"/>
      </w:rPr>
      <w:t>Direct Glaze</w:t>
    </w:r>
    <w:r w:rsidR="00E15C3D" w:rsidRPr="00072124">
      <w:rPr>
        <w:rFonts w:cs="Arial"/>
        <w:sz w:val="20"/>
        <w:szCs w:val="20"/>
      </w:rPr>
      <w:t xml:space="preserve"> Polygon Window</w:t>
    </w:r>
  </w:p>
  <w:p w14:paraId="57EABA70" w14:textId="66C5BB6B" w:rsidR="00CC06BA" w:rsidRPr="00072124" w:rsidRDefault="00CC06BA" w:rsidP="00CC06BA">
    <w:pPr>
      <w:pStyle w:val="Footer"/>
      <w:jc w:val="center"/>
      <w:rPr>
        <w:rFonts w:cs="Arial"/>
        <w:sz w:val="20"/>
        <w:szCs w:val="20"/>
      </w:rPr>
    </w:pPr>
    <w:r w:rsidRPr="00072124">
      <w:rPr>
        <w:rFonts w:cs="Arial"/>
        <w:sz w:val="20"/>
        <w:szCs w:val="20"/>
      </w:rPr>
      <w:t xml:space="preserve">CHECK MARVIN ONLINE DOCS FOR LATEST VERSION Printed on: </w:t>
    </w:r>
    <w:r w:rsidR="001A3D1D" w:rsidRPr="00072124">
      <w:rPr>
        <w:rFonts w:cs="Arial"/>
        <w:sz w:val="20"/>
        <w:szCs w:val="20"/>
      </w:rPr>
      <w:fldChar w:fldCharType="begin"/>
    </w:r>
    <w:r w:rsidRPr="00072124">
      <w:rPr>
        <w:rFonts w:cs="Arial"/>
        <w:sz w:val="20"/>
        <w:szCs w:val="20"/>
      </w:rPr>
      <w:instrText xml:space="preserve"> DATE \@ "M/d/yyyy h:mm am/pm" </w:instrText>
    </w:r>
    <w:r w:rsidR="001A3D1D" w:rsidRPr="00072124">
      <w:rPr>
        <w:rFonts w:cs="Arial"/>
        <w:sz w:val="20"/>
        <w:szCs w:val="20"/>
      </w:rPr>
      <w:fldChar w:fldCharType="separate"/>
    </w:r>
    <w:r w:rsidR="002C7F1B">
      <w:rPr>
        <w:rFonts w:cs="Arial"/>
        <w:noProof/>
        <w:sz w:val="20"/>
        <w:szCs w:val="20"/>
      </w:rPr>
      <w:t>9/8/2023 5:54 PM</w:t>
    </w:r>
    <w:r w:rsidR="001A3D1D" w:rsidRPr="00072124">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BA73" w14:textId="32A1E6D6" w:rsidR="00CC06BA" w:rsidRPr="00CC06BA" w:rsidRDefault="005F78C5" w:rsidP="00CC06BA">
    <w:pPr>
      <w:pStyle w:val="Footer"/>
      <w:jc w:val="center"/>
      <w:rPr>
        <w:rFonts w:cs="Arial"/>
        <w:sz w:val="20"/>
        <w:szCs w:val="20"/>
      </w:rPr>
    </w:pPr>
    <w:r>
      <w:rPr>
        <w:rFonts w:cs="Arial"/>
        <w:sz w:val="20"/>
        <w:szCs w:val="20"/>
      </w:rPr>
      <w:t xml:space="preserve">Doc.67367 Rev. </w:t>
    </w:r>
    <w:r w:rsidR="00783413">
      <w:rPr>
        <w:rFonts w:cs="Arial"/>
        <w:sz w:val="20"/>
        <w:szCs w:val="20"/>
      </w:rPr>
      <w:t>8/28</w:t>
    </w:r>
    <w:r w:rsidR="006A1B40">
      <w:rPr>
        <w:rFonts w:cs="Arial"/>
        <w:sz w:val="20"/>
        <w:szCs w:val="20"/>
      </w:rPr>
      <w:t>/20</w:t>
    </w:r>
    <w:r w:rsidR="00562C50">
      <w:rPr>
        <w:rFonts w:cs="Arial"/>
        <w:sz w:val="20"/>
        <w:szCs w:val="20"/>
      </w:rPr>
      <w:t>2</w:t>
    </w:r>
    <w:r w:rsidR="00AF1A33">
      <w:rPr>
        <w:rFonts w:cs="Arial"/>
        <w:sz w:val="20"/>
        <w:szCs w:val="20"/>
      </w:rPr>
      <w:t>3</w:t>
    </w:r>
    <w:r w:rsidR="000505A6">
      <w:rPr>
        <w:rFonts w:cs="Arial"/>
        <w:sz w:val="20"/>
        <w:szCs w:val="20"/>
      </w:rPr>
      <w:t xml:space="preserve"> </w:t>
    </w:r>
    <w:r w:rsidR="00DF7F19">
      <w:rPr>
        <w:rFonts w:cs="Arial"/>
        <w:sz w:val="20"/>
        <w:szCs w:val="20"/>
      </w:rPr>
      <w:t>Section 08 54 00</w:t>
    </w:r>
    <w:r w:rsidR="00E15C3D">
      <w:rPr>
        <w:rFonts w:cs="Arial"/>
        <w:sz w:val="20"/>
        <w:szCs w:val="20"/>
      </w:rPr>
      <w:t xml:space="preserve"> </w:t>
    </w:r>
    <w:r w:rsidR="00CC06BA" w:rsidRPr="00CC06BA">
      <w:rPr>
        <w:rFonts w:cs="Arial"/>
        <w:sz w:val="20"/>
        <w:szCs w:val="20"/>
      </w:rPr>
      <w:t xml:space="preserve">~ </w:t>
    </w:r>
    <w:r w:rsidR="001A3D1D" w:rsidRPr="00CC06BA">
      <w:rPr>
        <w:rFonts w:cs="Arial"/>
        <w:sz w:val="20"/>
        <w:szCs w:val="20"/>
      </w:rPr>
      <w:fldChar w:fldCharType="begin"/>
    </w:r>
    <w:r w:rsidR="00CC06BA" w:rsidRPr="00CC06BA">
      <w:rPr>
        <w:rFonts w:cs="Arial"/>
        <w:sz w:val="20"/>
        <w:szCs w:val="20"/>
      </w:rPr>
      <w:instrText xml:space="preserve"> PAGE    \* MERGEFORMAT </w:instrText>
    </w:r>
    <w:r w:rsidR="001A3D1D" w:rsidRPr="00CC06BA">
      <w:rPr>
        <w:rFonts w:cs="Arial"/>
        <w:sz w:val="20"/>
        <w:szCs w:val="20"/>
      </w:rPr>
      <w:fldChar w:fldCharType="separate"/>
    </w:r>
    <w:r w:rsidR="00CD1FDB">
      <w:rPr>
        <w:rFonts w:cs="Arial"/>
        <w:noProof/>
        <w:sz w:val="20"/>
        <w:szCs w:val="20"/>
      </w:rPr>
      <w:t>1</w:t>
    </w:r>
    <w:r w:rsidR="001A3D1D" w:rsidRPr="00CC06BA">
      <w:rPr>
        <w:rFonts w:cs="Arial"/>
        <w:sz w:val="20"/>
        <w:szCs w:val="20"/>
      </w:rPr>
      <w:fldChar w:fldCharType="end"/>
    </w:r>
    <w:r w:rsidR="00E15C3D">
      <w:rPr>
        <w:rFonts w:cs="Arial"/>
        <w:sz w:val="20"/>
        <w:szCs w:val="20"/>
      </w:rPr>
      <w:t xml:space="preserve"> ~ </w:t>
    </w:r>
    <w:r w:rsidR="00F62215">
      <w:rPr>
        <w:rFonts w:cs="Arial"/>
        <w:sz w:val="20"/>
        <w:szCs w:val="20"/>
      </w:rPr>
      <w:t>Elevate</w:t>
    </w:r>
    <w:r w:rsidR="004C0E32" w:rsidRPr="004C0E32">
      <w:rPr>
        <w:rFonts w:cs="Arial"/>
        <w:sz w:val="20"/>
        <w:szCs w:val="20"/>
        <w:vertAlign w:val="superscript"/>
      </w:rPr>
      <w:t>®</w:t>
    </w:r>
    <w:r w:rsidR="00E15C3D">
      <w:rPr>
        <w:rFonts w:cs="Arial"/>
        <w:sz w:val="20"/>
        <w:szCs w:val="20"/>
      </w:rPr>
      <w:t xml:space="preserve"> </w:t>
    </w:r>
    <w:r w:rsidR="00D95D51">
      <w:rPr>
        <w:rFonts w:cs="Arial"/>
        <w:sz w:val="20"/>
        <w:szCs w:val="20"/>
      </w:rPr>
      <w:t xml:space="preserve">Direct Glaze </w:t>
    </w:r>
    <w:r w:rsidR="00E15C3D">
      <w:rPr>
        <w:rFonts w:cs="Arial"/>
        <w:sz w:val="20"/>
        <w:szCs w:val="20"/>
      </w:rPr>
      <w:t>Polygon Window</w:t>
    </w:r>
  </w:p>
  <w:p w14:paraId="57EABA74" w14:textId="4305FF28" w:rsidR="00CC06BA" w:rsidRPr="00CC06BA" w:rsidRDefault="00CC06BA" w:rsidP="00CC06BA">
    <w:pPr>
      <w:pStyle w:val="Footer"/>
      <w:jc w:val="center"/>
      <w:rPr>
        <w:rFonts w:cs="Arial"/>
        <w:sz w:val="20"/>
        <w:szCs w:val="20"/>
      </w:rPr>
    </w:pPr>
    <w:r w:rsidRPr="00CC06BA">
      <w:rPr>
        <w:rFonts w:cs="Arial"/>
        <w:sz w:val="20"/>
        <w:szCs w:val="20"/>
      </w:rPr>
      <w:t xml:space="preserve">CHECK MARVIN ONLINE DOCS FOR LATEST VERSION Printed on: </w:t>
    </w:r>
    <w:r w:rsidR="001A3D1D" w:rsidRPr="00CC06BA">
      <w:rPr>
        <w:rFonts w:cs="Arial"/>
        <w:sz w:val="20"/>
        <w:szCs w:val="20"/>
      </w:rPr>
      <w:fldChar w:fldCharType="begin"/>
    </w:r>
    <w:r w:rsidRPr="00CC06BA">
      <w:rPr>
        <w:rFonts w:cs="Arial"/>
        <w:sz w:val="20"/>
        <w:szCs w:val="20"/>
      </w:rPr>
      <w:instrText xml:space="preserve"> DATE \@ "M/d/yyyy h:mm am/pm" </w:instrText>
    </w:r>
    <w:r w:rsidR="001A3D1D" w:rsidRPr="00CC06BA">
      <w:rPr>
        <w:rFonts w:cs="Arial"/>
        <w:sz w:val="20"/>
        <w:szCs w:val="20"/>
      </w:rPr>
      <w:fldChar w:fldCharType="separate"/>
    </w:r>
    <w:r w:rsidR="002C7F1B">
      <w:rPr>
        <w:rFonts w:cs="Arial"/>
        <w:noProof/>
        <w:sz w:val="20"/>
        <w:szCs w:val="20"/>
      </w:rPr>
      <w:t>9/8/2023 5:54 PM</w:t>
    </w:r>
    <w:r w:rsidR="001A3D1D" w:rsidRPr="00CC06B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02E09" w14:textId="77777777" w:rsidR="00245849" w:rsidRDefault="00245849" w:rsidP="00CC06BA">
      <w:pPr>
        <w:spacing w:after="0" w:line="240" w:lineRule="auto"/>
      </w:pPr>
      <w:r>
        <w:separator/>
      </w:r>
    </w:p>
  </w:footnote>
  <w:footnote w:type="continuationSeparator" w:id="0">
    <w:p w14:paraId="2A596CAB" w14:textId="77777777" w:rsidR="00245849" w:rsidRDefault="00245849" w:rsidP="00CC0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BA71" w14:textId="77777777" w:rsidR="00CC06BA" w:rsidRPr="00453738" w:rsidRDefault="00DF7F19" w:rsidP="00CC06BA">
    <w:pPr>
      <w:pStyle w:val="Header"/>
      <w:jc w:val="center"/>
      <w:rPr>
        <w:rFonts w:cs="Arial"/>
        <w:b/>
      </w:rPr>
    </w:pPr>
    <w:r>
      <w:rPr>
        <w:rFonts w:cs="Arial"/>
        <w:b/>
      </w:rPr>
      <w:t>Section 08 54 00</w:t>
    </w:r>
  </w:p>
  <w:p w14:paraId="57EABA72" w14:textId="2DA9D3A0" w:rsidR="00CC06BA" w:rsidRPr="00453738" w:rsidRDefault="00F62215" w:rsidP="00CC06BA">
    <w:pPr>
      <w:pStyle w:val="Header"/>
      <w:jc w:val="center"/>
      <w:rPr>
        <w:rFonts w:cs="Arial"/>
        <w:b/>
      </w:rPr>
    </w:pPr>
    <w:r>
      <w:rPr>
        <w:rFonts w:cs="Arial"/>
        <w:b/>
      </w:rPr>
      <w:t>Elevate</w:t>
    </w:r>
    <w:r w:rsidR="004C0E32" w:rsidRPr="004C0E32">
      <w:rPr>
        <w:rFonts w:cs="Arial"/>
        <w:b/>
        <w:vertAlign w:val="superscript"/>
      </w:rPr>
      <w:t>®</w:t>
    </w:r>
    <w:r w:rsidR="00E15C3D">
      <w:rPr>
        <w:rFonts w:cs="Arial"/>
        <w:b/>
      </w:rPr>
      <w:t xml:space="preserve"> </w:t>
    </w:r>
    <w:r w:rsidR="00D95D51">
      <w:rPr>
        <w:rFonts w:cs="Arial"/>
        <w:b/>
      </w:rPr>
      <w:t xml:space="preserve">Direct Glaze </w:t>
    </w:r>
    <w:r w:rsidR="00E15C3D">
      <w:rPr>
        <w:rFonts w:cs="Arial"/>
        <w:b/>
      </w:rPr>
      <w:t>Polygon Window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B60BB"/>
    <w:multiLevelType w:val="hybridMultilevel"/>
    <w:tmpl w:val="2E64172A"/>
    <w:lvl w:ilvl="0" w:tplc="2D3A979A">
      <w:start w:val="1"/>
      <w:numFmt w:val="upperLetter"/>
      <w:pStyle w:val="Heading2"/>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62F75987"/>
    <w:multiLevelType w:val="hybridMultilevel"/>
    <w:tmpl w:val="6A9E9F8E"/>
    <w:lvl w:ilvl="0" w:tplc="3D765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1FC2C35"/>
    <w:multiLevelType w:val="multilevel"/>
    <w:tmpl w:val="7E5ABAC2"/>
    <w:lvl w:ilvl="0">
      <w:start w:val="1"/>
      <w:numFmt w:val="decimal"/>
      <w:lvlText w:val="%1"/>
      <w:lvlJc w:val="left"/>
      <w:pPr>
        <w:ind w:left="450" w:hanging="450"/>
      </w:pPr>
      <w:rPr>
        <w:rFonts w:hint="default"/>
      </w:rPr>
    </w:lvl>
    <w:lvl w:ilvl="1">
      <w:start w:val="1"/>
      <w:numFmt w:val="decimal"/>
      <w:pStyle w:val="Heading1"/>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D086C22"/>
    <w:multiLevelType w:val="hybridMultilevel"/>
    <w:tmpl w:val="FE5E01B2"/>
    <w:lvl w:ilvl="0" w:tplc="CC42A8F6">
      <w:start w:val="1"/>
      <w:numFmt w:val="upperLetter"/>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83C46042">
      <w:start w:val="1"/>
      <w:numFmt w:val="decimal"/>
      <w:lvlText w:val="%2."/>
      <w:lvlJc w:val="left"/>
      <w:pPr>
        <w:ind w:left="1710" w:hanging="360"/>
      </w:pPr>
      <w:rPr>
        <w:rFonts w:ascii="Arial" w:eastAsiaTheme="majorEastAsia" w:hAnsi="Arial" w:cstheme="majorBidi"/>
      </w:rPr>
    </w:lvl>
    <w:lvl w:ilvl="2" w:tplc="67EE7C62">
      <w:start w:val="1"/>
      <w:numFmt w:val="lowerLetter"/>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7FAA5FE4"/>
    <w:multiLevelType w:val="hybridMultilevel"/>
    <w:tmpl w:val="A044C74E"/>
    <w:lvl w:ilvl="0" w:tplc="9352578C">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2011638064">
    <w:abstractNumId w:val="2"/>
  </w:num>
  <w:num w:numId="2" w16cid:durableId="711540610">
    <w:abstractNumId w:val="0"/>
    <w:lvlOverride w:ilvl="0">
      <w:startOverride w:val="1"/>
    </w:lvlOverride>
  </w:num>
  <w:num w:numId="3" w16cid:durableId="856425574">
    <w:abstractNumId w:val="0"/>
    <w:lvlOverride w:ilvl="0">
      <w:startOverride w:val="1"/>
    </w:lvlOverride>
  </w:num>
  <w:num w:numId="4" w16cid:durableId="1079710463">
    <w:abstractNumId w:val="4"/>
    <w:lvlOverride w:ilvl="0">
      <w:startOverride w:val="1"/>
    </w:lvlOverride>
  </w:num>
  <w:num w:numId="5" w16cid:durableId="1340808543">
    <w:abstractNumId w:val="0"/>
    <w:lvlOverride w:ilvl="0">
      <w:startOverride w:val="1"/>
    </w:lvlOverride>
  </w:num>
  <w:num w:numId="6" w16cid:durableId="1117335239">
    <w:abstractNumId w:val="4"/>
    <w:lvlOverride w:ilvl="0">
      <w:startOverride w:val="1"/>
    </w:lvlOverride>
  </w:num>
  <w:num w:numId="7" w16cid:durableId="709259127">
    <w:abstractNumId w:val="4"/>
    <w:lvlOverride w:ilvl="0">
      <w:startOverride w:val="1"/>
    </w:lvlOverride>
  </w:num>
  <w:num w:numId="8" w16cid:durableId="313067584">
    <w:abstractNumId w:val="0"/>
    <w:lvlOverride w:ilvl="0">
      <w:startOverride w:val="1"/>
    </w:lvlOverride>
  </w:num>
  <w:num w:numId="9" w16cid:durableId="1420563884">
    <w:abstractNumId w:val="4"/>
    <w:lvlOverride w:ilvl="0">
      <w:startOverride w:val="1"/>
    </w:lvlOverride>
  </w:num>
  <w:num w:numId="10" w16cid:durableId="259727668">
    <w:abstractNumId w:val="0"/>
    <w:lvlOverride w:ilvl="0">
      <w:startOverride w:val="1"/>
    </w:lvlOverride>
  </w:num>
  <w:num w:numId="11" w16cid:durableId="1161696701">
    <w:abstractNumId w:val="4"/>
    <w:lvlOverride w:ilvl="0">
      <w:startOverride w:val="1"/>
    </w:lvlOverride>
  </w:num>
  <w:num w:numId="12" w16cid:durableId="200633507">
    <w:abstractNumId w:val="0"/>
    <w:lvlOverride w:ilvl="0">
      <w:startOverride w:val="1"/>
    </w:lvlOverride>
  </w:num>
  <w:num w:numId="13" w16cid:durableId="1846436440">
    <w:abstractNumId w:val="0"/>
    <w:lvlOverride w:ilvl="0">
      <w:startOverride w:val="1"/>
    </w:lvlOverride>
  </w:num>
  <w:num w:numId="14" w16cid:durableId="221598406">
    <w:abstractNumId w:val="0"/>
    <w:lvlOverride w:ilvl="0">
      <w:startOverride w:val="1"/>
    </w:lvlOverride>
  </w:num>
  <w:num w:numId="15" w16cid:durableId="1113868769">
    <w:abstractNumId w:val="0"/>
    <w:lvlOverride w:ilvl="0">
      <w:startOverride w:val="1"/>
    </w:lvlOverride>
  </w:num>
  <w:num w:numId="16" w16cid:durableId="1742633448">
    <w:abstractNumId w:val="0"/>
    <w:lvlOverride w:ilvl="0">
      <w:startOverride w:val="1"/>
    </w:lvlOverride>
  </w:num>
  <w:num w:numId="17" w16cid:durableId="1822193528">
    <w:abstractNumId w:val="4"/>
    <w:lvlOverride w:ilvl="0">
      <w:startOverride w:val="1"/>
    </w:lvlOverride>
  </w:num>
  <w:num w:numId="18" w16cid:durableId="98374884">
    <w:abstractNumId w:val="0"/>
    <w:lvlOverride w:ilvl="0">
      <w:startOverride w:val="1"/>
    </w:lvlOverride>
  </w:num>
  <w:num w:numId="19" w16cid:durableId="546527826">
    <w:abstractNumId w:val="0"/>
    <w:lvlOverride w:ilvl="0">
      <w:startOverride w:val="1"/>
    </w:lvlOverride>
  </w:num>
  <w:num w:numId="20" w16cid:durableId="219561369">
    <w:abstractNumId w:val="4"/>
  </w:num>
  <w:num w:numId="21" w16cid:durableId="1331055396">
    <w:abstractNumId w:val="0"/>
    <w:lvlOverride w:ilvl="0">
      <w:startOverride w:val="1"/>
    </w:lvlOverride>
  </w:num>
  <w:num w:numId="22" w16cid:durableId="2025327464">
    <w:abstractNumId w:val="4"/>
    <w:lvlOverride w:ilvl="0">
      <w:startOverride w:val="1"/>
    </w:lvlOverride>
  </w:num>
  <w:num w:numId="23" w16cid:durableId="1524247678">
    <w:abstractNumId w:val="0"/>
    <w:lvlOverride w:ilvl="0">
      <w:startOverride w:val="1"/>
    </w:lvlOverride>
  </w:num>
  <w:num w:numId="24" w16cid:durableId="806514192">
    <w:abstractNumId w:val="0"/>
    <w:lvlOverride w:ilvl="0">
      <w:startOverride w:val="1"/>
    </w:lvlOverride>
  </w:num>
  <w:num w:numId="25" w16cid:durableId="923104715">
    <w:abstractNumId w:val="4"/>
    <w:lvlOverride w:ilvl="0">
      <w:startOverride w:val="1"/>
    </w:lvlOverride>
  </w:num>
  <w:num w:numId="26" w16cid:durableId="626858364">
    <w:abstractNumId w:val="0"/>
    <w:lvlOverride w:ilvl="0">
      <w:startOverride w:val="1"/>
    </w:lvlOverride>
  </w:num>
  <w:num w:numId="27" w16cid:durableId="601382013">
    <w:abstractNumId w:val="0"/>
    <w:lvlOverride w:ilvl="0">
      <w:startOverride w:val="1"/>
    </w:lvlOverride>
  </w:num>
  <w:num w:numId="28" w16cid:durableId="2079747909">
    <w:abstractNumId w:val="0"/>
    <w:lvlOverride w:ilvl="0">
      <w:startOverride w:val="1"/>
    </w:lvlOverride>
  </w:num>
  <w:num w:numId="29" w16cid:durableId="512573398">
    <w:abstractNumId w:val="0"/>
    <w:lvlOverride w:ilvl="0">
      <w:startOverride w:val="1"/>
    </w:lvlOverride>
  </w:num>
  <w:num w:numId="30" w16cid:durableId="554318815">
    <w:abstractNumId w:val="4"/>
    <w:lvlOverride w:ilvl="0">
      <w:startOverride w:val="1"/>
    </w:lvlOverride>
  </w:num>
  <w:num w:numId="31" w16cid:durableId="961811580">
    <w:abstractNumId w:val="4"/>
    <w:lvlOverride w:ilvl="0">
      <w:startOverride w:val="1"/>
    </w:lvlOverride>
  </w:num>
  <w:num w:numId="32" w16cid:durableId="1692564166">
    <w:abstractNumId w:val="0"/>
  </w:num>
  <w:num w:numId="33" w16cid:durableId="1184826710">
    <w:abstractNumId w:val="0"/>
    <w:lvlOverride w:ilvl="0">
      <w:startOverride w:val="1"/>
    </w:lvlOverride>
  </w:num>
  <w:num w:numId="34" w16cid:durableId="1386758151">
    <w:abstractNumId w:val="1"/>
  </w:num>
  <w:num w:numId="35" w16cid:durableId="998079108">
    <w:abstractNumId w:val="0"/>
    <w:lvlOverride w:ilvl="0">
      <w:startOverride w:val="1"/>
    </w:lvlOverride>
  </w:num>
  <w:num w:numId="36" w16cid:durableId="982855381">
    <w:abstractNumId w:val="4"/>
    <w:lvlOverride w:ilvl="0">
      <w:startOverride w:val="2"/>
    </w:lvlOverride>
  </w:num>
  <w:num w:numId="37" w16cid:durableId="2131893370">
    <w:abstractNumId w:val="0"/>
    <w:lvlOverride w:ilvl="0">
      <w:startOverride w:val="1"/>
    </w:lvlOverride>
  </w:num>
  <w:num w:numId="38" w16cid:durableId="1991010356">
    <w:abstractNumId w:val="3"/>
  </w:num>
  <w:num w:numId="39" w16cid:durableId="694038038">
    <w:abstractNumId w:val="4"/>
    <w:lvlOverride w:ilvl="0">
      <w:startOverride w:val="1"/>
    </w:lvlOverride>
  </w:num>
  <w:num w:numId="40" w16cid:durableId="2140220182">
    <w:abstractNumId w:val="4"/>
    <w:lvlOverride w:ilvl="0">
      <w:startOverride w:val="1"/>
    </w:lvlOverride>
  </w:num>
  <w:num w:numId="41" w16cid:durableId="984505965">
    <w:abstractNumId w:val="4"/>
    <w:lvlOverride w:ilvl="0">
      <w:startOverride w:val="1"/>
    </w:lvlOverride>
  </w:num>
  <w:num w:numId="42" w16cid:durableId="1405757346">
    <w:abstractNumId w:val="4"/>
    <w:lvlOverride w:ilvl="0">
      <w:startOverride w:val="1"/>
    </w:lvlOverride>
  </w:num>
  <w:num w:numId="43" w16cid:durableId="1059207788">
    <w:abstractNumId w:val="4"/>
    <w:lvlOverride w:ilvl="0">
      <w:startOverride w:val="1"/>
    </w:lvlOverride>
  </w:num>
  <w:num w:numId="44" w16cid:durableId="2003045843">
    <w:abstractNumId w:val="0"/>
    <w:lvlOverride w:ilvl="0">
      <w:startOverride w:val="1"/>
    </w:lvlOverride>
  </w:num>
  <w:num w:numId="45" w16cid:durableId="1769084109">
    <w:abstractNumId w:val="0"/>
    <w:lvlOverride w:ilvl="0">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BED"/>
    <w:rsid w:val="00006050"/>
    <w:rsid w:val="00016869"/>
    <w:rsid w:val="000300A1"/>
    <w:rsid w:val="000505A6"/>
    <w:rsid w:val="00072124"/>
    <w:rsid w:val="00090451"/>
    <w:rsid w:val="00093B30"/>
    <w:rsid w:val="00095E2A"/>
    <w:rsid w:val="000B459C"/>
    <w:rsid w:val="000C78A6"/>
    <w:rsid w:val="000D2D63"/>
    <w:rsid w:val="000D4DEB"/>
    <w:rsid w:val="000F5A0A"/>
    <w:rsid w:val="0010002F"/>
    <w:rsid w:val="00122F57"/>
    <w:rsid w:val="00130D78"/>
    <w:rsid w:val="001355FF"/>
    <w:rsid w:val="0014262D"/>
    <w:rsid w:val="00142FB8"/>
    <w:rsid w:val="00150FD4"/>
    <w:rsid w:val="001516C6"/>
    <w:rsid w:val="00173F60"/>
    <w:rsid w:val="00187C91"/>
    <w:rsid w:val="001A0E9C"/>
    <w:rsid w:val="001A3D1D"/>
    <w:rsid w:val="001B0E45"/>
    <w:rsid w:val="001B67A2"/>
    <w:rsid w:val="001F5F20"/>
    <w:rsid w:val="00200012"/>
    <w:rsid w:val="002334C8"/>
    <w:rsid w:val="00237D55"/>
    <w:rsid w:val="00245849"/>
    <w:rsid w:val="00254E00"/>
    <w:rsid w:val="00260E3B"/>
    <w:rsid w:val="002617EF"/>
    <w:rsid w:val="002809D4"/>
    <w:rsid w:val="002A5AAB"/>
    <w:rsid w:val="002C1842"/>
    <w:rsid w:val="002C7F1B"/>
    <w:rsid w:val="002E2C57"/>
    <w:rsid w:val="00311521"/>
    <w:rsid w:val="00312389"/>
    <w:rsid w:val="00321D16"/>
    <w:rsid w:val="00346ADD"/>
    <w:rsid w:val="0036526C"/>
    <w:rsid w:val="00376391"/>
    <w:rsid w:val="003B27EF"/>
    <w:rsid w:val="003B6FFE"/>
    <w:rsid w:val="003C5B52"/>
    <w:rsid w:val="003D5AF4"/>
    <w:rsid w:val="003D5BCC"/>
    <w:rsid w:val="003E0401"/>
    <w:rsid w:val="004113B4"/>
    <w:rsid w:val="004121D1"/>
    <w:rsid w:val="004133B2"/>
    <w:rsid w:val="004351F1"/>
    <w:rsid w:val="00453738"/>
    <w:rsid w:val="0045558A"/>
    <w:rsid w:val="004603C2"/>
    <w:rsid w:val="004605E1"/>
    <w:rsid w:val="00464C56"/>
    <w:rsid w:val="00467AC2"/>
    <w:rsid w:val="00470AFB"/>
    <w:rsid w:val="004711FE"/>
    <w:rsid w:val="004720EA"/>
    <w:rsid w:val="0049054B"/>
    <w:rsid w:val="004A73E5"/>
    <w:rsid w:val="004A7DB9"/>
    <w:rsid w:val="004B0B1B"/>
    <w:rsid w:val="004C0E32"/>
    <w:rsid w:val="004C3623"/>
    <w:rsid w:val="004D4945"/>
    <w:rsid w:val="0050616F"/>
    <w:rsid w:val="005161D2"/>
    <w:rsid w:val="0054314C"/>
    <w:rsid w:val="00546AFE"/>
    <w:rsid w:val="00562C50"/>
    <w:rsid w:val="00564525"/>
    <w:rsid w:val="00575A3B"/>
    <w:rsid w:val="00580EF0"/>
    <w:rsid w:val="00590732"/>
    <w:rsid w:val="005A2ACB"/>
    <w:rsid w:val="005A31F7"/>
    <w:rsid w:val="005C14A7"/>
    <w:rsid w:val="005C51CE"/>
    <w:rsid w:val="005E08B1"/>
    <w:rsid w:val="005F78C5"/>
    <w:rsid w:val="00603890"/>
    <w:rsid w:val="006130E2"/>
    <w:rsid w:val="00632CF3"/>
    <w:rsid w:val="006519E1"/>
    <w:rsid w:val="00672404"/>
    <w:rsid w:val="0067295D"/>
    <w:rsid w:val="00682D58"/>
    <w:rsid w:val="00682F54"/>
    <w:rsid w:val="00684089"/>
    <w:rsid w:val="00686CEA"/>
    <w:rsid w:val="006A1B40"/>
    <w:rsid w:val="006A3F5A"/>
    <w:rsid w:val="006B18E9"/>
    <w:rsid w:val="006C4605"/>
    <w:rsid w:val="006D65E2"/>
    <w:rsid w:val="006F0BED"/>
    <w:rsid w:val="0071412E"/>
    <w:rsid w:val="00714BE3"/>
    <w:rsid w:val="00724F8F"/>
    <w:rsid w:val="0073443F"/>
    <w:rsid w:val="007375F0"/>
    <w:rsid w:val="00740B88"/>
    <w:rsid w:val="0074481A"/>
    <w:rsid w:val="00752F75"/>
    <w:rsid w:val="00783413"/>
    <w:rsid w:val="007837EB"/>
    <w:rsid w:val="007B271F"/>
    <w:rsid w:val="007E3CBA"/>
    <w:rsid w:val="00813D17"/>
    <w:rsid w:val="0083441C"/>
    <w:rsid w:val="00844602"/>
    <w:rsid w:val="00845ADF"/>
    <w:rsid w:val="008550E7"/>
    <w:rsid w:val="00883517"/>
    <w:rsid w:val="00885638"/>
    <w:rsid w:val="0089081D"/>
    <w:rsid w:val="008D0748"/>
    <w:rsid w:val="008D2B29"/>
    <w:rsid w:val="008D38B4"/>
    <w:rsid w:val="008E039F"/>
    <w:rsid w:val="008F1D41"/>
    <w:rsid w:val="008F2589"/>
    <w:rsid w:val="00910A40"/>
    <w:rsid w:val="00915B87"/>
    <w:rsid w:val="00922899"/>
    <w:rsid w:val="009443EF"/>
    <w:rsid w:val="00947926"/>
    <w:rsid w:val="0096344E"/>
    <w:rsid w:val="00992900"/>
    <w:rsid w:val="009B33E6"/>
    <w:rsid w:val="009E038F"/>
    <w:rsid w:val="00A0340A"/>
    <w:rsid w:val="00A43714"/>
    <w:rsid w:val="00A56623"/>
    <w:rsid w:val="00A66340"/>
    <w:rsid w:val="00A67A47"/>
    <w:rsid w:val="00A9268F"/>
    <w:rsid w:val="00A932F4"/>
    <w:rsid w:val="00AA4E2B"/>
    <w:rsid w:val="00AB105D"/>
    <w:rsid w:val="00AC61FA"/>
    <w:rsid w:val="00AD120F"/>
    <w:rsid w:val="00AD2FAA"/>
    <w:rsid w:val="00AD7E10"/>
    <w:rsid w:val="00AF1A33"/>
    <w:rsid w:val="00AF1D99"/>
    <w:rsid w:val="00B113AD"/>
    <w:rsid w:val="00B221DC"/>
    <w:rsid w:val="00B2598B"/>
    <w:rsid w:val="00B620A3"/>
    <w:rsid w:val="00B65AC3"/>
    <w:rsid w:val="00BB550D"/>
    <w:rsid w:val="00BD484A"/>
    <w:rsid w:val="00C051C5"/>
    <w:rsid w:val="00C070D9"/>
    <w:rsid w:val="00C122F8"/>
    <w:rsid w:val="00C418CB"/>
    <w:rsid w:val="00C70B08"/>
    <w:rsid w:val="00C8548E"/>
    <w:rsid w:val="00CC06BA"/>
    <w:rsid w:val="00CD1FDB"/>
    <w:rsid w:val="00CF19AA"/>
    <w:rsid w:val="00D06E32"/>
    <w:rsid w:val="00D23845"/>
    <w:rsid w:val="00D36C48"/>
    <w:rsid w:val="00D526A4"/>
    <w:rsid w:val="00D52A65"/>
    <w:rsid w:val="00D62ADE"/>
    <w:rsid w:val="00D95D51"/>
    <w:rsid w:val="00D97EE0"/>
    <w:rsid w:val="00DA47E5"/>
    <w:rsid w:val="00DA48F4"/>
    <w:rsid w:val="00DC3D6D"/>
    <w:rsid w:val="00DF7F19"/>
    <w:rsid w:val="00E0560A"/>
    <w:rsid w:val="00E15C3D"/>
    <w:rsid w:val="00E32464"/>
    <w:rsid w:val="00E561FB"/>
    <w:rsid w:val="00E83F79"/>
    <w:rsid w:val="00E91698"/>
    <w:rsid w:val="00E95B70"/>
    <w:rsid w:val="00EA637C"/>
    <w:rsid w:val="00EB716E"/>
    <w:rsid w:val="00EC1120"/>
    <w:rsid w:val="00ED4E5F"/>
    <w:rsid w:val="00EE2922"/>
    <w:rsid w:val="00EE7471"/>
    <w:rsid w:val="00F00373"/>
    <w:rsid w:val="00F3357C"/>
    <w:rsid w:val="00F41FFD"/>
    <w:rsid w:val="00F509D6"/>
    <w:rsid w:val="00F54BAB"/>
    <w:rsid w:val="00F62215"/>
    <w:rsid w:val="00F74A81"/>
    <w:rsid w:val="00F91C5B"/>
    <w:rsid w:val="00FC67BD"/>
    <w:rsid w:val="00FF0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EAB98C"/>
  <w15:docId w15:val="{2593FD79-2E5C-4AE9-AD53-70EC38327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2E2C57"/>
    <w:pPr>
      <w:keepNext/>
      <w:keepLines/>
      <w:numPr>
        <w:ilvl w:val="1"/>
        <w:numId w:val="1"/>
      </w:numPr>
      <w:spacing w:before="480" w:after="0"/>
      <w:outlineLvl w:val="0"/>
    </w:pPr>
    <w:rPr>
      <w:rFonts w:eastAsiaTheme="majorEastAsia" w:cs="Arial"/>
      <w:b/>
      <w:bCs/>
    </w:rPr>
  </w:style>
  <w:style w:type="paragraph" w:styleId="Heading2">
    <w:name w:val="heading 2"/>
    <w:basedOn w:val="Normal"/>
    <w:next w:val="Normal"/>
    <w:link w:val="Heading2Char"/>
    <w:autoRedefine/>
    <w:uiPriority w:val="9"/>
    <w:unhideWhenUsed/>
    <w:qFormat/>
    <w:rsid w:val="008550E7"/>
    <w:pPr>
      <w:keepNext/>
      <w:keepLines/>
      <w:numPr>
        <w:numId w:val="32"/>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7B271F"/>
    <w:pPr>
      <w:keepNext/>
      <w:keepLines/>
      <w:numPr>
        <w:numId w:val="20"/>
      </w:numPr>
      <w:spacing w:after="0"/>
      <w:contextualSpacing/>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090451"/>
    <w:pPr>
      <w:keepNext/>
      <w:keepLines/>
      <w:spacing w:before="200" w:after="0"/>
      <w:outlineLvl w:val="3"/>
    </w:pPr>
    <w:rPr>
      <w:rFonts w:eastAsiaTheme="majorEastAsia" w:cstheme="majorBidi"/>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6BA"/>
    <w:rPr>
      <w:rFonts w:ascii="Tahoma" w:hAnsi="Tahoma" w:cs="Tahoma"/>
      <w:sz w:val="16"/>
      <w:szCs w:val="16"/>
    </w:rPr>
  </w:style>
  <w:style w:type="character" w:customStyle="1" w:styleId="Heading1Char">
    <w:name w:val="Heading 1 Char"/>
    <w:basedOn w:val="DefaultParagraphFont"/>
    <w:link w:val="Heading1"/>
    <w:uiPriority w:val="9"/>
    <w:rsid w:val="002E2C57"/>
    <w:rPr>
      <w:rFonts w:ascii="Arial" w:eastAsiaTheme="majorEastAsia" w:hAnsi="Arial" w:cs="Arial"/>
      <w:b/>
      <w:bCs/>
    </w:rPr>
  </w:style>
  <w:style w:type="paragraph" w:styleId="ListParagraph">
    <w:name w:val="List Paragraph"/>
    <w:basedOn w:val="Normal"/>
    <w:uiPriority w:val="34"/>
    <w:qFormat/>
    <w:rsid w:val="00B620A3"/>
    <w:pPr>
      <w:ind w:left="720"/>
      <w:contextualSpacing/>
    </w:pPr>
  </w:style>
  <w:style w:type="character" w:customStyle="1" w:styleId="Heading2Char">
    <w:name w:val="Heading 2 Char"/>
    <w:basedOn w:val="DefaultParagraphFont"/>
    <w:link w:val="Heading2"/>
    <w:uiPriority w:val="9"/>
    <w:rsid w:val="008550E7"/>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7B271F"/>
    <w:rPr>
      <w:rFonts w:ascii="Arial" w:eastAsiaTheme="majorEastAsia" w:hAnsi="Arial"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05E1"/>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05E1"/>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customStyle="1" w:styleId="Heading4Char">
    <w:name w:val="Heading 4 Char"/>
    <w:basedOn w:val="DefaultParagraphFont"/>
    <w:link w:val="Heading4"/>
    <w:uiPriority w:val="9"/>
    <w:rsid w:val="00090451"/>
    <w:rPr>
      <w:rFonts w:ascii="Arial" w:eastAsiaTheme="majorEastAsia" w:hAnsi="Arial" w:cstheme="majorBidi"/>
      <w:b/>
      <w:bCs/>
      <w:iCs/>
      <w:sz w:val="20"/>
    </w:rPr>
  </w:style>
  <w:style w:type="character" w:styleId="CommentReference">
    <w:name w:val="annotation reference"/>
    <w:basedOn w:val="DefaultParagraphFont"/>
    <w:uiPriority w:val="99"/>
    <w:semiHidden/>
    <w:unhideWhenUsed/>
    <w:rsid w:val="00AF1D99"/>
    <w:rPr>
      <w:sz w:val="16"/>
      <w:szCs w:val="16"/>
    </w:rPr>
  </w:style>
  <w:style w:type="paragraph" w:styleId="CommentText">
    <w:name w:val="annotation text"/>
    <w:basedOn w:val="Normal"/>
    <w:link w:val="CommentTextChar"/>
    <w:uiPriority w:val="99"/>
    <w:semiHidden/>
    <w:unhideWhenUsed/>
    <w:rsid w:val="00AF1D99"/>
    <w:pPr>
      <w:spacing w:line="240" w:lineRule="auto"/>
    </w:pPr>
    <w:rPr>
      <w:sz w:val="20"/>
      <w:szCs w:val="20"/>
    </w:rPr>
  </w:style>
  <w:style w:type="character" w:customStyle="1" w:styleId="CommentTextChar">
    <w:name w:val="Comment Text Char"/>
    <w:basedOn w:val="DefaultParagraphFont"/>
    <w:link w:val="CommentText"/>
    <w:uiPriority w:val="99"/>
    <w:semiHidden/>
    <w:rsid w:val="00AF1D9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F1D99"/>
    <w:rPr>
      <w:b/>
      <w:bCs/>
    </w:rPr>
  </w:style>
  <w:style w:type="character" w:customStyle="1" w:styleId="CommentSubjectChar">
    <w:name w:val="Comment Subject Char"/>
    <w:basedOn w:val="CommentTextChar"/>
    <w:link w:val="CommentSubject"/>
    <w:uiPriority w:val="99"/>
    <w:semiHidden/>
    <w:rsid w:val="00AF1D99"/>
    <w:rPr>
      <w:rFonts w:ascii="Arial" w:hAnsi="Arial"/>
      <w:b/>
      <w:bCs/>
      <w:sz w:val="20"/>
      <w:szCs w:val="20"/>
    </w:rPr>
  </w:style>
  <w:style w:type="paragraph" w:customStyle="1" w:styleId="paragraph">
    <w:name w:val="paragraph"/>
    <w:basedOn w:val="Normal"/>
    <w:rsid w:val="00C70B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70B08"/>
  </w:style>
  <w:style w:type="character" w:customStyle="1" w:styleId="eop">
    <w:name w:val="eop"/>
    <w:basedOn w:val="DefaultParagraphFont"/>
    <w:rsid w:val="00C70B08"/>
  </w:style>
  <w:style w:type="character" w:customStyle="1" w:styleId="tabchar">
    <w:name w:val="tabchar"/>
    <w:basedOn w:val="DefaultParagraphFont"/>
    <w:rsid w:val="00C70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9589">
      <w:bodyDiv w:val="1"/>
      <w:marLeft w:val="0"/>
      <w:marRight w:val="0"/>
      <w:marTop w:val="0"/>
      <w:marBottom w:val="0"/>
      <w:divBdr>
        <w:top w:val="none" w:sz="0" w:space="0" w:color="auto"/>
        <w:left w:val="none" w:sz="0" w:space="0" w:color="auto"/>
        <w:bottom w:val="none" w:sz="0" w:space="0" w:color="auto"/>
        <w:right w:val="none" w:sz="0" w:space="0" w:color="auto"/>
      </w:divBdr>
    </w:div>
    <w:div w:id="92866690">
      <w:bodyDiv w:val="1"/>
      <w:marLeft w:val="0"/>
      <w:marRight w:val="0"/>
      <w:marTop w:val="0"/>
      <w:marBottom w:val="0"/>
      <w:divBdr>
        <w:top w:val="none" w:sz="0" w:space="0" w:color="auto"/>
        <w:left w:val="none" w:sz="0" w:space="0" w:color="auto"/>
        <w:bottom w:val="none" w:sz="0" w:space="0" w:color="auto"/>
        <w:right w:val="none" w:sz="0" w:space="0" w:color="auto"/>
      </w:divBdr>
    </w:div>
    <w:div w:id="107508301">
      <w:bodyDiv w:val="1"/>
      <w:marLeft w:val="0"/>
      <w:marRight w:val="0"/>
      <w:marTop w:val="0"/>
      <w:marBottom w:val="0"/>
      <w:divBdr>
        <w:top w:val="none" w:sz="0" w:space="0" w:color="auto"/>
        <w:left w:val="none" w:sz="0" w:space="0" w:color="auto"/>
        <w:bottom w:val="none" w:sz="0" w:space="0" w:color="auto"/>
        <w:right w:val="none" w:sz="0" w:space="0" w:color="auto"/>
      </w:divBdr>
      <w:divsChild>
        <w:div w:id="1931113989">
          <w:marLeft w:val="0"/>
          <w:marRight w:val="0"/>
          <w:marTop w:val="0"/>
          <w:marBottom w:val="0"/>
          <w:divBdr>
            <w:top w:val="none" w:sz="0" w:space="0" w:color="auto"/>
            <w:left w:val="none" w:sz="0" w:space="0" w:color="auto"/>
            <w:bottom w:val="none" w:sz="0" w:space="0" w:color="auto"/>
            <w:right w:val="none" w:sz="0" w:space="0" w:color="auto"/>
          </w:divBdr>
        </w:div>
        <w:div w:id="1366324069">
          <w:marLeft w:val="0"/>
          <w:marRight w:val="0"/>
          <w:marTop w:val="0"/>
          <w:marBottom w:val="0"/>
          <w:divBdr>
            <w:top w:val="none" w:sz="0" w:space="0" w:color="auto"/>
            <w:left w:val="none" w:sz="0" w:space="0" w:color="auto"/>
            <w:bottom w:val="none" w:sz="0" w:space="0" w:color="auto"/>
            <w:right w:val="none" w:sz="0" w:space="0" w:color="auto"/>
          </w:divBdr>
        </w:div>
      </w:divsChild>
    </w:div>
    <w:div w:id="243807682">
      <w:bodyDiv w:val="1"/>
      <w:marLeft w:val="0"/>
      <w:marRight w:val="0"/>
      <w:marTop w:val="0"/>
      <w:marBottom w:val="0"/>
      <w:divBdr>
        <w:top w:val="none" w:sz="0" w:space="0" w:color="auto"/>
        <w:left w:val="none" w:sz="0" w:space="0" w:color="auto"/>
        <w:bottom w:val="none" w:sz="0" w:space="0" w:color="auto"/>
        <w:right w:val="none" w:sz="0" w:space="0" w:color="auto"/>
      </w:divBdr>
    </w:div>
    <w:div w:id="424303760">
      <w:bodyDiv w:val="1"/>
      <w:marLeft w:val="0"/>
      <w:marRight w:val="0"/>
      <w:marTop w:val="0"/>
      <w:marBottom w:val="0"/>
      <w:divBdr>
        <w:top w:val="none" w:sz="0" w:space="0" w:color="auto"/>
        <w:left w:val="none" w:sz="0" w:space="0" w:color="auto"/>
        <w:bottom w:val="none" w:sz="0" w:space="0" w:color="auto"/>
        <w:right w:val="none" w:sz="0" w:space="0" w:color="auto"/>
      </w:divBdr>
    </w:div>
    <w:div w:id="474110127">
      <w:bodyDiv w:val="1"/>
      <w:marLeft w:val="0"/>
      <w:marRight w:val="0"/>
      <w:marTop w:val="0"/>
      <w:marBottom w:val="0"/>
      <w:divBdr>
        <w:top w:val="none" w:sz="0" w:space="0" w:color="auto"/>
        <w:left w:val="none" w:sz="0" w:space="0" w:color="auto"/>
        <w:bottom w:val="none" w:sz="0" w:space="0" w:color="auto"/>
        <w:right w:val="none" w:sz="0" w:space="0" w:color="auto"/>
      </w:divBdr>
    </w:div>
    <w:div w:id="863320710">
      <w:bodyDiv w:val="1"/>
      <w:marLeft w:val="0"/>
      <w:marRight w:val="0"/>
      <w:marTop w:val="0"/>
      <w:marBottom w:val="0"/>
      <w:divBdr>
        <w:top w:val="none" w:sz="0" w:space="0" w:color="auto"/>
        <w:left w:val="none" w:sz="0" w:space="0" w:color="auto"/>
        <w:bottom w:val="none" w:sz="0" w:space="0" w:color="auto"/>
        <w:right w:val="none" w:sz="0" w:space="0" w:color="auto"/>
      </w:divBdr>
    </w:div>
    <w:div w:id="962156951">
      <w:bodyDiv w:val="1"/>
      <w:marLeft w:val="0"/>
      <w:marRight w:val="0"/>
      <w:marTop w:val="0"/>
      <w:marBottom w:val="0"/>
      <w:divBdr>
        <w:top w:val="none" w:sz="0" w:space="0" w:color="auto"/>
        <w:left w:val="none" w:sz="0" w:space="0" w:color="auto"/>
        <w:bottom w:val="none" w:sz="0" w:space="0" w:color="auto"/>
        <w:right w:val="none" w:sz="0" w:space="0" w:color="auto"/>
      </w:divBdr>
    </w:div>
    <w:div w:id="1342705844">
      <w:bodyDiv w:val="1"/>
      <w:marLeft w:val="0"/>
      <w:marRight w:val="0"/>
      <w:marTop w:val="0"/>
      <w:marBottom w:val="0"/>
      <w:divBdr>
        <w:top w:val="none" w:sz="0" w:space="0" w:color="auto"/>
        <w:left w:val="none" w:sz="0" w:space="0" w:color="auto"/>
        <w:bottom w:val="none" w:sz="0" w:space="0" w:color="auto"/>
        <w:right w:val="none" w:sz="0" w:space="0" w:color="auto"/>
      </w:divBdr>
      <w:divsChild>
        <w:div w:id="216016287">
          <w:marLeft w:val="0"/>
          <w:marRight w:val="0"/>
          <w:marTop w:val="0"/>
          <w:marBottom w:val="0"/>
          <w:divBdr>
            <w:top w:val="none" w:sz="0" w:space="0" w:color="auto"/>
            <w:left w:val="none" w:sz="0" w:space="0" w:color="auto"/>
            <w:bottom w:val="none" w:sz="0" w:space="0" w:color="auto"/>
            <w:right w:val="none" w:sz="0" w:space="0" w:color="auto"/>
          </w:divBdr>
        </w:div>
        <w:div w:id="1606384844">
          <w:marLeft w:val="0"/>
          <w:marRight w:val="0"/>
          <w:marTop w:val="0"/>
          <w:marBottom w:val="0"/>
          <w:divBdr>
            <w:top w:val="none" w:sz="0" w:space="0" w:color="auto"/>
            <w:left w:val="none" w:sz="0" w:space="0" w:color="auto"/>
            <w:bottom w:val="none" w:sz="0" w:space="0" w:color="auto"/>
            <w:right w:val="none" w:sz="0" w:space="0" w:color="auto"/>
          </w:divBdr>
        </w:div>
        <w:div w:id="1186869596">
          <w:marLeft w:val="0"/>
          <w:marRight w:val="0"/>
          <w:marTop w:val="0"/>
          <w:marBottom w:val="0"/>
          <w:divBdr>
            <w:top w:val="none" w:sz="0" w:space="0" w:color="auto"/>
            <w:left w:val="none" w:sz="0" w:space="0" w:color="auto"/>
            <w:bottom w:val="none" w:sz="0" w:space="0" w:color="auto"/>
            <w:right w:val="none" w:sz="0" w:space="0" w:color="auto"/>
          </w:divBdr>
        </w:div>
        <w:div w:id="958755402">
          <w:marLeft w:val="0"/>
          <w:marRight w:val="0"/>
          <w:marTop w:val="0"/>
          <w:marBottom w:val="0"/>
          <w:divBdr>
            <w:top w:val="none" w:sz="0" w:space="0" w:color="auto"/>
            <w:left w:val="none" w:sz="0" w:space="0" w:color="auto"/>
            <w:bottom w:val="none" w:sz="0" w:space="0" w:color="auto"/>
            <w:right w:val="none" w:sz="0" w:space="0" w:color="auto"/>
          </w:divBdr>
        </w:div>
        <w:div w:id="1020359051">
          <w:marLeft w:val="0"/>
          <w:marRight w:val="0"/>
          <w:marTop w:val="0"/>
          <w:marBottom w:val="0"/>
          <w:divBdr>
            <w:top w:val="none" w:sz="0" w:space="0" w:color="auto"/>
            <w:left w:val="none" w:sz="0" w:space="0" w:color="auto"/>
            <w:bottom w:val="none" w:sz="0" w:space="0" w:color="auto"/>
            <w:right w:val="none" w:sz="0" w:space="0" w:color="auto"/>
          </w:divBdr>
        </w:div>
        <w:div w:id="273055488">
          <w:marLeft w:val="0"/>
          <w:marRight w:val="0"/>
          <w:marTop w:val="0"/>
          <w:marBottom w:val="0"/>
          <w:divBdr>
            <w:top w:val="none" w:sz="0" w:space="0" w:color="auto"/>
            <w:left w:val="none" w:sz="0" w:space="0" w:color="auto"/>
            <w:bottom w:val="none" w:sz="0" w:space="0" w:color="auto"/>
            <w:right w:val="none" w:sz="0" w:space="0" w:color="auto"/>
          </w:divBdr>
        </w:div>
        <w:div w:id="1651668258">
          <w:marLeft w:val="0"/>
          <w:marRight w:val="0"/>
          <w:marTop w:val="0"/>
          <w:marBottom w:val="0"/>
          <w:divBdr>
            <w:top w:val="none" w:sz="0" w:space="0" w:color="auto"/>
            <w:left w:val="none" w:sz="0" w:space="0" w:color="auto"/>
            <w:bottom w:val="none" w:sz="0" w:space="0" w:color="auto"/>
            <w:right w:val="none" w:sz="0" w:space="0" w:color="auto"/>
          </w:divBdr>
        </w:div>
      </w:divsChild>
    </w:div>
    <w:div w:id="1409109043">
      <w:bodyDiv w:val="1"/>
      <w:marLeft w:val="0"/>
      <w:marRight w:val="0"/>
      <w:marTop w:val="0"/>
      <w:marBottom w:val="0"/>
      <w:divBdr>
        <w:top w:val="none" w:sz="0" w:space="0" w:color="auto"/>
        <w:left w:val="none" w:sz="0" w:space="0" w:color="auto"/>
        <w:bottom w:val="none" w:sz="0" w:space="0" w:color="auto"/>
        <w:right w:val="none" w:sz="0" w:space="0" w:color="auto"/>
      </w:divBdr>
    </w:div>
    <w:div w:id="1446655842">
      <w:bodyDiv w:val="1"/>
      <w:marLeft w:val="0"/>
      <w:marRight w:val="0"/>
      <w:marTop w:val="0"/>
      <w:marBottom w:val="0"/>
      <w:divBdr>
        <w:top w:val="none" w:sz="0" w:space="0" w:color="auto"/>
        <w:left w:val="none" w:sz="0" w:space="0" w:color="auto"/>
        <w:bottom w:val="none" w:sz="0" w:space="0" w:color="auto"/>
        <w:right w:val="none" w:sz="0" w:space="0" w:color="auto"/>
      </w:divBdr>
    </w:div>
    <w:div w:id="194098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CSI%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llection xmlns="0a2fb439-30ee-4578-8faa-58c68f5ad5ea">
      <Value>Elevate</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Elevate Specialty Shapes</Value>
    </ProductName>
    <Abbreviations xmlns="0a2fb439-30ee-4578-8faa-58c68f5ad5ea">
      <Value>ELDG</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Value>Picture</Value>
    </ProductOperation>
    <Brand xmlns="0a2fb439-30ee-4578-8faa-58c68f5ad5ea">
      <Value>Marvin</Value>
    </Brand>
    <PublishDate xmlns="0a2fb439-30ee-4578-8faa-58c68f5ad5ea">2023-09-08T05:00:00+00:00</PublishDate>
    <ProductType xmlns="0a2fb439-30ee-4578-8faa-58c68f5ad5ea">
      <Value>Direct Glaze</Value>
    </ProductType>
    <PartNumber xmlns="0a2fb439-30ee-4578-8faa-58c68f5ad5ea">67367</PartNumb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0e2cdd601f9bd524cafbf13d7182fd14">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78e75c44e2bf271244b9097f4fa7217a"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French Door"/>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CA"/>
                    <xsd:enumeration value="MCAA"/>
                    <xsd:enumeration value="MID"/>
                    <xsd:enumeration value="MMSD"/>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F8E568-1809-4B72-9AD7-42034DF3D7B4}">
  <ds:schemaRefs>
    <ds:schemaRef ds:uri="http://www.w3.org/XML/1998/namespace"/>
    <ds:schemaRef ds:uri="http://schemas.microsoft.com/office/2006/documentManagement/types"/>
    <ds:schemaRef ds:uri="http://schemas.microsoft.com/sharepoint/v3"/>
    <ds:schemaRef ds:uri="http://schemas.openxmlformats.org/package/2006/metadata/core-properties"/>
    <ds:schemaRef ds:uri="http://purl.org/dc/elements/1.1/"/>
    <ds:schemaRef ds:uri="http://purl.org/dc/dcmitype/"/>
    <ds:schemaRef ds:uri="http://schemas.microsoft.com/office/2006/metadata/properties"/>
    <ds:schemaRef ds:uri="http://purl.org/dc/terms/"/>
    <ds:schemaRef ds:uri="http://schemas.microsoft.com/office/infopath/2007/PartnerControls"/>
    <ds:schemaRef ds:uri="http://schemas.microsoft.com/sharepoint.v3"/>
    <ds:schemaRef ds:uri="08a0c8d3-e7e1-4490-98c5-30b47314ae18"/>
  </ds:schemaRefs>
</ds:datastoreItem>
</file>

<file path=customXml/itemProps2.xml><?xml version="1.0" encoding="utf-8"?>
<ds:datastoreItem xmlns:ds="http://schemas.openxmlformats.org/officeDocument/2006/customXml" ds:itemID="{9718816B-F647-40FF-91AE-6AA25347334D}">
  <ds:schemaRefs>
    <ds:schemaRef ds:uri="http://schemas.openxmlformats.org/officeDocument/2006/bibliography"/>
  </ds:schemaRefs>
</ds:datastoreItem>
</file>

<file path=customXml/itemProps3.xml><?xml version="1.0" encoding="utf-8"?>
<ds:datastoreItem xmlns:ds="http://schemas.openxmlformats.org/officeDocument/2006/customXml" ds:itemID="{C62C04A0-6591-4048-A05B-2721B10E39A4}"/>
</file>

<file path=customXml/itemProps4.xml><?xml version="1.0" encoding="utf-8"?>
<ds:datastoreItem xmlns:ds="http://schemas.openxmlformats.org/officeDocument/2006/customXml" ds:itemID="{3D8CA33E-7D02-4D99-819C-7C8E45D346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CSI Template</Template>
  <TotalTime>12</TotalTime>
  <Pages>9</Pages>
  <Words>2150</Words>
  <Characters>12257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6569</vt:lpstr>
    </vt:vector>
  </TitlesOfParts>
  <Company>Marvin Windows</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Elevate® Direct Glaze Polygon Window</dc:title>
  <dc:subject>Integrity CSI Spec</dc:subject>
  <dc:creator>amandal</dc:creator>
  <cp:lastModifiedBy>Seth Stohs</cp:lastModifiedBy>
  <cp:revision>6</cp:revision>
  <dcterms:created xsi:type="dcterms:W3CDTF">2023-02-22T19:14:00Z</dcterms:created>
  <dcterms:modified xsi:type="dcterms:W3CDTF">2023-09-08T22:57:00Z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2020-03-18T05:00:00Z</vt:filetime>
  </property>
  <property fmtid="{D5CDD505-2E9C-101B-9397-08002B2CF9AE}" pid="4" name="Approval Status">
    <vt:lpwstr>Published</vt:lpwstr>
  </property>
  <property fmtid="{D5CDD505-2E9C-101B-9397-08002B2CF9AE}" pid="5" name="WorkflowCreationPath">
    <vt:lpwstr>54a73847-bb72-4955-8a39-1b5a0f3e6eb8,4;54a73847-bb72-4955-8a39-1b5a0f3e6eb8,4;54a73847-bb72-4955-8a39-1b5a0f3e6eb8,4;54a73847-bb72-4955-8a39-1b5a0f3e6eb8,4;54a73847-bb72-4955-8a39-1b5a0f3e6eb8,4;54a73847-bb72-4955-8a39-1b5a0f3e6eb8,4;54a73847-bb72-4955-8a</vt:lpwstr>
  </property>
  <property fmtid="{D5CDD505-2E9C-101B-9397-08002B2CF9AE}" pid="6" name="Priority">
    <vt:lpwstr>Normal Priority</vt:lpwstr>
  </property>
  <property fmtid="{D5CDD505-2E9C-101B-9397-08002B2CF9AE}" pid="7" name="Technical Content Review Due Date">
    <vt:filetime>2014-08-03T05:00:00Z</vt:filetime>
  </property>
  <property fmtid="{D5CDD505-2E9C-101B-9397-08002B2CF9AE}" pid="8" name="Copy Editing Review Due Date">
    <vt:filetime>2020-04-01T05:00:00Z</vt:filetime>
  </property>
  <property fmtid="{D5CDD505-2E9C-101B-9397-08002B2CF9AE}" pid="9" name="Final Approval Due Date">
    <vt:filetime>2020-04-01T05:00:00Z</vt:filetime>
  </property>
  <property fmtid="{D5CDD505-2E9C-101B-9397-08002B2CF9AE}" pid="10" name="Publish Due Date">
    <vt:filetime>2013-03-17T05:00:00Z</vt:filetime>
  </property>
  <property fmtid="{D5CDD505-2E9C-101B-9397-08002B2CF9AE}" pid="11" name="WorkflowChangePath">
    <vt:lpwstr>c8c017da-12ed-450e-ad53-3f6b92a86aec,24;c8c017da-12ed-450e-ad53-3f6b92a86aec,24;c8c017da-12ed-450e-ad53-3f6b92a86aec,24;c8c017da-12ed-450e-ad53-3f6b92a86aec,24;c8c017da-12ed-450e-ad53-3f6b92a86aec,24;c8c017da-12ed-450e-ad53-3f6b92a86aec,24;c8c017da-12ed-4</vt:lpwstr>
  </property>
  <property fmtid="{D5CDD505-2E9C-101B-9397-08002B2CF9AE}" pid="12" name="Order">
    <vt:r8>162600</vt:r8>
  </property>
  <property fmtid="{D5CDD505-2E9C-101B-9397-08002B2CF9AE}" pid="13" name="Effective Date">
    <vt:filetime>2020-04-02T05:00:00Z</vt:filetime>
  </property>
  <property fmtid="{D5CDD505-2E9C-101B-9397-08002B2CF9AE}" pid="14" name="GrammarlyDocumentId">
    <vt:lpwstr>21053bf6340291612aa39cb93a577e1d1106ae0860f04cb02a023c456a45ab27</vt:lpwstr>
  </property>
</Properties>
</file>