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53738" w:rsidP="00E60996" w:rsidRDefault="00453738" w14:paraId="72A0925B" w14:textId="77777777">
      <w:pPr>
        <w:pStyle w:val="Heading1"/>
      </w:pPr>
      <w:r>
        <w:t>Part 1 General</w:t>
      </w:r>
    </w:p>
    <w:p w:rsidR="00CC06BA" w:rsidP="00CC06BA" w:rsidRDefault="00CC06BA" w14:paraId="72A0925C" w14:textId="77777777">
      <w:pPr>
        <w:pStyle w:val="Heading1"/>
        <w:numPr>
          <w:ilvl w:val="1"/>
          <w:numId w:val="1"/>
        </w:numPr>
        <w:rPr>
          <w:rFonts w:cs="Arial"/>
          <w:szCs w:val="22"/>
        </w:rPr>
      </w:pPr>
      <w:r w:rsidRPr="00B620A3">
        <w:rPr>
          <w:rFonts w:cs="Arial"/>
          <w:szCs w:val="22"/>
        </w:rPr>
        <w:t>Section Includes</w:t>
      </w:r>
    </w:p>
    <w:p w:rsidR="00EE2922" w:rsidP="001C670F" w:rsidRDefault="00BE4266" w14:paraId="72A0925D" w14:textId="0309C92E">
      <w:pPr>
        <w:pStyle w:val="Heading2"/>
      </w:pPr>
      <w:r>
        <w:t>Direct Glaze R</w:t>
      </w:r>
      <w:r w:rsidR="000343D9">
        <w:t xml:space="preserve">ound </w:t>
      </w:r>
      <w:r>
        <w:t>T</w:t>
      </w:r>
      <w:r w:rsidR="000343D9">
        <w:t xml:space="preserve">op window complete with glazing, simulated divided lite, jamb extension, and standard or specified </w:t>
      </w:r>
      <w:r w:rsidR="00F9193C">
        <w:t>anchors, trim, and attachments</w:t>
      </w:r>
    </w:p>
    <w:p w:rsidR="00EE2922" w:rsidP="001C670F" w:rsidRDefault="00BE4266" w14:paraId="72A0925E" w14:textId="44369896">
      <w:pPr>
        <w:pStyle w:val="Heading2"/>
      </w:pPr>
      <w:r>
        <w:t>Direct Glaze P</w:t>
      </w:r>
      <w:r w:rsidR="00727BA2">
        <w:t>olygon window complete with glazing, simulated divided lite, jamb extension, and standard or specified</w:t>
      </w:r>
      <w:r w:rsidR="00F9193C">
        <w:t xml:space="preserve"> anchors, trim, and attachments</w:t>
      </w:r>
    </w:p>
    <w:p w:rsidR="00CC06BA" w:rsidP="00CC06BA" w:rsidRDefault="00CC06BA" w14:paraId="72A0925F" w14:textId="77777777">
      <w:pPr>
        <w:pStyle w:val="Heading1"/>
        <w:numPr>
          <w:ilvl w:val="1"/>
          <w:numId w:val="1"/>
        </w:numPr>
        <w:rPr>
          <w:rFonts w:cs="Arial"/>
          <w:szCs w:val="22"/>
        </w:rPr>
      </w:pPr>
      <w:r w:rsidRPr="00B620A3">
        <w:rPr>
          <w:rFonts w:cs="Arial"/>
          <w:szCs w:val="22"/>
        </w:rPr>
        <w:t>Related Sections</w:t>
      </w:r>
    </w:p>
    <w:p w:rsidR="00EE2922" w:rsidP="3151E4C8" w:rsidRDefault="0060533E" w14:paraId="72A09260" w14:textId="098ABB13">
      <w:pPr>
        <w:pStyle w:val="Heading2"/>
        <w:numPr>
          <w:ilvl w:val="0"/>
          <w:numId w:val="70"/>
        </w:numPr>
        <w:rPr/>
      </w:pPr>
      <w:r w:rsidR="0060533E">
        <w:rPr/>
        <w:t xml:space="preserve">Section 01 33 </w:t>
      </w:r>
      <w:r w:rsidR="00091375">
        <w:rPr/>
        <w:t>00</w:t>
      </w:r>
      <w:r w:rsidR="0060533E">
        <w:rPr/>
        <w:t xml:space="preserve"> – Submittal Procedures; Shop Drawings, Product Data and Samples</w:t>
      </w:r>
    </w:p>
    <w:p w:rsidR="00EE2922" w:rsidP="3151E4C8" w:rsidRDefault="0060533E" w14:paraId="72A09261" w14:textId="77777777">
      <w:pPr>
        <w:pStyle w:val="Heading2"/>
        <w:numPr>
          <w:ilvl w:val="0"/>
          <w:numId w:val="70"/>
        </w:numPr>
        <w:rPr/>
      </w:pPr>
      <w:r w:rsidR="0060533E">
        <w:rPr/>
        <w:t>Section 01 62 00 – Product Options</w:t>
      </w:r>
    </w:p>
    <w:p w:rsidR="00EE2922" w:rsidP="3151E4C8" w:rsidRDefault="0060533E" w14:paraId="72A09262" w14:textId="77777777">
      <w:pPr>
        <w:pStyle w:val="Heading2"/>
        <w:numPr>
          <w:ilvl w:val="0"/>
          <w:numId w:val="70"/>
        </w:numPr>
        <w:rPr/>
      </w:pPr>
      <w:r w:rsidR="0060533E">
        <w:rPr/>
        <w:t xml:space="preserve">Section 01 65 00 – Product Delivery </w:t>
      </w:r>
    </w:p>
    <w:p w:rsidR="00EE2922" w:rsidP="3151E4C8" w:rsidRDefault="0060533E" w14:paraId="72A09263" w14:textId="77777777">
      <w:pPr>
        <w:pStyle w:val="Heading2"/>
        <w:numPr>
          <w:ilvl w:val="0"/>
          <w:numId w:val="70"/>
        </w:numPr>
        <w:rPr/>
      </w:pPr>
      <w:r w:rsidR="0060533E">
        <w:rPr/>
        <w:t>Section 01 66 00 – Storage and Handling Requirements</w:t>
      </w:r>
    </w:p>
    <w:p w:rsidR="00EE2922" w:rsidP="3151E4C8" w:rsidRDefault="0060533E" w14:paraId="72A09264" w14:textId="77777777">
      <w:pPr>
        <w:pStyle w:val="Heading2"/>
        <w:numPr>
          <w:ilvl w:val="0"/>
          <w:numId w:val="70"/>
        </w:numPr>
        <w:rPr/>
      </w:pPr>
      <w:r w:rsidR="0060533E">
        <w:rPr/>
        <w:t>Section 01 71 00 – Examination and Preparation</w:t>
      </w:r>
    </w:p>
    <w:p w:rsidR="00EE2922" w:rsidP="3151E4C8" w:rsidRDefault="0060533E" w14:paraId="72A09265" w14:textId="77777777">
      <w:pPr>
        <w:pStyle w:val="Heading2"/>
        <w:numPr>
          <w:ilvl w:val="0"/>
          <w:numId w:val="70"/>
        </w:numPr>
        <w:rPr/>
      </w:pPr>
      <w:r w:rsidR="0060533E">
        <w:rPr/>
        <w:t>Section 01 73 00 - Execution</w:t>
      </w:r>
    </w:p>
    <w:p w:rsidR="00EE2922" w:rsidP="3151E4C8" w:rsidRDefault="0060533E" w14:paraId="72A09266" w14:textId="77777777">
      <w:pPr>
        <w:pStyle w:val="Heading2"/>
        <w:numPr>
          <w:ilvl w:val="0"/>
          <w:numId w:val="70"/>
        </w:numPr>
        <w:rPr/>
      </w:pPr>
      <w:r w:rsidR="0060533E">
        <w:rPr/>
        <w:t>Section 01 74 00 – Cleaning and Waste Management</w:t>
      </w:r>
    </w:p>
    <w:p w:rsidR="00EE2922" w:rsidP="3151E4C8" w:rsidRDefault="0060533E" w14:paraId="72A09267" w14:textId="77777777">
      <w:pPr>
        <w:pStyle w:val="Heading2"/>
        <w:numPr>
          <w:ilvl w:val="0"/>
          <w:numId w:val="70"/>
        </w:numPr>
        <w:rPr/>
      </w:pPr>
      <w:r w:rsidR="0060533E">
        <w:rPr/>
        <w:t>Section 01 76 00 – Protecting Installed Construction</w:t>
      </w:r>
    </w:p>
    <w:p w:rsidR="00EE2922" w:rsidP="3151E4C8" w:rsidRDefault="0060533E" w14:paraId="72A09268" w14:textId="77777777">
      <w:pPr>
        <w:pStyle w:val="Heading2"/>
        <w:numPr>
          <w:ilvl w:val="0"/>
          <w:numId w:val="70"/>
        </w:numPr>
        <w:rPr/>
      </w:pPr>
      <w:r w:rsidR="0060533E">
        <w:rPr/>
        <w:t xml:space="preserve">Section 06 22 00 – Millwork: Wood trim other than </w:t>
      </w:r>
      <w:r w:rsidR="0060533E">
        <w:rPr/>
        <w:t>furnished</w:t>
      </w:r>
      <w:r w:rsidR="0060533E">
        <w:rPr/>
        <w:t xml:space="preserve"> by window manufacturer</w:t>
      </w:r>
    </w:p>
    <w:p w:rsidR="00EE2922" w:rsidP="3151E4C8" w:rsidRDefault="0060533E" w14:paraId="72A09269" w14:textId="77777777">
      <w:pPr>
        <w:pStyle w:val="Heading2"/>
        <w:numPr>
          <w:ilvl w:val="0"/>
          <w:numId w:val="70"/>
        </w:numPr>
        <w:rPr/>
      </w:pPr>
      <w:r w:rsidR="0060533E">
        <w:rPr/>
        <w:t>Section 07 92 00 – Joint Sealant: Sill sealant and perimeter caulking</w:t>
      </w:r>
    </w:p>
    <w:p w:rsidR="00EE2922" w:rsidP="3151E4C8" w:rsidRDefault="0060533E" w14:paraId="72A0926A" w14:textId="77777777">
      <w:pPr>
        <w:pStyle w:val="Heading2"/>
        <w:numPr>
          <w:ilvl w:val="0"/>
          <w:numId w:val="70"/>
        </w:numPr>
        <w:rPr/>
      </w:pPr>
      <w:r w:rsidR="0060533E">
        <w:rPr/>
        <w:t>Section 09 90 00 – Painting and Coasting: Paint and stain other than factory applied finish</w:t>
      </w:r>
    </w:p>
    <w:p w:rsidR="00B620A3" w:rsidP="00CC06BA" w:rsidRDefault="00CC06BA" w14:paraId="72A0926B" w14:textId="77777777">
      <w:pPr>
        <w:pStyle w:val="Heading1"/>
        <w:numPr>
          <w:ilvl w:val="1"/>
          <w:numId w:val="1"/>
        </w:numPr>
        <w:rPr>
          <w:rFonts w:cs="Arial"/>
          <w:szCs w:val="22"/>
        </w:rPr>
      </w:pPr>
      <w:r w:rsidRPr="00B620A3">
        <w:rPr>
          <w:rFonts w:cs="Arial"/>
          <w:szCs w:val="22"/>
        </w:rPr>
        <w:t>References</w:t>
      </w:r>
    </w:p>
    <w:p w:rsidR="00EE2922" w:rsidP="3151E4C8" w:rsidRDefault="0060533E" w14:paraId="72A0926C" w14:textId="77777777">
      <w:pPr>
        <w:pStyle w:val="Heading2"/>
        <w:numPr>
          <w:ilvl w:val="0"/>
          <w:numId w:val="75"/>
        </w:numPr>
        <w:rPr/>
      </w:pPr>
      <w:r w:rsidR="0060533E">
        <w:rPr/>
        <w:t>American Society for Testing Materials (ASTM):</w:t>
      </w:r>
    </w:p>
    <w:p w:rsidR="00EE2922" w:rsidP="003224B1" w:rsidRDefault="0060533E" w14:paraId="72A0926D" w14:textId="77777777">
      <w:pPr>
        <w:pStyle w:val="Heading3"/>
      </w:pPr>
      <w:r>
        <w:t>E283: Standard Test method for Rate of Air Leakage through Exterior W</w:t>
      </w:r>
      <w:r w:rsidR="00BE4266">
        <w:t>indows, Curtain Walls and Doors</w:t>
      </w:r>
    </w:p>
    <w:p w:rsidR="00EE2922" w:rsidP="003224B1" w:rsidRDefault="0060533E" w14:paraId="72A0926E" w14:textId="77777777">
      <w:pPr>
        <w:pStyle w:val="Heading3"/>
      </w:pPr>
      <w:r>
        <w:t>E330: Standard Test Method for Structural Performance of Exterior Windows, Curtain Walls and Door by Uniform</w:t>
      </w:r>
      <w:r w:rsidR="00BE4266">
        <w:t xml:space="preserve"> Static Air Pressure Difference</w:t>
      </w:r>
    </w:p>
    <w:p w:rsidR="00EE2922" w:rsidP="3C044743" w:rsidRDefault="0060533E" w14:paraId="72A0926F" w14:textId="77777777" w14:noSpellErr="1">
      <w:pPr>
        <w:pStyle w:val="Heading3"/>
        <w:rPr>
          <w:sz w:val="20"/>
          <w:szCs w:val="20"/>
        </w:rPr>
      </w:pPr>
      <w:r w:rsidR="0060533E">
        <w:rPr/>
        <w:t>E547: Standard T</w:t>
      </w:r>
      <w:r w:rsidRPr="3C044743" w:rsidR="0060533E">
        <w:rPr>
          <w:sz w:val="20"/>
          <w:szCs w:val="20"/>
        </w:rPr>
        <w:t xml:space="preserve">est Method for Water Penetration of Exterior Windows, Curtain </w:t>
      </w:r>
      <w:r w:rsidRPr="3C044743" w:rsidR="0060533E">
        <w:rPr>
          <w:sz w:val="20"/>
          <w:szCs w:val="20"/>
        </w:rPr>
        <w:t>Walls</w:t>
      </w:r>
      <w:r w:rsidRPr="3C044743" w:rsidR="0060533E">
        <w:rPr>
          <w:sz w:val="20"/>
          <w:szCs w:val="20"/>
        </w:rPr>
        <w:t xml:space="preserve"> and Doors by Cyclic Static Air </w:t>
      </w:r>
      <w:r w:rsidRPr="3C044743" w:rsidR="00BE4266">
        <w:rPr>
          <w:sz w:val="20"/>
          <w:szCs w:val="20"/>
        </w:rPr>
        <w:t>Pressure Differential</w:t>
      </w:r>
    </w:p>
    <w:p w:rsidR="47494981" w:rsidP="3C044743" w:rsidRDefault="47494981" w14:paraId="314AF4A7" w14:textId="2F41B0CF">
      <w:pPr>
        <w:pStyle w:val="Heading3"/>
        <w:rPr>
          <w:noProof w:val="0"/>
          <w:sz w:val="20"/>
          <w:szCs w:val="20"/>
          <w:lang w:val="en-US"/>
        </w:rPr>
      </w:pPr>
      <w:r w:rsidRPr="3C044743" w:rsidR="4749498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E2112: Standard Practice for Installation of Exterior Windows, Doors, and Skylights</w:t>
      </w:r>
    </w:p>
    <w:p w:rsidR="00EE2922" w:rsidP="3C044743" w:rsidRDefault="0060533E" w14:paraId="72A09270" w14:textId="77777777" w14:noSpellErr="1">
      <w:pPr>
        <w:pStyle w:val="Heading3"/>
        <w:rPr>
          <w:sz w:val="20"/>
          <w:szCs w:val="20"/>
        </w:rPr>
      </w:pPr>
      <w:r w:rsidRPr="3C044743" w:rsidR="0060533E">
        <w:rPr>
          <w:sz w:val="20"/>
          <w:szCs w:val="20"/>
        </w:rPr>
        <w:t>E2190: Specification f</w:t>
      </w:r>
      <w:r w:rsidRPr="3C044743" w:rsidR="00BE4266">
        <w:rPr>
          <w:sz w:val="20"/>
          <w:szCs w:val="20"/>
        </w:rPr>
        <w:t>or Sealed Insulated Glass Units</w:t>
      </w:r>
    </w:p>
    <w:p w:rsidR="00EE2922" w:rsidP="3C044743" w:rsidRDefault="0060533E" w14:paraId="72A09271" w14:textId="77777777" w14:noSpellErr="1">
      <w:pPr>
        <w:pStyle w:val="Heading3"/>
        <w:rPr>
          <w:sz w:val="20"/>
          <w:szCs w:val="20"/>
        </w:rPr>
      </w:pPr>
      <w:r w:rsidRPr="3C044743" w:rsidR="0060533E">
        <w:rPr>
          <w:sz w:val="20"/>
          <w:szCs w:val="20"/>
        </w:rPr>
        <w:t>C1036: Standa</w:t>
      </w:r>
      <w:r w:rsidRPr="3C044743" w:rsidR="00BE4266">
        <w:rPr>
          <w:sz w:val="20"/>
          <w:szCs w:val="20"/>
        </w:rPr>
        <w:t>rd Specification for Flat Glass</w:t>
      </w:r>
    </w:p>
    <w:p w:rsidR="00C37624" w:rsidP="00C37624" w:rsidRDefault="00C37624" w14:paraId="72A09272" w14:textId="77777777">
      <w:pPr>
        <w:pStyle w:val="Heading3"/>
        <w:rPr/>
      </w:pPr>
      <w:r w:rsidR="00C37624">
        <w:rPr/>
        <w:t xml:space="preserve">E1996: Standard Specification for Performance of Exterior Windows, Curtain Walls and Doors and Storm Shutters Impacted by Windborne </w:t>
      </w:r>
      <w:r w:rsidR="00BE4266">
        <w:rPr/>
        <w:t>Debris in Hurricanes</w:t>
      </w:r>
    </w:p>
    <w:p w:rsidRPr="00C37624" w:rsidR="00C37624" w:rsidP="00C37624" w:rsidRDefault="00C37624" w14:paraId="72A09273" w14:textId="77777777">
      <w:pPr>
        <w:pStyle w:val="Heading3"/>
        <w:rPr/>
      </w:pPr>
      <w:r w:rsidR="00C37624">
        <w:rPr/>
        <w:t>E1886: Standard Test Method for Performance of Exterior Windows, Curtain walls, Doors, and Storm Shutters Impacted by Missile (s) and Exposed t</w:t>
      </w:r>
      <w:r w:rsidR="00BE4266">
        <w:rPr/>
        <w:t>o Cyclic Pressure Differentials</w:t>
      </w:r>
    </w:p>
    <w:p w:rsidR="003224B1" w:rsidP="3151E4C8" w:rsidRDefault="008E7B84" w14:paraId="72A09274" w14:textId="77777777">
      <w:pPr>
        <w:pStyle w:val="Heading2"/>
        <w:numPr>
          <w:ilvl w:val="0"/>
          <w:numId w:val="75"/>
        </w:numPr>
        <w:rPr/>
      </w:pPr>
      <w:r w:rsidR="008E7B84">
        <w:rPr/>
        <w:t>American Architectural Manufacture</w:t>
      </w:r>
      <w:r w:rsidR="00AE665A">
        <w:rPr/>
        <w:t>r’</w:t>
      </w:r>
      <w:r w:rsidR="008E7B84">
        <w:rPr/>
        <w:t>s Association/Window and Door Manufacture</w:t>
      </w:r>
      <w:r w:rsidR="00AE665A">
        <w:rPr/>
        <w:t>r’</w:t>
      </w:r>
      <w:r w:rsidR="008E7B84">
        <w:rPr/>
        <w:t>s Association (AAMA/WDMA</w:t>
      </w:r>
      <w:r w:rsidR="00D31665">
        <w:rPr/>
        <w:t>/CSA</w:t>
      </w:r>
      <w:r w:rsidR="008E7B84">
        <w:rPr/>
        <w:t xml:space="preserve">): </w:t>
      </w:r>
    </w:p>
    <w:p w:rsidR="003224B1" w:rsidP="3151E4C8" w:rsidRDefault="008E7B84" w14:paraId="72A09275" w14:textId="77777777">
      <w:pPr>
        <w:pStyle w:val="Heading3"/>
        <w:numPr>
          <w:ilvl w:val="0"/>
          <w:numId w:val="71"/>
        </w:numPr>
        <w:rPr/>
      </w:pPr>
      <w:r w:rsidR="008E7B84">
        <w:rPr/>
        <w:t>AAMA/WDMA/CSA 101/I.S.2/A440-08,</w:t>
      </w:r>
      <w:r w:rsidR="007D7E36">
        <w:rPr/>
        <w:t xml:space="preserve"> North American Fenestration,</w:t>
      </w:r>
      <w:r w:rsidR="008E7B84">
        <w:rPr/>
        <w:t xml:space="preserve"> Standard/Specification for </w:t>
      </w:r>
      <w:r w:rsidR="003224B1">
        <w:rPr/>
        <w:t xml:space="preserve">windows, </w:t>
      </w:r>
      <w:r w:rsidR="003224B1">
        <w:rPr/>
        <w:t>doors</w:t>
      </w:r>
      <w:r w:rsidR="003224B1">
        <w:rPr/>
        <w:t xml:space="preserve"> and skylights</w:t>
      </w:r>
      <w:r w:rsidR="008E7B84">
        <w:rPr/>
        <w:t xml:space="preserve"> </w:t>
      </w:r>
    </w:p>
    <w:p w:rsidR="00EE2922" w:rsidP="3151E4C8" w:rsidRDefault="008E7B84" w14:paraId="72A09276" w14:textId="77777777">
      <w:pPr>
        <w:pStyle w:val="Heading3"/>
        <w:numPr>
          <w:ilvl w:val="0"/>
          <w:numId w:val="71"/>
        </w:numPr>
        <w:rPr/>
      </w:pPr>
      <w:r w:rsidR="008E7B84">
        <w:rPr/>
        <w:t xml:space="preserve">AAMA/WDMA/CSA 101/I.S.2/A440-11, </w:t>
      </w:r>
      <w:r w:rsidR="007D7E36">
        <w:rPr/>
        <w:t xml:space="preserve">NAFS 2011 – North American Fenestration </w:t>
      </w:r>
      <w:r w:rsidR="008E7B84">
        <w:rPr/>
        <w:t xml:space="preserve">Standard/Specification for </w:t>
      </w:r>
      <w:r w:rsidR="003224B1">
        <w:rPr/>
        <w:t>w</w:t>
      </w:r>
      <w:r w:rsidR="008E7B84">
        <w:rPr/>
        <w:t xml:space="preserve">indows, </w:t>
      </w:r>
      <w:r w:rsidR="003224B1">
        <w:rPr/>
        <w:t>d</w:t>
      </w:r>
      <w:r w:rsidR="008E7B84">
        <w:rPr/>
        <w:t>oors</w:t>
      </w:r>
      <w:r w:rsidR="008E7B84">
        <w:rPr/>
        <w:t xml:space="preserve"> and </w:t>
      </w:r>
      <w:r w:rsidR="003224B1">
        <w:rPr/>
        <w:t>skylights</w:t>
      </w:r>
    </w:p>
    <w:p w:rsidR="006E4337" w:rsidP="3151E4C8" w:rsidRDefault="006E4337" w14:paraId="72A09277" w14:textId="77777777">
      <w:pPr>
        <w:pStyle w:val="Heading2"/>
        <w:numPr>
          <w:ilvl w:val="0"/>
          <w:numId w:val="75"/>
        </w:numPr>
        <w:rPr/>
      </w:pPr>
      <w:r w:rsidR="006E4337">
        <w:rPr/>
        <w:t xml:space="preserve">WDMA I.S.4: Industry Standard for Water </w:t>
      </w:r>
      <w:r w:rsidR="00AE665A">
        <w:rPr/>
        <w:t>Repellant</w:t>
      </w:r>
      <w:r w:rsidR="006E4337">
        <w:rPr/>
        <w:t xml:space="preserve"> Pres</w:t>
      </w:r>
      <w:r w:rsidR="00F9193C">
        <w:rPr/>
        <w:t>ervative Treatment for Millwork</w:t>
      </w:r>
    </w:p>
    <w:p w:rsidR="00EE2922" w:rsidP="3151E4C8" w:rsidRDefault="008E7B84" w14:paraId="72A09278" w14:textId="77777777">
      <w:pPr>
        <w:pStyle w:val="Heading2"/>
        <w:numPr>
          <w:ilvl w:val="0"/>
          <w:numId w:val="75"/>
        </w:numPr>
        <w:rPr/>
      </w:pPr>
      <w:r w:rsidR="008E7B84">
        <w:rPr/>
        <w:t>Window and Door Manufacture</w:t>
      </w:r>
      <w:r w:rsidR="00AE665A">
        <w:rPr/>
        <w:t>r’</w:t>
      </w:r>
      <w:r w:rsidR="008E7B84">
        <w:rPr/>
        <w:t>s Association (WDMA): 101/I.S.2 WDMA</w:t>
      </w:r>
      <w:r w:rsidR="00F9193C">
        <w:rPr/>
        <w:t xml:space="preserve"> Hallmark Certification Program</w:t>
      </w:r>
    </w:p>
    <w:p w:rsidR="00EE2922" w:rsidP="3151E4C8" w:rsidRDefault="008E7B84" w14:paraId="72A09279" w14:textId="77777777">
      <w:pPr>
        <w:pStyle w:val="Heading2"/>
        <w:numPr>
          <w:ilvl w:val="0"/>
          <w:numId w:val="75"/>
        </w:numPr>
        <w:rPr/>
      </w:pPr>
      <w:r w:rsidR="008E7B84">
        <w:rPr/>
        <w:t>Sealed Insulating Glass Manufacture</w:t>
      </w:r>
      <w:r w:rsidR="00AE665A">
        <w:rPr/>
        <w:t>r’</w:t>
      </w:r>
      <w:r w:rsidR="008E7B84">
        <w:rPr/>
        <w:t>s Association/Insulating Glass Certification Council (SIGMA/IGCC)</w:t>
      </w:r>
    </w:p>
    <w:p w:rsidR="00EE2922" w:rsidP="3151E4C8" w:rsidRDefault="008E7B84" w14:paraId="72A0927A" w14:textId="77777777">
      <w:pPr>
        <w:pStyle w:val="Heading2"/>
        <w:numPr>
          <w:ilvl w:val="0"/>
          <w:numId w:val="75"/>
        </w:numPr>
        <w:rPr/>
      </w:pPr>
      <w:r w:rsidR="008E7B84">
        <w:rPr/>
        <w:t>American Architectural Manufacture</w:t>
      </w:r>
      <w:r w:rsidR="00AE665A">
        <w:rPr/>
        <w:t>r’</w:t>
      </w:r>
      <w:r w:rsidR="008E7B84">
        <w:rPr/>
        <w:t>s Association (AAMA): 2605: Voluntary Specification for High Performance Organic Coatings on Arch</w:t>
      </w:r>
      <w:r w:rsidR="00BE4266">
        <w:rPr/>
        <w:t>itectural Extrusions and Panels</w:t>
      </w:r>
      <w:r w:rsidR="008E7B84">
        <w:rPr/>
        <w:t xml:space="preserve"> </w:t>
      </w:r>
    </w:p>
    <w:p w:rsidR="006E4337" w:rsidP="3151E4C8" w:rsidRDefault="008E7B84" w14:paraId="72A0927B" w14:textId="77777777">
      <w:pPr>
        <w:pStyle w:val="Heading2"/>
        <w:numPr>
          <w:ilvl w:val="0"/>
          <w:numId w:val="75"/>
        </w:numPr>
        <w:rPr/>
      </w:pPr>
      <w:r w:rsidR="008E7B84">
        <w:rPr/>
        <w:t xml:space="preserve">National Fenestration </w:t>
      </w:r>
      <w:r w:rsidR="00AE665A">
        <w:rPr/>
        <w:t>R</w:t>
      </w:r>
      <w:r w:rsidR="008E7B84">
        <w:rPr/>
        <w:t>ating Council (NFRC)</w:t>
      </w:r>
      <w:r w:rsidR="006E4337">
        <w:rPr/>
        <w:t>:</w:t>
      </w:r>
    </w:p>
    <w:p w:rsidR="00EE2922" w:rsidP="3151E4C8" w:rsidRDefault="008E7B84" w14:paraId="72A0927C" w14:textId="38724D20">
      <w:pPr>
        <w:pStyle w:val="Heading3"/>
        <w:numPr>
          <w:ilvl w:val="0"/>
          <w:numId w:val="72"/>
        </w:numPr>
        <w:rPr/>
      </w:pPr>
      <w:r w:rsidR="008E7B84">
        <w:rPr/>
        <w:t>101: Procedure for Determining Fenestra</w:t>
      </w:r>
      <w:r w:rsidR="00BE4266">
        <w:rPr/>
        <w:t xml:space="preserve">tion Product </w:t>
      </w:r>
      <w:r w:rsidR="00AB1BF7">
        <w:rPr/>
        <w:t>Thermal</w:t>
      </w:r>
      <w:r w:rsidR="00BE4266">
        <w:rPr/>
        <w:t xml:space="preserve"> Properties</w:t>
      </w:r>
    </w:p>
    <w:p w:rsidR="006E4337" w:rsidP="3151E4C8" w:rsidRDefault="006E4337" w14:paraId="72A0927D" w14:textId="239A2D36">
      <w:pPr>
        <w:pStyle w:val="Heading3"/>
        <w:numPr>
          <w:ilvl w:val="0"/>
          <w:numId w:val="72"/>
        </w:numPr>
        <w:rPr/>
      </w:pPr>
      <w:r w:rsidR="006E4337">
        <w:rPr/>
        <w:t>200: Procedure for Determining Solar Heat Gain Coefficients at N</w:t>
      </w:r>
      <w:r w:rsidR="00BE4266">
        <w:rPr/>
        <w:t>ormal Incidence</w:t>
      </w:r>
    </w:p>
    <w:p w:rsidR="00F9193C" w:rsidP="3151E4C8" w:rsidRDefault="00F9193C" w14:paraId="72A0927E" w14:textId="2EBD662F">
      <w:pPr>
        <w:pStyle w:val="Heading2"/>
        <w:numPr>
          <w:ilvl w:val="0"/>
          <w:numId w:val="75"/>
        </w:numPr>
        <w:rPr/>
      </w:pPr>
      <w:r w:rsidR="00F9193C">
        <w:rPr/>
        <w:t>Window Covering Manufacturer’s Association</w:t>
      </w:r>
    </w:p>
    <w:p w:rsidRPr="006D33EB" w:rsidR="006D33EB" w:rsidP="3151E4C8" w:rsidRDefault="00F9193C" w14:paraId="72A09284" w14:textId="362A18C8">
      <w:pPr>
        <w:pStyle w:val="Heading3"/>
        <w:numPr>
          <w:ilvl w:val="0"/>
          <w:numId w:val="73"/>
        </w:numPr>
        <w:rPr/>
      </w:pPr>
      <w:r w:rsidR="00F9193C">
        <w:rPr/>
        <w:t xml:space="preserve">A100.1: Standard for safety of corded window covering </w:t>
      </w:r>
      <w:r w:rsidR="00F9193C">
        <w:rPr/>
        <w:t>products</w:t>
      </w:r>
    </w:p>
    <w:p w:rsidR="00B620A3" w:rsidP="00CC06BA" w:rsidRDefault="00CC06BA" w14:paraId="72A09285" w14:textId="77777777">
      <w:pPr>
        <w:pStyle w:val="Heading1"/>
        <w:numPr>
          <w:ilvl w:val="1"/>
          <w:numId w:val="1"/>
        </w:numPr>
        <w:rPr>
          <w:rFonts w:cs="Arial"/>
          <w:szCs w:val="22"/>
        </w:rPr>
      </w:pPr>
      <w:r w:rsidRPr="00B620A3">
        <w:rPr>
          <w:rFonts w:cs="Arial"/>
          <w:szCs w:val="22"/>
        </w:rPr>
        <w:t>System Description</w:t>
      </w:r>
    </w:p>
    <w:p w:rsidR="00E60996" w:rsidP="3151E4C8" w:rsidRDefault="00727BA2" w14:paraId="72A09287" w14:textId="7E4A3611">
      <w:pPr>
        <w:pStyle w:val="Heading2"/>
        <w:numPr>
          <w:ilvl w:val="0"/>
          <w:numId w:val="76"/>
        </w:numPr>
        <w:rPr/>
      </w:pPr>
      <w:r w:rsidR="00727BA2">
        <w:rPr/>
        <w:t>Design and Performance Requirements:</w:t>
      </w:r>
    </w:p>
    <w:p w:rsidR="00C37624" w:rsidP="3151E4C8" w:rsidRDefault="00C37624" w14:paraId="72A092B2" w14:textId="77777777">
      <w:pPr>
        <w:pStyle w:val="Heading3"/>
        <w:numPr>
          <w:ilvl w:val="0"/>
          <w:numId w:val="74"/>
        </w:numPr>
        <w:rPr/>
      </w:pPr>
      <w:r w:rsidR="00C37624">
        <w:rPr/>
        <w:t xml:space="preserve">Window units shall be designed to </w:t>
      </w:r>
      <w:r w:rsidR="00C37624">
        <w:rPr/>
        <w:t>comply with</w:t>
      </w:r>
      <w:r w:rsidR="00C37624">
        <w:rPr/>
        <w:t xml:space="preserve"> ASTM E1996 Wind Zone 3 </w:t>
      </w:r>
      <w:r w:rsidR="004A5FF7">
        <w:rPr/>
        <w:t>Missile</w:t>
      </w:r>
      <w:r w:rsidR="00BE4266">
        <w:rPr/>
        <w:t xml:space="preserve"> Level D Rating +55/-65 </w:t>
      </w:r>
      <w:r w:rsidR="00BE4266">
        <w:rPr/>
        <w:t>psf</w:t>
      </w:r>
    </w:p>
    <w:p w:rsidR="00C37624" w:rsidP="3151E4C8" w:rsidRDefault="00C37624" w14:paraId="72A092B3" w14:textId="538C67F1">
      <w:pPr>
        <w:pStyle w:val="Heading3"/>
        <w:numPr>
          <w:ilvl w:val="0"/>
          <w:numId w:val="74"/>
        </w:numPr>
        <w:rPr/>
      </w:pPr>
      <w:r w:rsidR="00C37624">
        <w:rPr/>
        <w:t xml:space="preserve">Air leakage shall not exceed the following when tested at 1.57 </w:t>
      </w:r>
      <w:r w:rsidR="00C37624">
        <w:rPr/>
        <w:t>psf</w:t>
      </w:r>
      <w:r w:rsidR="00C37624">
        <w:rPr/>
        <w:t xml:space="preserve"> according to ASTM E283: 0.30 cfm</w:t>
      </w:r>
      <w:r w:rsidR="00BE4266">
        <w:rPr/>
        <w:t xml:space="preserve"> per square foot of </w:t>
      </w:r>
      <w:r w:rsidR="00BE4266">
        <w:rPr/>
        <w:t>frame</w:t>
      </w:r>
    </w:p>
    <w:p w:rsidR="00C37624" w:rsidP="3151E4C8" w:rsidRDefault="00C37624" w14:paraId="72A092B4" w14:textId="620CEC7E">
      <w:pPr>
        <w:pStyle w:val="Heading3"/>
        <w:numPr>
          <w:ilvl w:val="0"/>
          <w:numId w:val="74"/>
        </w:numPr>
        <w:rPr/>
      </w:pPr>
      <w:r w:rsidR="00C37624">
        <w:rPr/>
        <w:t xml:space="preserve">No water penetration when tested at the following pressure </w:t>
      </w:r>
      <w:r w:rsidR="00BE4266">
        <w:rPr/>
        <w:t>according to ASTM E547: 8.25psf</w:t>
      </w:r>
    </w:p>
    <w:p w:rsidR="00C37624" w:rsidP="3151E4C8" w:rsidRDefault="00C37624" w14:paraId="72A092B5" w14:textId="461F7AF8">
      <w:pPr>
        <w:pStyle w:val="Heading3"/>
        <w:numPr>
          <w:ilvl w:val="0"/>
          <w:numId w:val="74"/>
        </w:numPr>
        <w:rPr/>
      </w:pPr>
      <w:r w:rsidR="00C37624">
        <w:rPr/>
        <w:t xml:space="preserve">Assembly shall withstand a positive or negative uniform </w:t>
      </w:r>
      <w:r w:rsidR="00EB471C">
        <w:rPr/>
        <w:t>load structural</w:t>
      </w:r>
      <w:r w:rsidR="00C37624">
        <w:rPr/>
        <w:t xml:space="preserve"> pressure difference </w:t>
      </w:r>
      <w:r w:rsidR="00C37624">
        <w:rPr/>
        <w:t>p</w:t>
      </w:r>
      <w:r w:rsidR="004A5FF7">
        <w:rPr/>
        <w:t>s</w:t>
      </w:r>
      <w:r w:rsidR="00C37624">
        <w:rPr/>
        <w:t>f</w:t>
      </w:r>
      <w:r w:rsidR="00BE4266">
        <w:rPr/>
        <w:t xml:space="preserve"> +82.5/-97.5 </w:t>
      </w:r>
      <w:r w:rsidR="00BE4266">
        <w:rPr/>
        <w:t>psf</w:t>
      </w:r>
      <w:r w:rsidR="00BE4266">
        <w:rPr/>
        <w:t xml:space="preserve"> without damage</w:t>
      </w:r>
    </w:p>
    <w:p w:rsidRPr="00C37624" w:rsidR="00C37624" w:rsidP="3151E4C8" w:rsidRDefault="00C37624" w14:paraId="72A092B6" w14:textId="4B64A28C">
      <w:pPr>
        <w:pStyle w:val="Heading3"/>
        <w:numPr>
          <w:ilvl w:val="0"/>
          <w:numId w:val="74"/>
        </w:numPr>
        <w:rPr/>
      </w:pPr>
      <w:r w:rsidR="00C37624">
        <w:rPr/>
        <w:t xml:space="preserve">Impact and cycling per ASTM E1996 and E1886 with passing results for Missile Level D and </w:t>
      </w:r>
      <w:r w:rsidR="00BE4266">
        <w:rPr/>
        <w:t xml:space="preserve">Pressure Cycling of +55/-65 </w:t>
      </w:r>
      <w:r w:rsidR="00BE4266">
        <w:rPr/>
        <w:t>psf</w:t>
      </w:r>
    </w:p>
    <w:p w:rsidR="00B620A3" w:rsidP="00CC06BA" w:rsidRDefault="00CC06BA" w14:paraId="72A092B7" w14:textId="77777777">
      <w:pPr>
        <w:pStyle w:val="Heading1"/>
        <w:numPr>
          <w:ilvl w:val="1"/>
          <w:numId w:val="1"/>
        </w:numPr>
        <w:rPr>
          <w:rFonts w:cs="Arial"/>
          <w:szCs w:val="22"/>
        </w:rPr>
      </w:pPr>
      <w:r w:rsidRPr="00B620A3">
        <w:rPr>
          <w:rFonts w:cs="Arial"/>
          <w:szCs w:val="22"/>
        </w:rPr>
        <w:t>Submittals</w:t>
      </w:r>
    </w:p>
    <w:p w:rsidR="00470AFB" w:rsidP="3151E4C8" w:rsidRDefault="00173F60" w14:paraId="72A092B8" w14:textId="61E15CC1">
      <w:pPr>
        <w:pStyle w:val="Heading2"/>
        <w:numPr>
          <w:ilvl w:val="0"/>
          <w:numId w:val="77"/>
        </w:numPr>
        <w:rPr/>
      </w:pPr>
      <w:r w:rsidR="00173F60">
        <w:rPr/>
        <w:t xml:space="preserve">Shop Drawings: </w:t>
      </w:r>
      <w:r w:rsidR="00173F60">
        <w:rPr/>
        <w:t>Submit</w:t>
      </w:r>
      <w:r w:rsidR="00173F60">
        <w:rPr/>
        <w:t xml:space="preserve"> shop drawings unde</w:t>
      </w:r>
      <w:r w:rsidR="00BE4266">
        <w:rPr/>
        <w:t xml:space="preserve">r provision of </w:t>
      </w:r>
      <w:r w:rsidR="00AB1BF7">
        <w:rPr/>
        <w:t xml:space="preserve">CSI </w:t>
      </w:r>
      <w:r w:rsidR="00AB1BF7">
        <w:rPr/>
        <w:t>MasterFormat</w:t>
      </w:r>
      <w:r w:rsidR="00AB1BF7">
        <w:rPr/>
        <w:t xml:space="preserve"> </w:t>
      </w:r>
      <w:r w:rsidR="00BE4266">
        <w:rPr/>
        <w:t xml:space="preserve">Section 01 33 </w:t>
      </w:r>
      <w:r w:rsidR="00091375">
        <w:rPr/>
        <w:t>00.</w:t>
      </w:r>
    </w:p>
    <w:p w:rsidR="00470AFB" w:rsidP="3151E4C8" w:rsidRDefault="00F9193C" w14:paraId="72A092B9" w14:textId="4E4ECF7E">
      <w:pPr>
        <w:pStyle w:val="Heading2"/>
        <w:numPr>
          <w:ilvl w:val="0"/>
          <w:numId w:val="77"/>
        </w:numPr>
        <w:rPr/>
      </w:pPr>
      <w:r w:rsidR="00F9193C">
        <w:rPr/>
        <w:t>Produ</w:t>
      </w:r>
      <w:r w:rsidR="00173F60">
        <w:rPr/>
        <w:t xml:space="preserve">ct Data: </w:t>
      </w:r>
      <w:r w:rsidR="00091375">
        <w:rPr/>
        <w:t>Submit</w:t>
      </w:r>
      <w:r w:rsidR="00091375">
        <w:rPr/>
        <w:t xml:space="preserve"> product data for certified options under provision of CSI </w:t>
      </w:r>
      <w:r w:rsidR="00091375">
        <w:rPr/>
        <w:t>MasterFormat</w:t>
      </w:r>
      <w:r w:rsidR="00091375">
        <w:rPr/>
        <w:t xml:space="preserve"> Section 01 33 00. Product performance rating information may be provided via quote, performance rating summary (NFRC Data), or certified performance grade summary (WDMA Hallmark data).</w:t>
      </w:r>
    </w:p>
    <w:p w:rsidR="00470AFB" w:rsidP="3151E4C8" w:rsidRDefault="00173F60" w14:paraId="72A092BA" w14:textId="77777777">
      <w:pPr>
        <w:pStyle w:val="Heading2"/>
        <w:numPr>
          <w:ilvl w:val="0"/>
          <w:numId w:val="77"/>
        </w:numPr>
        <w:rPr/>
      </w:pPr>
      <w:r w:rsidR="00173F60">
        <w:rPr/>
        <w:t>Samples:</w:t>
      </w:r>
    </w:p>
    <w:p w:rsidR="00470AFB" w:rsidP="3151E4C8" w:rsidRDefault="00173F60" w14:paraId="72A092BB" w14:textId="690F8084">
      <w:pPr>
        <w:pStyle w:val="Heading3"/>
        <w:numPr>
          <w:ilvl w:val="0"/>
          <w:numId w:val="78"/>
        </w:numPr>
        <w:rPr/>
      </w:pPr>
      <w:r w:rsidR="00173F60">
        <w:rPr/>
        <w:t>Submit corner section unde</w:t>
      </w:r>
      <w:r w:rsidR="00BE4266">
        <w:rPr/>
        <w:t xml:space="preserve">r provision of </w:t>
      </w:r>
      <w:r w:rsidR="00AB1BF7">
        <w:rPr/>
        <w:t xml:space="preserve">CSI </w:t>
      </w:r>
      <w:r w:rsidR="00AB1BF7">
        <w:rPr/>
        <w:t>MasterFormat</w:t>
      </w:r>
      <w:r w:rsidR="00AB1BF7">
        <w:rPr/>
        <w:t xml:space="preserve"> S</w:t>
      </w:r>
      <w:r w:rsidR="00BE4266">
        <w:rPr/>
        <w:t xml:space="preserve">ection 01 33 </w:t>
      </w:r>
      <w:r w:rsidR="00091375">
        <w:rPr/>
        <w:t>00.</w:t>
      </w:r>
    </w:p>
    <w:p w:rsidR="00470AFB" w:rsidP="3151E4C8" w:rsidRDefault="00091375" w14:paraId="72A092BC" w14:textId="74E80775">
      <w:pPr>
        <w:pStyle w:val="Heading3"/>
        <w:numPr>
          <w:ilvl w:val="0"/>
          <w:numId w:val="78"/>
        </w:numPr>
        <w:rPr/>
      </w:pPr>
      <w:r w:rsidR="00091375">
        <w:rPr/>
        <w:t xml:space="preserve">Specified performance and design requirements under provisions of CSI </w:t>
      </w:r>
      <w:r w:rsidR="00091375">
        <w:rPr/>
        <w:t>MasterFormat</w:t>
      </w:r>
      <w:r w:rsidR="00091375">
        <w:rPr/>
        <w:t xml:space="preserve"> Section 01 33 00.</w:t>
      </w:r>
    </w:p>
    <w:p w:rsidR="00B620A3" w:rsidP="00CC06BA" w:rsidRDefault="00CC06BA" w14:paraId="72A092BE" w14:textId="77777777">
      <w:pPr>
        <w:pStyle w:val="Heading1"/>
        <w:numPr>
          <w:ilvl w:val="1"/>
          <w:numId w:val="1"/>
        </w:numPr>
        <w:rPr>
          <w:rFonts w:cs="Arial"/>
          <w:szCs w:val="22"/>
        </w:rPr>
      </w:pPr>
      <w:r w:rsidRPr="00B620A3">
        <w:rPr>
          <w:rFonts w:cs="Arial"/>
          <w:szCs w:val="22"/>
        </w:rPr>
        <w:t>Quality Assurance</w:t>
      </w:r>
    </w:p>
    <w:p w:rsidR="00470AFB" w:rsidP="3151E4C8" w:rsidRDefault="005161D2" w14:paraId="72A092BF" w14:textId="77777777">
      <w:pPr>
        <w:pStyle w:val="Heading2"/>
        <w:numPr>
          <w:ilvl w:val="0"/>
          <w:numId w:val="79"/>
        </w:numPr>
        <w:rPr/>
      </w:pPr>
      <w:r w:rsidR="005161D2">
        <w:rPr/>
        <w:t xml:space="preserve">Requirements: consult local code for IBC [International Building Code] and IRC [International </w:t>
      </w:r>
      <w:r w:rsidR="00AE665A">
        <w:rPr/>
        <w:t>R</w:t>
      </w:r>
      <w:r w:rsidR="005161D2">
        <w:rPr/>
        <w:t>esidential Code] adoption year and pertinent revisions</w:t>
      </w:r>
    </w:p>
    <w:p w:rsidR="00B620A3" w:rsidP="00CC06BA" w:rsidRDefault="00CC06BA" w14:paraId="72A092C0" w14:textId="77777777">
      <w:pPr>
        <w:pStyle w:val="Heading1"/>
        <w:numPr>
          <w:ilvl w:val="1"/>
          <w:numId w:val="1"/>
        </w:numPr>
        <w:rPr>
          <w:rFonts w:cs="Arial"/>
          <w:szCs w:val="22"/>
        </w:rPr>
      </w:pPr>
      <w:r w:rsidRPr="00B620A3">
        <w:rPr>
          <w:rFonts w:cs="Arial"/>
          <w:szCs w:val="22"/>
        </w:rPr>
        <w:t>Delivery</w:t>
      </w:r>
    </w:p>
    <w:p w:rsidR="004605E1" w:rsidP="3151E4C8" w:rsidRDefault="005161D2" w14:paraId="72A092C1" w14:textId="3BE13EC2">
      <w:pPr>
        <w:pStyle w:val="Heading2"/>
        <w:numPr>
          <w:ilvl w:val="0"/>
          <w:numId w:val="80"/>
        </w:numPr>
        <w:rPr/>
      </w:pPr>
      <w:r w:rsidR="005161D2">
        <w:rPr/>
        <w:t>Comply with</w:t>
      </w:r>
      <w:r w:rsidR="005161D2">
        <w:rPr/>
        <w:t xml:space="preserve"> provisions of </w:t>
      </w:r>
      <w:r w:rsidR="00AB1BF7">
        <w:rPr/>
        <w:t xml:space="preserve">CSI </w:t>
      </w:r>
      <w:r w:rsidR="00AB1BF7">
        <w:rPr/>
        <w:t>MasterFormat</w:t>
      </w:r>
      <w:r w:rsidR="00AB1BF7">
        <w:rPr/>
        <w:t xml:space="preserve"> </w:t>
      </w:r>
      <w:r w:rsidR="005161D2">
        <w:rPr/>
        <w:t>Section 01 65 00</w:t>
      </w:r>
    </w:p>
    <w:p w:rsidR="004605E1" w:rsidP="3151E4C8" w:rsidRDefault="005161D2" w14:paraId="72A092C2" w14:textId="77777777">
      <w:pPr>
        <w:pStyle w:val="Heading2"/>
        <w:numPr>
          <w:ilvl w:val="0"/>
          <w:numId w:val="80"/>
        </w:numPr>
        <w:rPr/>
      </w:pPr>
      <w:r w:rsidR="005161D2">
        <w:rPr/>
        <w:t xml:space="preserve">Deliver in original </w:t>
      </w:r>
      <w:r w:rsidR="00727BA2">
        <w:rPr/>
        <w:t xml:space="preserve">packaging </w:t>
      </w:r>
      <w:r w:rsidR="005161D2">
        <w:rPr/>
        <w:t>and protect from weather</w:t>
      </w:r>
    </w:p>
    <w:p w:rsidR="00B620A3" w:rsidP="00CC06BA" w:rsidRDefault="00CC06BA" w14:paraId="72A092C3" w14:textId="77777777">
      <w:pPr>
        <w:pStyle w:val="Heading1"/>
        <w:numPr>
          <w:ilvl w:val="1"/>
          <w:numId w:val="1"/>
        </w:numPr>
        <w:rPr>
          <w:rFonts w:cs="Arial"/>
          <w:szCs w:val="22"/>
        </w:rPr>
      </w:pPr>
      <w:r w:rsidRPr="00B620A3">
        <w:rPr>
          <w:rFonts w:cs="Arial"/>
          <w:szCs w:val="22"/>
        </w:rPr>
        <w:t>Storage and Handling</w:t>
      </w:r>
    </w:p>
    <w:p w:rsidR="004605E1" w:rsidP="3151E4C8" w:rsidRDefault="00173F60" w14:paraId="72A092C4" w14:textId="77777777">
      <w:pPr>
        <w:pStyle w:val="Heading2"/>
        <w:numPr>
          <w:ilvl w:val="0"/>
          <w:numId w:val="81"/>
        </w:numPr>
        <w:rPr/>
      </w:pPr>
      <w:r w:rsidR="00173F60">
        <w:rPr/>
        <w:t>Prime and seal wood surfaces, including to be concealed by wall construction, if more than thirty (30) days will expire between delivery and</w:t>
      </w:r>
      <w:r w:rsidR="00BE4266">
        <w:rPr/>
        <w:t xml:space="preserve"> installation</w:t>
      </w:r>
    </w:p>
    <w:p w:rsidR="004605E1" w:rsidP="3151E4C8" w:rsidRDefault="00173F60" w14:paraId="72A092C5" w14:textId="101CD9D8">
      <w:pPr>
        <w:pStyle w:val="Heading2"/>
        <w:numPr>
          <w:ilvl w:val="0"/>
          <w:numId w:val="81"/>
        </w:numPr>
        <w:rPr/>
      </w:pPr>
      <w:r w:rsidR="00173F60">
        <w:rPr/>
        <w:t xml:space="preserve">Store window units in an upright position in a clean and dry storage area above ground to protect from weather under provision of </w:t>
      </w:r>
      <w:r w:rsidR="00AB1BF7">
        <w:rPr/>
        <w:t xml:space="preserve">CSI </w:t>
      </w:r>
      <w:r w:rsidR="00AB1BF7">
        <w:rPr/>
        <w:t>MasterFormat</w:t>
      </w:r>
      <w:r w:rsidR="00AB1BF7">
        <w:rPr/>
        <w:t xml:space="preserve"> </w:t>
      </w:r>
      <w:r w:rsidR="00173F60">
        <w:rPr/>
        <w:t>Section 01</w:t>
      </w:r>
      <w:r w:rsidR="008E7B84">
        <w:rPr/>
        <w:t xml:space="preserve"> </w:t>
      </w:r>
      <w:r w:rsidR="00173F60">
        <w:rPr/>
        <w:t>66</w:t>
      </w:r>
      <w:r w:rsidR="008E7B84">
        <w:rPr/>
        <w:t xml:space="preserve"> </w:t>
      </w:r>
      <w:r w:rsidR="00173F60">
        <w:rPr/>
        <w:t>0</w:t>
      </w:r>
      <w:r w:rsidR="008E7B84">
        <w:rPr/>
        <w:t>0</w:t>
      </w:r>
    </w:p>
    <w:p w:rsidR="005161D2" w:rsidP="004A7DB9" w:rsidRDefault="00CC06BA" w14:paraId="72A092C6" w14:textId="77777777">
      <w:pPr>
        <w:pStyle w:val="Heading1"/>
        <w:numPr>
          <w:ilvl w:val="1"/>
          <w:numId w:val="1"/>
        </w:numPr>
        <w:rPr>
          <w:rFonts w:cs="Arial"/>
          <w:szCs w:val="22"/>
        </w:rPr>
      </w:pPr>
      <w:r w:rsidRPr="00B620A3">
        <w:rPr>
          <w:rFonts w:cs="Arial"/>
          <w:szCs w:val="22"/>
        </w:rPr>
        <w:t>Warranty</w:t>
      </w:r>
    </w:p>
    <w:p w:rsidRPr="00BE4266" w:rsidR="004605E1" w:rsidP="00BE4266" w:rsidRDefault="004A7DB9" w14:paraId="72A092C7" w14:textId="77777777">
      <w:pPr>
        <w:pStyle w:val="Heading1"/>
        <w:rPr>
          <w:rStyle w:val="Strong"/>
          <w:rFonts w:cs="Arial"/>
          <w:sz w:val="20"/>
          <w:szCs w:val="20"/>
        </w:rPr>
      </w:pPr>
      <w:r w:rsidRPr="00BE4266">
        <w:rPr>
          <w:rStyle w:val="Strong"/>
          <w:sz w:val="20"/>
          <w:szCs w:val="20"/>
        </w:rPr>
        <w:lastRenderedPageBreak/>
        <w:t>Complete and current warranty information is available at marvin.com/warranty. The following summary is subject to the terms, condition, limitations and exclusions set forth in the Marvin Windows and Door Limited Warranty and Products in Coastal Environments Limited Warranty Supplement:</w:t>
      </w:r>
    </w:p>
    <w:p w:rsidR="004605E1" w:rsidP="3151E4C8" w:rsidRDefault="005161D2" w14:paraId="72A092C8" w14:textId="77777777">
      <w:pPr>
        <w:pStyle w:val="Heading2"/>
        <w:numPr>
          <w:ilvl w:val="0"/>
          <w:numId w:val="82"/>
        </w:numPr>
        <w:rPr/>
      </w:pPr>
      <w:r w:rsidR="005161D2">
        <w:rPr/>
        <w:t xml:space="preserve">Clear insulating glass with stainless steel spacers is </w:t>
      </w:r>
      <w:r w:rsidR="005161D2">
        <w:rPr/>
        <w:t>warranted</w:t>
      </w:r>
      <w:r w:rsidR="005161D2">
        <w:rPr/>
        <w:t xml:space="preserve"> against seal failure caused by manufacturing defects and resulting in visible obstruction through the glass for twenty (20) years from the original date of purchase. Glass is </w:t>
      </w:r>
      <w:r w:rsidR="005161D2">
        <w:rPr/>
        <w:t>warranted</w:t>
      </w:r>
      <w:r w:rsidR="005161D2">
        <w:rPr/>
        <w:t xml:space="preserve"> against stress cracks caused by manufacturing defects from </w:t>
      </w:r>
      <w:r w:rsidR="00AE665A">
        <w:rPr/>
        <w:t xml:space="preserve">ten </w:t>
      </w:r>
      <w:r w:rsidR="005161D2">
        <w:rPr/>
        <w:t>(10) years from the original date of purchase.</w:t>
      </w:r>
    </w:p>
    <w:p w:rsidR="004605E1" w:rsidP="3151E4C8" w:rsidRDefault="005161D2" w14:paraId="72A092C9" w14:textId="1065E53D">
      <w:pPr>
        <w:pStyle w:val="Heading2"/>
        <w:numPr>
          <w:ilvl w:val="0"/>
          <w:numId w:val="82"/>
        </w:numPr>
        <w:rPr/>
      </w:pPr>
      <w:r w:rsidR="005161D2">
        <w:rPr/>
        <w:t xml:space="preserve">Standard exterior </w:t>
      </w:r>
      <w:r w:rsidR="00525040">
        <w:rPr/>
        <w:t>aluminum clad</w:t>
      </w:r>
      <w:r w:rsidR="005161D2">
        <w:rPr/>
        <w:t xml:space="preserve">ding finish is </w:t>
      </w:r>
      <w:r w:rsidR="005161D2">
        <w:rPr/>
        <w:t>warranted</w:t>
      </w:r>
      <w:r w:rsidR="005161D2">
        <w:rPr/>
        <w:t xml:space="preserve"> against manufacturing defects resulting in chalk, </w:t>
      </w:r>
      <w:r w:rsidR="005161D2">
        <w:rPr/>
        <w:t>fade</w:t>
      </w:r>
      <w:r w:rsidR="005161D2">
        <w:rPr/>
        <w:t xml:space="preserve"> and loss of adhesion (peel) per the American Manufacture’s Association’s (AAMA) Specification 2605-11 Section 8.4 and 8.9 for twenty (20) years from the original date of purchase.</w:t>
      </w:r>
    </w:p>
    <w:p w:rsidR="004605E1" w:rsidP="001C670F" w:rsidRDefault="00913A30" w14:paraId="72A092CA" w14:textId="77777777">
      <w:pPr>
        <w:pStyle w:val="Heading2"/>
        <w:rPr/>
      </w:pPr>
      <w:r w:rsidR="00913A30">
        <w:rPr/>
        <w:t xml:space="preserve">Factory applied </w:t>
      </w:r>
      <w:r w:rsidR="005161D2">
        <w:rPr/>
        <w:t>interior finish is w</w:t>
      </w:r>
      <w:r w:rsidR="00DD2FAF">
        <w:rPr/>
        <w:t>arranted to be free from finish d</w:t>
      </w:r>
      <w:r w:rsidR="005161D2">
        <w:rPr/>
        <w:t>efects for a period of five (5) years from the original date of purchase.</w:t>
      </w:r>
    </w:p>
    <w:p w:rsidRPr="004605E1" w:rsidR="004605E1" w:rsidP="001C670F" w:rsidRDefault="005161D2" w14:paraId="72A092CB" w14:textId="77777777">
      <w:pPr>
        <w:pStyle w:val="Heading2"/>
        <w:rPr/>
      </w:pPr>
      <w:r w:rsidR="005161D2">
        <w:rPr/>
        <w:t>Hardware an</w:t>
      </w:r>
      <w:r w:rsidR="00913A30">
        <w:rPr/>
        <w:t xml:space="preserve">d </w:t>
      </w:r>
      <w:r w:rsidR="005161D2">
        <w:rPr/>
        <w:t>other non-glass components are warranted to be free from manufacturing defects for ten (10) years from the original date of purchase.</w:t>
      </w:r>
    </w:p>
    <w:p w:rsidRPr="00B620A3" w:rsidR="00B620A3" w:rsidP="00B620A3" w:rsidRDefault="00B620A3" w14:paraId="72A092CC" w14:textId="77777777">
      <w:pPr>
        <w:pStyle w:val="ListParagraph"/>
        <w:keepNext/>
        <w:keepLines/>
        <w:numPr>
          <w:ilvl w:val="0"/>
          <w:numId w:val="1"/>
        </w:numPr>
        <w:spacing w:before="480" w:after="0"/>
        <w:contextualSpacing w:val="0"/>
        <w:outlineLvl w:val="0"/>
        <w:rPr>
          <w:rFonts w:cs="Arial" w:eastAsiaTheme="majorEastAsia"/>
          <w:b/>
          <w:bCs/>
          <w:vanish/>
          <w:color w:val="365F91" w:themeColor="accent1" w:themeShade="BF"/>
        </w:rPr>
      </w:pPr>
    </w:p>
    <w:p w:rsidR="00453738" w:rsidP="00E60996" w:rsidRDefault="00453738" w14:paraId="72A092CD" w14:textId="77777777">
      <w:pPr>
        <w:pStyle w:val="Heading1"/>
      </w:pPr>
      <w:r>
        <w:t>Part 2 Products</w:t>
      </w:r>
    </w:p>
    <w:p w:rsidR="00B620A3" w:rsidP="00CC06BA" w:rsidRDefault="00B620A3" w14:paraId="72A092CE" w14:textId="77777777">
      <w:pPr>
        <w:pStyle w:val="Heading1"/>
        <w:numPr>
          <w:ilvl w:val="1"/>
          <w:numId w:val="1"/>
        </w:numPr>
        <w:rPr>
          <w:rFonts w:cs="Arial"/>
          <w:szCs w:val="22"/>
        </w:rPr>
      </w:pPr>
      <w:r w:rsidRPr="00B620A3">
        <w:rPr>
          <w:rFonts w:cs="Arial"/>
          <w:szCs w:val="22"/>
        </w:rPr>
        <w:t>Manufactured Units</w:t>
      </w:r>
    </w:p>
    <w:p w:rsidR="0014262D" w:rsidP="3151E4C8" w:rsidRDefault="00727BA2" w14:paraId="72A092CF" w14:textId="5FF567F0">
      <w:pPr>
        <w:pStyle w:val="Heading2"/>
        <w:numPr>
          <w:ilvl w:val="0"/>
          <w:numId w:val="83"/>
        </w:numPr>
        <w:rPr/>
      </w:pPr>
      <w:r w:rsidR="00727BA2">
        <w:rPr/>
        <w:t>Description: Factory assembled Round Top Direct Glazed window, as manufactured by Marvin, Warroad, Minnesota.</w:t>
      </w:r>
    </w:p>
    <w:p w:rsidR="0014262D" w:rsidP="3151E4C8" w:rsidRDefault="00727BA2" w14:paraId="72A092D0" w14:textId="58237191">
      <w:pPr>
        <w:pStyle w:val="Heading2"/>
        <w:numPr>
          <w:ilvl w:val="0"/>
          <w:numId w:val="83"/>
        </w:numPr>
        <w:rPr/>
      </w:pPr>
      <w:r w:rsidR="00727BA2">
        <w:rPr/>
        <w:t>Description: Factory assembled Polygon Direct Glaze window as manufactured by Marvin, Warroad, Minnesota.</w:t>
      </w:r>
    </w:p>
    <w:p w:rsidR="00B620A3" w:rsidP="00CC06BA" w:rsidRDefault="00B620A3" w14:paraId="72A092D1" w14:textId="77777777">
      <w:pPr>
        <w:pStyle w:val="Heading1"/>
        <w:numPr>
          <w:ilvl w:val="1"/>
          <w:numId w:val="1"/>
        </w:numPr>
        <w:rPr>
          <w:rFonts w:cs="Arial"/>
          <w:szCs w:val="22"/>
        </w:rPr>
      </w:pPr>
      <w:r w:rsidRPr="00B620A3">
        <w:rPr>
          <w:rFonts w:cs="Arial"/>
          <w:szCs w:val="22"/>
        </w:rPr>
        <w:t>Frame Description</w:t>
      </w:r>
    </w:p>
    <w:p w:rsidR="0014262D" w:rsidP="1688B84C" w:rsidRDefault="00A6589C" w14:paraId="72A092D2" w14:textId="0BA95DA1">
      <w:pPr>
        <w:pStyle w:val="Heading2"/>
        <w:rPr/>
      </w:pPr>
      <w:r w:rsidR="00A6589C">
        <w:rPr/>
        <w:t xml:space="preserve">Interior: </w:t>
      </w:r>
      <w:r w:rsidR="4BCAE5B7">
        <w:rPr/>
        <w:t xml:space="preserve">Wood interior with pine standard. Other species offered </w:t>
      </w:r>
      <w:r w:rsidR="4BCAE5B7">
        <w:rPr/>
        <w:t>include</w:t>
      </w:r>
      <w:r w:rsidR="4BCAE5B7">
        <w:rPr/>
        <w:t xml:space="preserve"> Douglas Fir, Vertical Grain Douglas Fir, White Oak, Cherry, or Mahogany. </w:t>
      </w:r>
    </w:p>
    <w:p w:rsidR="0014262D" w:rsidP="3151E4C8" w:rsidRDefault="00A6589C" w14:paraId="72A092D3" w14:textId="77777777">
      <w:pPr>
        <w:pStyle w:val="Heading3"/>
        <w:numPr>
          <w:ilvl w:val="0"/>
          <w:numId w:val="85"/>
        </w:numPr>
        <w:rPr/>
      </w:pPr>
      <w:r w:rsidR="00A6589C">
        <w:rPr/>
        <w:t xml:space="preserve">Kiln dried to moisture content no greater than 12 percent at the time of fabrication. </w:t>
      </w:r>
    </w:p>
    <w:p w:rsidR="0014262D" w:rsidP="3151E4C8" w:rsidRDefault="00A6589C" w14:paraId="72A092D4" w14:textId="69258147">
      <w:pPr>
        <w:pStyle w:val="Heading3"/>
        <w:numPr>
          <w:ilvl w:val="0"/>
          <w:numId w:val="85"/>
        </w:numPr>
        <w:rPr/>
      </w:pPr>
      <w:r w:rsidR="00A6589C">
        <w:rPr/>
        <w:t xml:space="preserve">Water </w:t>
      </w:r>
      <w:r w:rsidR="00AE665A">
        <w:rPr/>
        <w:t>repellant</w:t>
      </w:r>
      <w:r w:rsidR="00A6589C">
        <w:rPr/>
        <w:t>,</w:t>
      </w:r>
      <w:r w:rsidR="00A6589C">
        <w:rPr/>
        <w:t xml:space="preserve"> preservative treated </w:t>
      </w:r>
      <w:r w:rsidR="00A6589C">
        <w:rPr/>
        <w:t>in accordance with</w:t>
      </w:r>
      <w:r w:rsidR="00A6589C">
        <w:rPr/>
        <w:t xml:space="preserve"> ANSI/WDMA I.S.4.</w:t>
      </w:r>
    </w:p>
    <w:p w:rsidR="00A6589C" w:rsidP="3151E4C8" w:rsidRDefault="00A6589C" w14:paraId="72A092D5" w14:textId="77777777">
      <w:pPr>
        <w:pStyle w:val="Heading2"/>
        <w:numPr>
          <w:ilvl w:val="0"/>
          <w:numId w:val="84"/>
        </w:numPr>
        <w:rPr/>
      </w:pPr>
      <w:r w:rsidR="00A6589C">
        <w:rPr/>
        <w:t xml:space="preserve">Frame exterior </w:t>
      </w:r>
      <w:r w:rsidR="00525040">
        <w:rPr/>
        <w:t>aluminum clad</w:t>
      </w:r>
      <w:r w:rsidR="00A6589C">
        <w:rPr/>
        <w:t xml:space="preserve"> with 0.050” (1.3mm) thick extruded aluminum</w:t>
      </w:r>
    </w:p>
    <w:p w:rsidR="0014262D" w:rsidP="3151E4C8" w:rsidRDefault="00A6589C" w14:paraId="72A092D6" w14:textId="77777777">
      <w:pPr>
        <w:pStyle w:val="Heading2"/>
        <w:numPr>
          <w:ilvl w:val="0"/>
          <w:numId w:val="84"/>
        </w:numPr>
        <w:rPr/>
      </w:pPr>
      <w:r w:rsidR="00A6589C">
        <w:rPr/>
        <w:t>Frame thickness:</w:t>
      </w:r>
      <w:r w:rsidR="00A86ED6">
        <w:rPr/>
        <w:t xml:space="preserve"> 1 3/32” (28</w:t>
      </w:r>
      <w:r w:rsidR="00727BA2">
        <w:rPr/>
        <w:t>mm)</w:t>
      </w:r>
    </w:p>
    <w:p w:rsidR="00A6589C" w:rsidP="3151E4C8" w:rsidRDefault="00A6589C" w14:paraId="50B7A854" w14:textId="26B90CDF">
      <w:pPr>
        <w:pStyle w:val="Heading2"/>
        <w:numPr>
          <w:ilvl w:val="0"/>
          <w:numId w:val="84"/>
        </w:numPr>
        <w:rPr/>
      </w:pPr>
      <w:r w:rsidR="00A6589C">
        <w:rPr/>
        <w:t>Frame depth:</w:t>
      </w:r>
      <w:r w:rsidR="00727BA2">
        <w:rPr/>
        <w:t xml:space="preserve"> 4 9/16” (116mm)</w:t>
      </w:r>
    </w:p>
    <w:p w:rsidR="6FB13A82" w:rsidP="3151E4C8" w:rsidRDefault="6FB13A82" w14:paraId="4953FC18" w14:textId="03CA83C0">
      <w:pPr>
        <w:pStyle w:val="Heading2"/>
        <w:numPr>
          <w:ilvl w:val="0"/>
          <w:numId w:val="84"/>
        </w:numPr>
        <w:suppressLineNumbers w:val="0"/>
        <w:bidi w:val="0"/>
        <w:spacing w:before="200" w:beforeAutospacing="off" w:after="0" w:afterAutospacing="off" w:line="276" w:lineRule="auto"/>
        <w:ind w:left="990" w:right="0" w:hanging="360"/>
        <w:jc w:val="left"/>
        <w:rPr/>
      </w:pPr>
      <w:r w:rsidR="6FB13A82">
        <w:rPr/>
        <w:t>Glazing Profiles:</w:t>
      </w:r>
    </w:p>
    <w:p w:rsidR="6FB13A82" w:rsidP="072519B3" w:rsidRDefault="6FB13A82" w14:paraId="3819F6C8" w14:textId="645F499C">
      <w:pPr>
        <w:pStyle w:val="Heading3"/>
        <w:numPr>
          <w:ilvl w:val="0"/>
          <w:numId w:val="69"/>
        </w:numPr>
        <w:suppressLineNumbers w:val="0"/>
        <w:bidi w:val="0"/>
        <w:spacing w:before="200" w:beforeAutospacing="off" w:after="0" w:afterAutospacing="off" w:line="276" w:lineRule="auto"/>
        <w:ind w:left="1350" w:right="0" w:hanging="360"/>
        <w:jc w:val="left"/>
        <w:rPr/>
      </w:pPr>
      <w:r w:rsidR="6FB13A82">
        <w:rPr/>
        <w:t xml:space="preserve">Interior Glazing Profile: Square </w:t>
      </w:r>
    </w:p>
    <w:p w:rsidR="6FB13A82" w:rsidP="072519B3" w:rsidRDefault="6FB13A82" w14:paraId="5C03511C" w14:textId="52FBCFF8">
      <w:pPr>
        <w:pStyle w:val="Heading3"/>
        <w:numPr>
          <w:ilvl w:val="0"/>
          <w:numId w:val="69"/>
        </w:numPr>
        <w:suppressLineNumbers w:val="0"/>
        <w:bidi w:val="0"/>
        <w:spacing w:before="200" w:beforeAutospacing="off" w:after="0" w:afterAutospacing="off" w:line="276" w:lineRule="auto"/>
        <w:ind w:left="1350" w:right="0" w:hanging="360"/>
        <w:jc w:val="left"/>
        <w:rPr/>
      </w:pPr>
      <w:r w:rsidR="6FB13A82">
        <w:rPr/>
        <w:t xml:space="preserve">Exterior Glazing Profile: </w:t>
      </w:r>
    </w:p>
    <w:p w:rsidR="6FB13A82" w:rsidP="3151E4C8" w:rsidRDefault="6FB13A82" w14:paraId="6F28E3D9" w14:textId="3BB1AF3D">
      <w:pPr>
        <w:pStyle w:val="Heading3"/>
        <w:numPr>
          <w:ilvl w:val="2"/>
          <w:numId w:val="84"/>
        </w:numPr>
        <w:rPr/>
      </w:pPr>
      <w:r w:rsidR="6FB13A82">
        <w:rPr/>
        <w:t>Standard: Putty</w:t>
      </w:r>
    </w:p>
    <w:p w:rsidR="6FB13A82" w:rsidP="3151E4C8" w:rsidRDefault="6FB13A82" w14:paraId="60A494B6" w14:textId="1A208721">
      <w:pPr>
        <w:pStyle w:val="Heading3"/>
        <w:numPr>
          <w:ilvl w:val="2"/>
          <w:numId w:val="84"/>
        </w:numPr>
        <w:rPr/>
      </w:pPr>
      <w:r w:rsidR="6FB13A82">
        <w:rPr/>
        <w:t xml:space="preserve">Optional: Square (applies to rectangle and polygon units. </w:t>
      </w:r>
      <w:r w:rsidR="6FB13A82">
        <w:rPr/>
        <w:t>Option</w:t>
      </w:r>
      <w:r w:rsidR="6FB13A82">
        <w:rPr/>
        <w:t xml:space="preserve"> not offered on round top and full radius units.)  </w:t>
      </w:r>
    </w:p>
    <w:p w:rsidR="00B620A3" w:rsidP="00CC06BA" w:rsidRDefault="00B620A3" w14:paraId="72A092D8" w14:textId="77777777">
      <w:pPr>
        <w:pStyle w:val="Heading1"/>
        <w:numPr>
          <w:ilvl w:val="1"/>
          <w:numId w:val="1"/>
        </w:numPr>
        <w:rPr>
          <w:rFonts w:cs="Arial"/>
          <w:szCs w:val="22"/>
        </w:rPr>
      </w:pPr>
      <w:r w:rsidRPr="00B620A3">
        <w:rPr>
          <w:rFonts w:cs="Arial"/>
          <w:szCs w:val="22"/>
        </w:rPr>
        <w:lastRenderedPageBreak/>
        <w:t>Glazing</w:t>
      </w:r>
    </w:p>
    <w:p w:rsidR="00ED4E5F" w:rsidP="3151E4C8" w:rsidRDefault="00BA4A7A" w14:paraId="72A092D9" w14:textId="77777777">
      <w:pPr>
        <w:pStyle w:val="Heading2"/>
        <w:numPr>
          <w:ilvl w:val="0"/>
          <w:numId w:val="86"/>
        </w:numPr>
        <w:rPr/>
      </w:pPr>
      <w:r w:rsidR="00BA4A7A">
        <w:rPr/>
        <w:t>Select quality complying with ASTM C1036. Insulating glass SIGMA/IGCC certified to performance level CBA when teste</w:t>
      </w:r>
      <w:r w:rsidR="00E7777C">
        <w:rPr/>
        <w:t xml:space="preserve">d </w:t>
      </w:r>
      <w:r w:rsidR="00E7777C">
        <w:rPr/>
        <w:t>in accordance with</w:t>
      </w:r>
      <w:r w:rsidR="00E7777C">
        <w:rPr/>
        <w:t xml:space="preserve"> ASTM E2190</w:t>
      </w:r>
    </w:p>
    <w:p w:rsidR="00ED4E5F" w:rsidP="3151E4C8" w:rsidRDefault="00BA4A7A" w14:paraId="72A092DA" w14:textId="77777777">
      <w:pPr>
        <w:pStyle w:val="Heading2"/>
        <w:numPr>
          <w:ilvl w:val="0"/>
          <w:numId w:val="86"/>
        </w:numPr>
        <w:rPr/>
      </w:pPr>
      <w:r w:rsidR="00BA4A7A">
        <w:rPr/>
        <w:t>Glazing method: Insulating glass</w:t>
      </w:r>
    </w:p>
    <w:p w:rsidRPr="0054448E" w:rsidR="0054448E" w:rsidP="3151E4C8" w:rsidRDefault="0054448E" w14:paraId="2C9ED090" w14:textId="7430AF79">
      <w:pPr>
        <w:pStyle w:val="Heading2"/>
        <w:numPr>
          <w:ilvl w:val="0"/>
          <w:numId w:val="86"/>
        </w:numPr>
        <w:rPr/>
      </w:pPr>
      <w:r w:rsidR="0054448E">
        <w:rPr/>
        <w:t xml:space="preserve">Gas fill: Air with capillary tubes, Argon </w:t>
      </w:r>
    </w:p>
    <w:p w:rsidR="00ED4E5F" w:rsidP="3151E4C8" w:rsidRDefault="00BA4A7A" w14:paraId="72A092DB" w14:textId="77777777">
      <w:pPr>
        <w:pStyle w:val="Heading2"/>
        <w:numPr>
          <w:ilvl w:val="0"/>
          <w:numId w:val="86"/>
        </w:numPr>
        <w:rPr/>
      </w:pPr>
      <w:r w:rsidR="00BA4A7A">
        <w:rPr/>
        <w:t>Glazing seal:</w:t>
      </w:r>
      <w:r w:rsidR="00A86ED6">
        <w:rPr/>
        <w:t xml:space="preserve"> Wood interior glazing stops fastened with 1 3/8” nails, sealed with double sided glazing tape and d</w:t>
      </w:r>
      <w:r w:rsidR="00E7777C">
        <w:rPr/>
        <w:t xml:space="preserve">ual silicone beads at </w:t>
      </w:r>
      <w:r w:rsidR="00E7777C">
        <w:rPr/>
        <w:t>perimeter</w:t>
      </w:r>
    </w:p>
    <w:p w:rsidR="00ED4E5F" w:rsidP="3151E4C8" w:rsidRDefault="00D10D83" w14:paraId="72A092DC" w14:textId="30B138F7">
      <w:pPr>
        <w:pStyle w:val="Heading2"/>
        <w:numPr>
          <w:ilvl w:val="0"/>
          <w:numId w:val="86"/>
        </w:numPr>
        <w:rPr/>
      </w:pPr>
      <w:r w:rsidR="00D10D83">
        <w:rPr/>
        <w:t>Glass Type: Clear,</w:t>
      </w:r>
      <w:r w:rsidR="00BA4A7A">
        <w:rPr/>
        <w:t xml:space="preserve"> </w:t>
      </w:r>
      <w:r w:rsidR="00D10D83">
        <w:rPr/>
        <w:t>Tempered, Obscure, Laminated,</w:t>
      </w:r>
      <w:r w:rsidR="00BA4A7A">
        <w:rPr/>
        <w:t xml:space="preserve"> </w:t>
      </w:r>
      <w:r w:rsidR="006D33EB">
        <w:rPr/>
        <w:t>Low E2</w:t>
      </w:r>
      <w:r w:rsidR="00D10D83">
        <w:rPr/>
        <w:t>,</w:t>
      </w:r>
      <w:r w:rsidR="00BA4A7A">
        <w:rPr/>
        <w:t xml:space="preserve"> </w:t>
      </w:r>
      <w:r w:rsidR="006D33EB">
        <w:rPr/>
        <w:t>Low E3</w:t>
      </w:r>
      <w:r w:rsidR="00D10D83">
        <w:rPr/>
        <w:t>,</w:t>
      </w:r>
      <w:r w:rsidR="00BE4266">
        <w:rPr/>
        <w:t xml:space="preserve"> </w:t>
      </w:r>
      <w:r w:rsidR="006D33EB">
        <w:rPr/>
        <w:t>Low E1</w:t>
      </w:r>
    </w:p>
    <w:p w:rsidR="00B620A3" w:rsidP="00CC06BA" w:rsidRDefault="00B620A3" w14:paraId="72A092DD" w14:textId="77777777">
      <w:pPr>
        <w:pStyle w:val="Heading1"/>
        <w:numPr>
          <w:ilvl w:val="1"/>
          <w:numId w:val="1"/>
        </w:numPr>
        <w:rPr>
          <w:rFonts w:cs="Arial"/>
          <w:szCs w:val="22"/>
        </w:rPr>
      </w:pPr>
      <w:r w:rsidRPr="00B620A3">
        <w:rPr>
          <w:rFonts w:cs="Arial"/>
          <w:szCs w:val="22"/>
        </w:rPr>
        <w:t>Finish</w:t>
      </w:r>
    </w:p>
    <w:p w:rsidR="00BA4A7A" w:rsidP="3151E4C8" w:rsidRDefault="00BA4A7A" w14:paraId="72A092DE" w14:textId="0B885286">
      <w:pPr>
        <w:pStyle w:val="Heading2"/>
        <w:numPr>
          <w:ilvl w:val="0"/>
          <w:numId w:val="87"/>
        </w:numPr>
        <w:rPr/>
      </w:pPr>
      <w:r w:rsidR="00BA4A7A">
        <w:rPr/>
        <w:t xml:space="preserve">Exterior: Aluminum clad. Fluoropolymer </w:t>
      </w:r>
      <w:r w:rsidR="00BA4A7A">
        <w:rPr/>
        <w:t>modified</w:t>
      </w:r>
      <w:r w:rsidR="00BA4A7A">
        <w:rPr/>
        <w:t xml:space="preserve"> acrylic topcoat </w:t>
      </w:r>
      <w:r w:rsidR="00C27EBC">
        <w:rPr/>
        <w:t>over</w:t>
      </w:r>
      <w:r w:rsidR="004004DB">
        <w:rPr/>
        <w:t xml:space="preserve"> a</w:t>
      </w:r>
      <w:r w:rsidR="00C27EBC">
        <w:rPr/>
        <w:t xml:space="preserve"> primer. Meets</w:t>
      </w:r>
      <w:r w:rsidR="00BA4A7A">
        <w:rPr/>
        <w:t xml:space="preserve"> AAMA 2605 requirements.</w:t>
      </w:r>
    </w:p>
    <w:p w:rsidR="00BA4A7A" w:rsidP="3151E4C8" w:rsidRDefault="00525040" w14:paraId="72A092DF" w14:textId="429C3411">
      <w:pPr>
        <w:pStyle w:val="Heading3"/>
        <w:numPr>
          <w:ilvl w:val="0"/>
          <w:numId w:val="88"/>
        </w:numPr>
        <w:rPr/>
      </w:pPr>
      <w:r w:rsidR="00525040">
        <w:rPr/>
        <w:t>Aluminum clad</w:t>
      </w:r>
      <w:r w:rsidR="00BA4A7A">
        <w:rPr/>
        <w:t xml:space="preserve"> color options: Stone White, Bahama Brown, Bronze, Pebble Gray, Evergreen, Sierra White, Coconut Cream, Cashmere, Cadet Gray, Ebony, </w:t>
      </w:r>
      <w:r w:rsidR="00842B79">
        <w:rPr/>
        <w:t>Cascade Blue, Hampton Sage</w:t>
      </w:r>
      <w:r w:rsidR="00BA4A7A">
        <w:rPr/>
        <w:t>, Wineberry</w:t>
      </w:r>
      <w:r w:rsidR="00842B79">
        <w:rPr/>
        <w:t>, Bright Silver (pearlescent), or Copper (pearlescent)</w:t>
      </w:r>
    </w:p>
    <w:p w:rsidRPr="00ED4E5F" w:rsidR="00BA4A7A" w:rsidP="3151E4C8" w:rsidRDefault="00BA4A7A" w14:paraId="72A092E0" w14:textId="4B97D416">
      <w:pPr>
        <w:pStyle w:val="Heading3"/>
        <w:numPr>
          <w:ilvl w:val="0"/>
          <w:numId w:val="88"/>
        </w:numPr>
        <w:rPr/>
      </w:pPr>
      <w:r w:rsidR="00BA4A7A">
        <w:rPr/>
        <w:t>Custom colors: Contact your Marvin representative</w:t>
      </w:r>
    </w:p>
    <w:p w:rsidR="00BA4A7A" w:rsidP="001C670F" w:rsidRDefault="00BA4A7A" w14:paraId="72A092E1" w14:textId="77777777">
      <w:pPr>
        <w:pStyle w:val="Heading2"/>
        <w:rPr/>
      </w:pPr>
      <w:r w:rsidR="00BA4A7A">
        <w:rPr/>
        <w:t>Interior Finish options:</w:t>
      </w:r>
    </w:p>
    <w:p w:rsidR="00BA4A7A" w:rsidP="3151E4C8" w:rsidRDefault="00BA4A7A" w14:paraId="72A092E2" w14:textId="05E3072B">
      <w:pPr>
        <w:pStyle w:val="Heading3"/>
        <w:numPr>
          <w:ilvl w:val="0"/>
          <w:numId w:val="89"/>
        </w:numPr>
        <w:rPr/>
      </w:pPr>
      <w:r w:rsidR="00BA4A7A">
        <w:rPr/>
        <w:t>Prime: Factory</w:t>
      </w:r>
      <w:r w:rsidR="00AE665A">
        <w:rPr/>
        <w:t>-</w:t>
      </w:r>
      <w:r w:rsidR="00BA4A7A">
        <w:rPr/>
        <w:t xml:space="preserve">applied </w:t>
      </w:r>
      <w:r w:rsidR="004004DB">
        <w:rPr/>
        <w:t>water-borne acrylic</w:t>
      </w:r>
      <w:r w:rsidR="00BA4A7A">
        <w:rPr/>
        <w:t xml:space="preserve"> primer. </w:t>
      </w:r>
      <w:r w:rsidR="006C5790">
        <w:rPr/>
        <w:t>Meets WDMA TM-14 requirements.</w:t>
      </w:r>
    </w:p>
    <w:p w:rsidR="00BA4A7A" w:rsidP="3151E4C8" w:rsidRDefault="00BA4A7A" w14:paraId="72A092E3" w14:textId="3CF6A7B7">
      <w:pPr>
        <w:pStyle w:val="Heading3"/>
        <w:numPr>
          <w:ilvl w:val="0"/>
          <w:numId w:val="89"/>
        </w:numPr>
        <w:rPr/>
      </w:pPr>
      <w:r w:rsidR="00BA4A7A">
        <w:rPr/>
        <w:t xml:space="preserve">Painted Interior Finish. </w:t>
      </w:r>
      <w:r w:rsidR="004004DB">
        <w:rPr/>
        <w:t xml:space="preserve">Factory-applied water-borne acrylic enamel. </w:t>
      </w:r>
      <w:r w:rsidR="00BA4A7A">
        <w:rPr/>
        <w:t xml:space="preserve">Available on </w:t>
      </w:r>
      <w:r w:rsidR="00587476">
        <w:rPr/>
        <w:t>Pine</w:t>
      </w:r>
      <w:r w:rsidR="00BA4A7A">
        <w:rPr/>
        <w:t xml:space="preserve"> product only.</w:t>
      </w:r>
      <w:r w:rsidR="006C5790">
        <w:rPr/>
        <w:t xml:space="preserve"> Available in White or Designer Black. Meets WDMA TM-14 requirements.</w:t>
      </w:r>
    </w:p>
    <w:p w:rsidR="00BA4A7A" w:rsidP="3151E4C8" w:rsidRDefault="00BA4A7A" w14:paraId="72A092E4" w14:textId="4D428EF0">
      <w:pPr>
        <w:pStyle w:val="Heading3"/>
        <w:numPr>
          <w:ilvl w:val="0"/>
          <w:numId w:val="89"/>
        </w:numPr>
        <w:rPr/>
      </w:pPr>
      <w:r w:rsidR="00BA4A7A">
        <w:rPr/>
        <w:t>Factory</w:t>
      </w:r>
      <w:r w:rsidR="00AE665A">
        <w:rPr/>
        <w:t>-</w:t>
      </w:r>
      <w:r w:rsidR="00BA4A7A">
        <w:rPr/>
        <w:t xml:space="preserve">applied water-borne acrylic enamel clear coat. Applied in two separate coats with light sanding between coats. Available on </w:t>
      </w:r>
      <w:r w:rsidR="00587476">
        <w:rPr/>
        <w:t>Pine</w:t>
      </w:r>
      <w:r w:rsidR="00BA4A7A">
        <w:rPr/>
        <w:t xml:space="preserve">, </w:t>
      </w:r>
      <w:r w:rsidR="00587476">
        <w:rPr/>
        <w:t>Mahogany</w:t>
      </w:r>
      <w:r w:rsidR="00BA4A7A">
        <w:rPr/>
        <w:t xml:space="preserve">, </w:t>
      </w:r>
      <w:r w:rsidR="00587476">
        <w:rPr/>
        <w:t>Mixed Grain Douglas Fir</w:t>
      </w:r>
      <w:r w:rsidR="00BA4A7A">
        <w:rPr/>
        <w:t xml:space="preserve">, </w:t>
      </w:r>
      <w:r w:rsidR="00587476">
        <w:rPr/>
        <w:t>Vertical Grain Douglas Fir</w:t>
      </w:r>
      <w:r w:rsidR="00BA4A7A">
        <w:rPr/>
        <w:t xml:space="preserve">, </w:t>
      </w:r>
      <w:r w:rsidR="00587476">
        <w:rPr/>
        <w:t>Cherry</w:t>
      </w:r>
      <w:r w:rsidR="00BA4A7A">
        <w:rPr/>
        <w:t xml:space="preserve">, </w:t>
      </w:r>
      <w:r w:rsidR="00587476">
        <w:rPr/>
        <w:t>White Oak</w:t>
      </w:r>
      <w:r w:rsidR="00BA4A7A">
        <w:rPr/>
        <w:t>.</w:t>
      </w:r>
      <w:r w:rsidR="006C5790">
        <w:rPr/>
        <w:t xml:space="preserve"> Meets WDMA TM-14 requirements.</w:t>
      </w:r>
    </w:p>
    <w:p w:rsidR="00BA4A7A" w:rsidP="3151E4C8" w:rsidRDefault="00FE574C" w14:paraId="72A092E5" w14:textId="7CC043E8">
      <w:pPr>
        <w:pStyle w:val="Heading3"/>
        <w:numPr>
          <w:ilvl w:val="0"/>
          <w:numId w:val="89"/>
        </w:numPr>
        <w:rPr/>
      </w:pPr>
      <w:r w:rsidR="00FE574C">
        <w:rPr/>
        <w:t>Factory</w:t>
      </w:r>
      <w:r w:rsidR="00AE665A">
        <w:rPr/>
        <w:t>-</w:t>
      </w:r>
      <w:r w:rsidR="00FE574C">
        <w:rPr/>
        <w:t>applied water-</w:t>
      </w:r>
      <w:r w:rsidR="00BA4A7A">
        <w:rPr/>
        <w:t>borne</w:t>
      </w:r>
      <w:r w:rsidR="00FE574C">
        <w:rPr/>
        <w:t xml:space="preserve"> urethane</w:t>
      </w:r>
      <w:r w:rsidR="00BA4A7A">
        <w:rPr/>
        <w:t xml:space="preserve"> stain. Stain applied over a wood (stain) conditioner</w:t>
      </w:r>
      <w:r w:rsidR="00FE574C">
        <w:rPr/>
        <w:t>. A water-</w:t>
      </w:r>
      <w:r w:rsidR="00392683">
        <w:rPr/>
        <w:t>borne acrylic</w:t>
      </w:r>
      <w:r w:rsidR="00BA4A7A">
        <w:rPr/>
        <w:t xml:space="preserve"> enamel clear coat applied in two separate coats, with light sanding between coats, applied over the stain. Available on </w:t>
      </w:r>
      <w:r w:rsidR="00587476">
        <w:rPr/>
        <w:t>Pine</w:t>
      </w:r>
      <w:r w:rsidR="00BA4A7A">
        <w:rPr/>
        <w:t xml:space="preserve">, </w:t>
      </w:r>
      <w:r w:rsidR="00587476">
        <w:rPr/>
        <w:t>Mahogany</w:t>
      </w:r>
      <w:r w:rsidR="00842B79">
        <w:rPr/>
        <w:t>,</w:t>
      </w:r>
      <w:r w:rsidR="00BA4A7A">
        <w:rPr/>
        <w:t xml:space="preserve"> </w:t>
      </w:r>
      <w:r w:rsidR="00587476">
        <w:rPr/>
        <w:t xml:space="preserve">Mixed Grain </w:t>
      </w:r>
      <w:r w:rsidR="00587476">
        <w:rPr/>
        <w:t>Douglas Fir</w:t>
      </w:r>
      <w:r w:rsidR="00BA4A7A">
        <w:rPr/>
        <w:t xml:space="preserve">, </w:t>
      </w:r>
      <w:r w:rsidR="00587476">
        <w:rPr/>
        <w:t>Vertical Grain Douglas Fir</w:t>
      </w:r>
      <w:r w:rsidR="00BA4A7A">
        <w:rPr/>
        <w:t xml:space="preserve">, </w:t>
      </w:r>
      <w:r w:rsidR="00587476">
        <w:rPr/>
        <w:t>Cherry</w:t>
      </w:r>
      <w:r w:rsidR="00BA4A7A">
        <w:rPr/>
        <w:t xml:space="preserve">, </w:t>
      </w:r>
      <w:r w:rsidR="00587476">
        <w:rPr/>
        <w:t>White Oak</w:t>
      </w:r>
      <w:r w:rsidR="00BA4A7A">
        <w:rPr/>
        <w:t>. Colors available: Wheat, Honey, Hazelnut, Leather, Cabernet, and Espresso.</w:t>
      </w:r>
      <w:r w:rsidR="006C5790">
        <w:rPr/>
        <w:t xml:space="preserve"> Meets WDMA TM-14 requirements.</w:t>
      </w:r>
    </w:p>
    <w:p w:rsidR="00B620A3" w:rsidP="00CC06BA" w:rsidRDefault="00B620A3" w14:paraId="72A092E7" w14:textId="77777777">
      <w:pPr>
        <w:pStyle w:val="Heading1"/>
        <w:numPr>
          <w:ilvl w:val="1"/>
          <w:numId w:val="1"/>
        </w:numPr>
        <w:rPr>
          <w:rFonts w:cs="Arial"/>
          <w:szCs w:val="22"/>
        </w:rPr>
      </w:pPr>
      <w:r w:rsidRPr="00B620A3">
        <w:rPr>
          <w:rFonts w:cs="Arial"/>
          <w:szCs w:val="22"/>
        </w:rPr>
        <w:lastRenderedPageBreak/>
        <w:t>Jamb Extension</w:t>
      </w:r>
    </w:p>
    <w:p w:rsidR="00FF0339" w:rsidP="3151E4C8" w:rsidRDefault="00FE574C" w14:paraId="72A092E8" w14:textId="77777777">
      <w:pPr>
        <w:pStyle w:val="Heading2"/>
        <w:numPr>
          <w:ilvl w:val="0"/>
          <w:numId w:val="90"/>
        </w:numPr>
        <w:rPr/>
      </w:pPr>
      <w:r w:rsidR="00FE574C">
        <w:rPr/>
        <w:t>Jamb extensions are available for various wall thickness factory</w:t>
      </w:r>
      <w:r w:rsidR="00AE665A">
        <w:rPr/>
        <w:t>-</w:t>
      </w:r>
      <w:r w:rsidR="00FE574C">
        <w:rPr/>
        <w:t>a</w:t>
      </w:r>
      <w:r w:rsidR="009C241F">
        <w:rPr/>
        <w:t>pplied up to a 12” (305mm) wide</w:t>
      </w:r>
    </w:p>
    <w:p w:rsidR="00FF0339" w:rsidP="3151E4C8" w:rsidRDefault="00FE574C" w14:paraId="72A092E9" w14:textId="77777777">
      <w:pPr>
        <w:pStyle w:val="Heading2"/>
        <w:numPr>
          <w:ilvl w:val="0"/>
          <w:numId w:val="90"/>
        </w:numPr>
        <w:rPr/>
      </w:pPr>
      <w:r w:rsidR="00FE574C">
        <w:rPr/>
        <w:t>Fini</w:t>
      </w:r>
      <w:r w:rsidR="009C241F">
        <w:rPr/>
        <w:t>sh: Match interior frame finish</w:t>
      </w:r>
    </w:p>
    <w:p w:rsidR="00B620A3" w:rsidP="00CC06BA" w:rsidRDefault="00B620A3" w14:paraId="72A092EE" w14:textId="77777777">
      <w:pPr>
        <w:pStyle w:val="Heading1"/>
        <w:numPr>
          <w:ilvl w:val="1"/>
          <w:numId w:val="1"/>
        </w:numPr>
        <w:rPr>
          <w:rFonts w:cs="Arial"/>
          <w:szCs w:val="22"/>
        </w:rPr>
      </w:pPr>
      <w:r w:rsidRPr="00B620A3">
        <w:rPr>
          <w:rFonts w:cs="Arial"/>
          <w:szCs w:val="22"/>
        </w:rPr>
        <w:t>Simulated Divided Lites (SDL)</w:t>
      </w:r>
    </w:p>
    <w:p w:rsidR="00FF0339" w:rsidP="3151E4C8" w:rsidRDefault="00FE574C" w14:paraId="72A092EF" w14:textId="77777777">
      <w:pPr>
        <w:pStyle w:val="Heading2"/>
        <w:numPr>
          <w:ilvl w:val="0"/>
          <w:numId w:val="91"/>
        </w:numPr>
        <w:rPr/>
      </w:pPr>
      <w:r w:rsidR="00FE574C">
        <w:rPr/>
        <w:t xml:space="preserve">5/8” (16mm) wide, 7/8” (22mm) wide, 1 </w:t>
      </w:r>
      <w:r w:rsidR="00F631D4">
        <w:rPr/>
        <w:t>1/8” (29mm)</w:t>
      </w:r>
      <w:r w:rsidR="00BB2754">
        <w:rPr/>
        <w:t>,</w:t>
      </w:r>
      <w:r w:rsidR="00E77E46">
        <w:rPr/>
        <w:t xml:space="preserve"> 1 15/16” (49mm),</w:t>
      </w:r>
      <w:r w:rsidR="00BB2754">
        <w:rPr/>
        <w:t xml:space="preserve"> 2 13/32” (61mm) wide</w:t>
      </w:r>
    </w:p>
    <w:p w:rsidRPr="00FE574C" w:rsidR="000E1552" w:rsidP="3151E4C8" w:rsidRDefault="000E1552" w14:paraId="72A092F0" w14:textId="5A61793E">
      <w:pPr>
        <w:pStyle w:val="Heading2"/>
        <w:numPr>
          <w:ilvl w:val="0"/>
          <w:numId w:val="91"/>
        </w:numPr>
        <w:rPr/>
      </w:pPr>
      <w:r w:rsidR="1D24C454">
        <w:rPr/>
        <w:t>Glazing Profiles</w:t>
      </w:r>
      <w:r w:rsidR="000E1552">
        <w:rPr/>
        <w:t>:</w:t>
      </w:r>
    </w:p>
    <w:p w:rsidR="000E1552" w:rsidP="3151E4C8" w:rsidRDefault="000E1552" w14:paraId="72A092F1" w14:textId="645F499C">
      <w:pPr>
        <w:pStyle w:val="Heading3"/>
        <w:numPr>
          <w:ilvl w:val="0"/>
          <w:numId w:val="92"/>
        </w:numPr>
        <w:rPr/>
      </w:pPr>
      <w:r w:rsidR="542C3B49">
        <w:rPr/>
        <w:t xml:space="preserve">Interior Glazing Profile: </w:t>
      </w:r>
      <w:r w:rsidR="7368A405">
        <w:rPr/>
        <w:t xml:space="preserve">Square </w:t>
      </w:r>
    </w:p>
    <w:p w:rsidR="000E1552" w:rsidP="3151E4C8" w:rsidRDefault="000E1552" w14:paraId="6211B0B7" w14:textId="52FBCFF8">
      <w:pPr>
        <w:pStyle w:val="Heading3"/>
        <w:numPr>
          <w:ilvl w:val="0"/>
          <w:numId w:val="92"/>
        </w:numPr>
        <w:rPr/>
      </w:pPr>
      <w:r w:rsidR="05F4F260">
        <w:rPr/>
        <w:t>Exterior Glazing Profile</w:t>
      </w:r>
      <w:r w:rsidR="000E1552">
        <w:rPr/>
        <w:t xml:space="preserve">: </w:t>
      </w:r>
    </w:p>
    <w:p w:rsidR="000E1552" w:rsidP="3151E4C8" w:rsidRDefault="000E1552" w14:paraId="137FA5B7" w14:textId="3BB1AF3D">
      <w:pPr>
        <w:pStyle w:val="Heading3"/>
        <w:numPr>
          <w:ilvl w:val="1"/>
          <w:numId w:val="92"/>
        </w:numPr>
        <w:rPr/>
      </w:pPr>
      <w:r w:rsidR="25C48E91">
        <w:rPr/>
        <w:t>Standard: Putty</w:t>
      </w:r>
    </w:p>
    <w:p w:rsidR="000E1552" w:rsidP="3151E4C8" w:rsidRDefault="000E1552" w14:paraId="72A092F2" w14:textId="1A208721">
      <w:pPr>
        <w:pStyle w:val="Heading3"/>
        <w:numPr>
          <w:ilvl w:val="1"/>
          <w:numId w:val="92"/>
        </w:numPr>
        <w:rPr/>
      </w:pPr>
      <w:r w:rsidR="25C48E91">
        <w:rPr/>
        <w:t xml:space="preserve">Optional: Square (applies to rectangle and polygon units. </w:t>
      </w:r>
      <w:r w:rsidR="25C48E91">
        <w:rPr/>
        <w:t>Option</w:t>
      </w:r>
      <w:r w:rsidR="25C48E91">
        <w:rPr/>
        <w:t xml:space="preserve"> not offered on round top and full radius units.) </w:t>
      </w:r>
      <w:r w:rsidR="000E1552">
        <w:rPr/>
        <w:t xml:space="preserve"> </w:t>
      </w:r>
    </w:p>
    <w:p w:rsidRPr="00FF0339" w:rsidR="00FF0339" w:rsidP="3151E4C8" w:rsidRDefault="00FE574C" w14:paraId="72A092F3" w14:textId="77777777">
      <w:pPr>
        <w:pStyle w:val="Heading2"/>
        <w:numPr>
          <w:ilvl w:val="0"/>
          <w:numId w:val="91"/>
        </w:numPr>
        <w:rPr/>
      </w:pPr>
      <w:r w:rsidR="00FE574C">
        <w:rPr/>
        <w:t xml:space="preserve">Exterior </w:t>
      </w:r>
      <w:r w:rsidR="00FE574C">
        <w:rPr/>
        <w:t>muntins</w:t>
      </w:r>
      <w:r w:rsidR="00FE574C">
        <w:rPr/>
        <w:t xml:space="preserve">: 0.055” </w:t>
      </w:r>
      <w:r w:rsidR="008A420D">
        <w:rPr/>
        <w:t>(1.4mm) thick extruded aluminum</w:t>
      </w:r>
    </w:p>
    <w:p w:rsidR="00FF0339" w:rsidP="3151E4C8" w:rsidRDefault="00FE574C" w14:paraId="72A092F4" w14:textId="77777777">
      <w:pPr>
        <w:pStyle w:val="Heading2"/>
        <w:numPr>
          <w:ilvl w:val="0"/>
          <w:numId w:val="91"/>
        </w:numPr>
        <w:rPr/>
      </w:pPr>
      <w:r w:rsidR="00FE574C">
        <w:rPr/>
        <w:t xml:space="preserve">Interior </w:t>
      </w:r>
      <w:r w:rsidR="00FE574C">
        <w:rPr/>
        <w:t>muntins</w:t>
      </w:r>
      <w:r w:rsidR="00FE574C">
        <w:rPr/>
        <w:t xml:space="preserve">: </w:t>
      </w:r>
      <w:r w:rsidR="007C4513">
        <w:rPr/>
        <w:t>P</w:t>
      </w:r>
      <w:r w:rsidR="00FE574C">
        <w:rPr/>
        <w:t xml:space="preserve">ine, </w:t>
      </w:r>
      <w:r w:rsidR="00587476">
        <w:rPr/>
        <w:t>Mixed Grain Douglas Fir</w:t>
      </w:r>
      <w:r w:rsidR="00FE574C">
        <w:rPr/>
        <w:t xml:space="preserve">, </w:t>
      </w:r>
      <w:r w:rsidR="00587476">
        <w:rPr/>
        <w:t>White Oak</w:t>
      </w:r>
      <w:r w:rsidR="00FE574C">
        <w:rPr/>
        <w:t xml:space="preserve">, </w:t>
      </w:r>
      <w:r w:rsidR="00587476">
        <w:rPr/>
        <w:t>Cherry</w:t>
      </w:r>
      <w:r w:rsidR="00FE574C">
        <w:rPr/>
        <w:t xml:space="preserve">, </w:t>
      </w:r>
      <w:r w:rsidR="00587476">
        <w:rPr/>
        <w:t>Mahogany</w:t>
      </w:r>
      <w:r w:rsidR="00FE574C">
        <w:rPr/>
        <w:t xml:space="preserve"> </w:t>
      </w:r>
      <w:r w:rsidR="00587476">
        <w:rPr/>
        <w:t>Vertical Grain Douglas Fir</w:t>
      </w:r>
      <w:r w:rsidR="00FE574C">
        <w:rPr/>
        <w:t xml:space="preserve"> </w:t>
      </w:r>
    </w:p>
    <w:p w:rsidR="00FF0339" w:rsidP="3151E4C8" w:rsidRDefault="00FE574C" w14:paraId="72A092F5" w14:textId="77777777">
      <w:pPr>
        <w:pStyle w:val="Heading2"/>
        <w:numPr>
          <w:ilvl w:val="0"/>
          <w:numId w:val="91"/>
        </w:numPr>
        <w:rPr/>
      </w:pPr>
      <w:r w:rsidR="00FE574C">
        <w:rPr/>
        <w:t>Muntins</w:t>
      </w:r>
      <w:r w:rsidR="00FE574C">
        <w:rPr/>
        <w:t xml:space="preserve"> adhere to glass with closed-c</w:t>
      </w:r>
      <w:r w:rsidR="008A420D">
        <w:rPr/>
        <w:t>ell copolymer acrylic foam tape</w:t>
      </w:r>
    </w:p>
    <w:p w:rsidR="00FF0339" w:rsidP="001C670F" w:rsidRDefault="00FE574C" w14:paraId="72A092F6" w14:textId="77777777">
      <w:pPr>
        <w:pStyle w:val="Heading2"/>
        <w:rPr/>
      </w:pPr>
      <w:r w:rsidR="00FE574C">
        <w:rPr/>
        <w:t>Patterns:</w:t>
      </w:r>
      <w:r w:rsidR="00252A36">
        <w:rPr/>
        <w:t xml:space="preserve"> </w:t>
      </w:r>
      <w:r w:rsidR="00FE574C">
        <w:rPr/>
        <w:t>Rectangular, diamond, custom lite cut</w:t>
      </w:r>
    </w:p>
    <w:p w:rsidRPr="00FF0339" w:rsidR="00FF0339" w:rsidP="001C670F" w:rsidRDefault="00FE574C" w14:paraId="72A092F7" w14:textId="77777777">
      <w:pPr>
        <w:pStyle w:val="Heading2"/>
        <w:rPr/>
      </w:pPr>
      <w:r w:rsidR="00FE574C">
        <w:rPr/>
        <w:t xml:space="preserve">Finish – exterior matched exterior </w:t>
      </w:r>
      <w:r w:rsidR="00525040">
        <w:rPr/>
        <w:t>aluminum clad</w:t>
      </w:r>
      <w:r w:rsidR="00FE574C">
        <w:rPr/>
        <w:t xml:space="preserve"> colors, interior matches’ interior wood </w:t>
      </w:r>
      <w:r w:rsidR="00392683">
        <w:rPr/>
        <w:t>species</w:t>
      </w:r>
      <w:r w:rsidR="008A420D">
        <w:rPr/>
        <w:t xml:space="preserve"> and color</w:t>
      </w:r>
    </w:p>
    <w:p w:rsidR="00B620A3" w:rsidP="00CC06BA" w:rsidRDefault="00B620A3" w14:paraId="72A09305" w14:textId="77777777">
      <w:pPr>
        <w:pStyle w:val="Heading1"/>
        <w:numPr>
          <w:ilvl w:val="1"/>
          <w:numId w:val="1"/>
        </w:numPr>
        <w:rPr>
          <w:rFonts w:cs="Arial"/>
          <w:szCs w:val="22"/>
        </w:rPr>
      </w:pPr>
      <w:r w:rsidRPr="00B620A3">
        <w:rPr>
          <w:rFonts w:cs="Arial"/>
          <w:szCs w:val="22"/>
        </w:rPr>
        <w:t>Accessories and Trim</w:t>
      </w:r>
    </w:p>
    <w:p w:rsidR="004D4945" w:rsidP="3151E4C8" w:rsidRDefault="00215451" w14:paraId="72A09306" w14:textId="77777777">
      <w:pPr>
        <w:pStyle w:val="Heading2"/>
        <w:numPr>
          <w:ilvl w:val="0"/>
          <w:numId w:val="93"/>
        </w:numPr>
        <w:rPr/>
      </w:pPr>
      <w:r w:rsidR="00215451">
        <w:rPr/>
        <w:t>Installation Accessories:</w:t>
      </w:r>
    </w:p>
    <w:p w:rsidR="004D4945" w:rsidP="3151E4C8" w:rsidRDefault="00215451" w14:paraId="72A09307" w14:textId="77777777">
      <w:pPr>
        <w:pStyle w:val="Heading3"/>
        <w:numPr>
          <w:ilvl w:val="0"/>
          <w:numId w:val="94"/>
        </w:numPr>
        <w:rPr/>
      </w:pPr>
      <w:r w:rsidR="00215451">
        <w:rPr/>
        <w:t>Factory installed vinyl nailing/drip cap</w:t>
      </w:r>
    </w:p>
    <w:p w:rsidR="004D4945" w:rsidP="3151E4C8" w:rsidRDefault="00215451" w14:paraId="72A09308" w14:textId="6A6017F8">
      <w:pPr>
        <w:pStyle w:val="Heading3"/>
        <w:numPr>
          <w:ilvl w:val="0"/>
          <w:numId w:val="94"/>
        </w:numPr>
        <w:rPr/>
      </w:pPr>
      <w:r w:rsidR="00215451">
        <w:rPr/>
        <w:t>Installation brackets: 6 3/8” (162mm), 9 3/8” (283mm), 15 3/8” (390mm)</w:t>
      </w:r>
    </w:p>
    <w:p w:rsidR="004D4945" w:rsidP="3151E4C8" w:rsidRDefault="00215451" w14:paraId="72A09309" w14:textId="195D7D82">
      <w:pPr>
        <w:pStyle w:val="Heading3"/>
        <w:numPr>
          <w:ilvl w:val="0"/>
          <w:numId w:val="94"/>
        </w:numPr>
        <w:rPr/>
      </w:pPr>
      <w:r w:rsidR="00215451">
        <w:rPr/>
        <w:t>Masonry brackets: 6” (152mm), 10” (254mm)</w:t>
      </w:r>
    </w:p>
    <w:p w:rsidR="004D4945" w:rsidP="3151E4C8" w:rsidRDefault="00215451" w14:paraId="72A0930A" w14:textId="77777777">
      <w:pPr>
        <w:pStyle w:val="Heading2"/>
        <w:numPr>
          <w:ilvl w:val="0"/>
          <w:numId w:val="93"/>
        </w:numPr>
        <w:rPr/>
      </w:pPr>
      <w:r w:rsidR="00215451">
        <w:rPr/>
        <w:t>Aluminum Extrusions:</w:t>
      </w:r>
    </w:p>
    <w:p w:rsidR="004D4945" w:rsidP="3151E4C8" w:rsidRDefault="00215451" w14:paraId="72A0930B" w14:textId="77777777">
      <w:pPr>
        <w:pStyle w:val="Heading3"/>
        <w:numPr>
          <w:ilvl w:val="0"/>
          <w:numId w:val="95"/>
        </w:numPr>
        <w:rPr/>
      </w:pPr>
      <w:r w:rsidR="00215451">
        <w:rPr/>
        <w:t xml:space="preserve">Profile: Brick mold casing, </w:t>
      </w:r>
      <w:r w:rsidR="00842B79">
        <w:rPr/>
        <w:t>f</w:t>
      </w:r>
      <w:r w:rsidR="00215451">
        <w:rPr/>
        <w:t xml:space="preserve">lat casing, </w:t>
      </w:r>
      <w:r w:rsidR="00842B79">
        <w:rPr/>
        <w:t>v</w:t>
      </w:r>
      <w:r w:rsidR="00392683">
        <w:rPr/>
        <w:t>arious</w:t>
      </w:r>
      <w:r w:rsidR="00215451">
        <w:rPr/>
        <w:t xml:space="preserve"> special casing</w:t>
      </w:r>
      <w:r w:rsidR="00BE4266">
        <w:rPr/>
        <w:t>, f</w:t>
      </w:r>
      <w:r w:rsidR="00215451">
        <w:rPr/>
        <w:t xml:space="preserve">rame expander, </w:t>
      </w:r>
      <w:r w:rsidR="00842B79">
        <w:rPr/>
        <w:t>j</w:t>
      </w:r>
      <w:r w:rsidR="00215451">
        <w:rPr/>
        <w:t xml:space="preserve">amb extender, </w:t>
      </w:r>
      <w:r w:rsidR="00842B79">
        <w:rPr/>
        <w:t>m</w:t>
      </w:r>
      <w:r w:rsidR="00215451">
        <w:rPr/>
        <w:t xml:space="preserve">ullion cover, </w:t>
      </w:r>
      <w:r w:rsidR="00842B79">
        <w:rPr/>
        <w:t>m</w:t>
      </w:r>
      <w:r w:rsidR="00392683">
        <w:rPr/>
        <w:t>ullion</w:t>
      </w:r>
      <w:r w:rsidR="00215451">
        <w:rPr/>
        <w:t xml:space="preserve"> expander, </w:t>
      </w:r>
      <w:r w:rsidR="00842B79">
        <w:rPr/>
        <w:t>subsill</w:t>
      </w:r>
      <w:r w:rsidR="00215451">
        <w:rPr/>
        <w:t xml:space="preserve">, </w:t>
      </w:r>
      <w:r w:rsidR="00842B79">
        <w:rPr/>
        <w:t>s</w:t>
      </w:r>
      <w:r w:rsidR="00215451">
        <w:rPr/>
        <w:t xml:space="preserve">ubsill </w:t>
      </w:r>
      <w:r w:rsidR="00842B79">
        <w:rPr/>
        <w:t>e</w:t>
      </w:r>
      <w:r w:rsidR="00215451">
        <w:rPr/>
        <w:t xml:space="preserve">nd </w:t>
      </w:r>
      <w:r w:rsidR="00842B79">
        <w:rPr/>
        <w:t>c</w:t>
      </w:r>
      <w:r w:rsidR="00215451">
        <w:rPr/>
        <w:t xml:space="preserve">ap and </w:t>
      </w:r>
      <w:r w:rsidR="00842B79">
        <w:rPr/>
        <w:t>l</w:t>
      </w:r>
      <w:r w:rsidR="00215451">
        <w:rPr/>
        <w:t xml:space="preserve">ineal </w:t>
      </w:r>
      <w:r w:rsidR="00842B79">
        <w:rPr/>
        <w:t>c</w:t>
      </w:r>
      <w:r w:rsidR="00BE4266">
        <w:rPr/>
        <w:t>ap</w:t>
      </w:r>
    </w:p>
    <w:p w:rsidR="004D4945" w:rsidP="3151E4C8" w:rsidRDefault="00215451" w14:paraId="72A0930C" w14:textId="7180DFA2">
      <w:pPr>
        <w:pStyle w:val="Heading3"/>
        <w:numPr>
          <w:ilvl w:val="0"/>
          <w:numId w:val="95"/>
        </w:numPr>
        <w:rPr/>
      </w:pPr>
      <w:r w:rsidR="00215451">
        <w:rPr/>
        <w:t>Finish</w:t>
      </w:r>
      <w:r w:rsidR="00BE4266">
        <w:rPr/>
        <w:t>:</w:t>
      </w:r>
      <w:r w:rsidR="00215451">
        <w:rPr/>
        <w:t xml:space="preserve"> Fluoropolymer </w:t>
      </w:r>
      <w:r w:rsidR="00215451">
        <w:rPr/>
        <w:t>modified</w:t>
      </w:r>
      <w:r w:rsidR="00215451">
        <w:rPr/>
        <w:t xml:space="preserve"> acrylic topcoat applied over primer. Meets AAMA 2605 requirements.</w:t>
      </w:r>
    </w:p>
    <w:p w:rsidR="004D4945" w:rsidP="3151E4C8" w:rsidRDefault="00215451" w14:paraId="72A0930D" w14:textId="132B5835">
      <w:pPr>
        <w:pStyle w:val="Heading3"/>
        <w:numPr>
          <w:ilvl w:val="0"/>
          <w:numId w:val="95"/>
        </w:numPr>
        <w:rPr/>
      </w:pPr>
      <w:r w:rsidR="00215451">
        <w:rPr/>
        <w:t>Availa</w:t>
      </w:r>
      <w:r w:rsidR="009C241F">
        <w:rPr/>
        <w:t xml:space="preserve">ble in all exterior </w:t>
      </w:r>
      <w:r w:rsidR="00525040">
        <w:rPr/>
        <w:t>aluminum clad</w:t>
      </w:r>
      <w:r w:rsidR="009C241F">
        <w:rPr/>
        <w:t xml:space="preserve"> colors</w:t>
      </w:r>
    </w:p>
    <w:p w:rsidRPr="00B620A3" w:rsidR="00B620A3" w:rsidP="00B620A3" w:rsidRDefault="00B620A3" w14:paraId="72A0930E" w14:textId="77777777">
      <w:pPr>
        <w:pStyle w:val="ListParagraph"/>
        <w:keepNext/>
        <w:keepLines/>
        <w:numPr>
          <w:ilvl w:val="0"/>
          <w:numId w:val="1"/>
        </w:numPr>
        <w:spacing w:before="480" w:after="0"/>
        <w:contextualSpacing w:val="0"/>
        <w:outlineLvl w:val="0"/>
        <w:rPr>
          <w:rFonts w:cs="Arial" w:eastAsiaTheme="majorEastAsia"/>
          <w:b/>
          <w:bCs/>
          <w:vanish/>
          <w:color w:val="365F91" w:themeColor="accent1" w:themeShade="BF"/>
        </w:rPr>
      </w:pPr>
    </w:p>
    <w:p w:rsidR="00453738" w:rsidP="00E60996" w:rsidRDefault="00453738" w14:paraId="72A0930F" w14:textId="77777777">
      <w:pPr>
        <w:pStyle w:val="Heading1"/>
      </w:pPr>
      <w:r>
        <w:t>Part 3 Execution</w:t>
      </w:r>
    </w:p>
    <w:p w:rsidR="00B620A3" w:rsidP="00CC06BA" w:rsidRDefault="00B620A3" w14:paraId="72A09310" w14:textId="77777777">
      <w:pPr>
        <w:pStyle w:val="Heading1"/>
        <w:numPr>
          <w:ilvl w:val="1"/>
          <w:numId w:val="1"/>
        </w:numPr>
        <w:rPr>
          <w:rFonts w:cs="Arial"/>
          <w:szCs w:val="22"/>
        </w:rPr>
      </w:pPr>
      <w:r w:rsidRPr="00B620A3">
        <w:rPr>
          <w:rFonts w:cs="Arial"/>
          <w:szCs w:val="22"/>
        </w:rPr>
        <w:t>Examination</w:t>
      </w:r>
    </w:p>
    <w:p w:rsidR="00915B87" w:rsidP="3151E4C8" w:rsidRDefault="00173F60" w14:paraId="72A09311" w14:textId="6E77F9E3">
      <w:pPr>
        <w:pStyle w:val="Heading2"/>
        <w:numPr>
          <w:ilvl w:val="0"/>
          <w:numId w:val="96"/>
        </w:numPr>
        <w:rPr/>
      </w:pPr>
      <w:r w:rsidR="00173F60">
        <w:rPr/>
        <w:t xml:space="preserve">Verification of Condition: Before installation, verify openings are plumb, square and of proper dimensions as </w:t>
      </w:r>
      <w:r w:rsidR="00173F60">
        <w:rPr/>
        <w:t>required</w:t>
      </w:r>
      <w:r w:rsidR="00173F60">
        <w:rPr/>
        <w:t xml:space="preserve"> in </w:t>
      </w:r>
      <w:r w:rsidR="004004DB">
        <w:rPr/>
        <w:t xml:space="preserve">CSI </w:t>
      </w:r>
      <w:r w:rsidR="004004DB">
        <w:rPr/>
        <w:t>MasterFormat</w:t>
      </w:r>
      <w:r w:rsidR="004004DB">
        <w:rPr/>
        <w:t xml:space="preserve"> </w:t>
      </w:r>
      <w:r w:rsidR="00173F60">
        <w:rPr/>
        <w:t xml:space="preserve">Section 01 71 00. Report frame defects or unsuitable conditions to the General contractor </w:t>
      </w:r>
      <w:r w:rsidR="00E7777C">
        <w:rPr/>
        <w:t xml:space="preserve">before </w:t>
      </w:r>
      <w:r w:rsidR="00E7777C">
        <w:rPr/>
        <w:t>proceeding</w:t>
      </w:r>
      <w:r w:rsidR="00E7777C">
        <w:rPr/>
        <w:t>.</w:t>
      </w:r>
    </w:p>
    <w:p w:rsidR="00915B87" w:rsidP="3151E4C8" w:rsidRDefault="00173F60" w14:paraId="72A09312" w14:textId="77777777">
      <w:pPr>
        <w:pStyle w:val="Heading2"/>
        <w:numPr>
          <w:ilvl w:val="0"/>
          <w:numId w:val="96"/>
        </w:numPr>
        <w:rPr/>
      </w:pPr>
      <w:r w:rsidR="00173F60">
        <w:rPr/>
        <w:t>Acceptance of Condition: Beginning on installation confirms acceptance of existing conditions.</w:t>
      </w:r>
    </w:p>
    <w:p w:rsidR="00B620A3" w:rsidP="00CC06BA" w:rsidRDefault="00B620A3" w14:paraId="72A09313" w14:textId="77777777">
      <w:pPr>
        <w:pStyle w:val="Heading1"/>
        <w:numPr>
          <w:ilvl w:val="1"/>
          <w:numId w:val="1"/>
        </w:numPr>
        <w:rPr>
          <w:rFonts w:cs="Arial"/>
          <w:szCs w:val="22"/>
        </w:rPr>
      </w:pPr>
      <w:r w:rsidRPr="00B620A3">
        <w:rPr>
          <w:rFonts w:cs="Arial"/>
          <w:szCs w:val="22"/>
        </w:rPr>
        <w:t>Installation</w:t>
      </w:r>
    </w:p>
    <w:p w:rsidR="00915B87" w:rsidP="3151E4C8" w:rsidRDefault="00173F60" w14:paraId="72A09314" w14:textId="77C39EAB">
      <w:pPr>
        <w:pStyle w:val="Heading2"/>
        <w:numPr>
          <w:ilvl w:val="0"/>
          <w:numId w:val="97"/>
        </w:numPr>
        <w:rPr/>
      </w:pPr>
      <w:r w:rsidR="00173F60">
        <w:rPr/>
        <w:t>Comply with</w:t>
      </w:r>
      <w:r w:rsidR="00173F60">
        <w:rPr/>
        <w:t xml:space="preserve"> </w:t>
      </w:r>
      <w:r w:rsidR="004004DB">
        <w:rPr/>
        <w:t xml:space="preserve">CSI </w:t>
      </w:r>
      <w:r w:rsidR="004004DB">
        <w:rPr/>
        <w:t>MasterFormat</w:t>
      </w:r>
      <w:r w:rsidR="004004DB">
        <w:rPr/>
        <w:t xml:space="preserve"> </w:t>
      </w:r>
      <w:r w:rsidR="00173F60">
        <w:rPr/>
        <w:t>Section 01 73 00.</w:t>
      </w:r>
    </w:p>
    <w:p w:rsidR="00915B87" w:rsidP="3151E4C8" w:rsidRDefault="00173F60" w14:paraId="72A09315" w14:textId="77777777">
      <w:pPr>
        <w:pStyle w:val="Heading2"/>
        <w:numPr>
          <w:ilvl w:val="0"/>
          <w:numId w:val="97"/>
        </w:numPr>
        <w:rPr/>
      </w:pPr>
      <w:r w:rsidR="00173F60">
        <w:rPr/>
        <w:t>Assemble and install window/door unit(s) according to manufacturer’s</w:t>
      </w:r>
      <w:r w:rsidR="00346ADD">
        <w:rPr/>
        <w:t xml:space="preserve"> instruction and reviewed shop drawing.</w:t>
      </w:r>
      <w:r w:rsidR="00173F60">
        <w:rPr/>
        <w:t xml:space="preserve"> </w:t>
      </w:r>
    </w:p>
    <w:p w:rsidR="00915B87" w:rsidP="3151E4C8" w:rsidRDefault="00346ADD" w14:paraId="72A09316" w14:textId="24D4EDA2">
      <w:pPr>
        <w:pStyle w:val="Heading2"/>
        <w:numPr>
          <w:ilvl w:val="0"/>
          <w:numId w:val="97"/>
        </w:numPr>
        <w:rPr/>
      </w:pPr>
      <w:r w:rsidR="00346ADD">
        <w:rPr/>
        <w:t xml:space="preserve">Install sealant and related backing materials at perimeter of unit or assembly </w:t>
      </w:r>
      <w:r w:rsidR="00346ADD">
        <w:rPr/>
        <w:t>in accordance with</w:t>
      </w:r>
      <w:r w:rsidR="00346ADD">
        <w:rPr/>
        <w:t xml:space="preserve"> </w:t>
      </w:r>
      <w:r w:rsidR="004004DB">
        <w:rPr/>
        <w:t xml:space="preserve">CSI </w:t>
      </w:r>
      <w:r w:rsidR="004004DB">
        <w:rPr/>
        <w:t>MasterFormat</w:t>
      </w:r>
      <w:r w:rsidR="004004DB">
        <w:rPr/>
        <w:t xml:space="preserve"> </w:t>
      </w:r>
      <w:r w:rsidR="00346ADD">
        <w:rPr/>
        <w:t xml:space="preserve">Section 07 92 00 Joint Sealants. Do not use </w:t>
      </w:r>
      <w:r w:rsidR="00346ADD">
        <w:rPr/>
        <w:t>expansive</w:t>
      </w:r>
      <w:r w:rsidR="00346ADD">
        <w:rPr/>
        <w:t xml:space="preserve"> foam sealant.</w:t>
      </w:r>
    </w:p>
    <w:p w:rsidR="00915B87" w:rsidP="3151E4C8" w:rsidRDefault="00346ADD" w14:paraId="72A09317" w14:textId="77777777">
      <w:pPr>
        <w:pStyle w:val="Heading2"/>
        <w:numPr>
          <w:ilvl w:val="0"/>
          <w:numId w:val="97"/>
        </w:numPr>
        <w:rPr/>
      </w:pPr>
      <w:r w:rsidR="00346ADD">
        <w:rPr/>
        <w:t xml:space="preserve">Install accessory items as </w:t>
      </w:r>
      <w:r w:rsidR="00346ADD">
        <w:rPr/>
        <w:t>required</w:t>
      </w:r>
      <w:r w:rsidR="00346ADD">
        <w:rPr/>
        <w:t>.</w:t>
      </w:r>
    </w:p>
    <w:p w:rsidR="00915B87" w:rsidP="3151E4C8" w:rsidRDefault="00346ADD" w14:paraId="72A09318" w14:textId="77777777">
      <w:pPr>
        <w:pStyle w:val="Heading2"/>
        <w:numPr>
          <w:ilvl w:val="0"/>
          <w:numId w:val="97"/>
        </w:numPr>
        <w:rPr/>
      </w:pPr>
      <w:r w:rsidR="00346ADD">
        <w:rPr/>
        <w:t xml:space="preserve">Use </w:t>
      </w:r>
      <w:r w:rsidR="00346ADD">
        <w:rPr/>
        <w:t>finish</w:t>
      </w:r>
      <w:r w:rsidR="00346ADD">
        <w:rPr/>
        <w:t xml:space="preserve"> nails to apply wood trim and </w:t>
      </w:r>
      <w:r w:rsidR="00346ADD">
        <w:rPr/>
        <w:t>mouldings</w:t>
      </w:r>
      <w:r w:rsidR="00346ADD">
        <w:rPr/>
        <w:t>.</w:t>
      </w:r>
    </w:p>
    <w:p w:rsidR="001C670F" w:rsidP="00CC06BA" w:rsidRDefault="001C670F" w14:paraId="175BF91C" w14:textId="1404DD7B">
      <w:pPr>
        <w:pStyle w:val="Heading1"/>
        <w:numPr>
          <w:ilvl w:val="1"/>
          <w:numId w:val="1"/>
        </w:numPr>
        <w:rPr>
          <w:rFonts w:cs="Arial"/>
          <w:szCs w:val="22"/>
        </w:rPr>
      </w:pPr>
      <w:r>
        <w:rPr>
          <w:rFonts w:cs="Arial"/>
          <w:szCs w:val="22"/>
        </w:rPr>
        <w:t>Field Quality Control</w:t>
      </w:r>
    </w:p>
    <w:p w:rsidR="001C670F" w:rsidP="3151E4C8" w:rsidRDefault="001C670F" w14:paraId="263F01A7" w14:textId="77777777">
      <w:pPr>
        <w:pStyle w:val="Heading2"/>
        <w:numPr>
          <w:ilvl w:val="0"/>
          <w:numId w:val="98"/>
        </w:numPr>
        <w:rPr/>
      </w:pPr>
      <w:r w:rsidR="001C670F">
        <w:rPr/>
        <w:t>Remove visible labels and adhesive residue according to manufacturer’s instruction.</w:t>
      </w:r>
    </w:p>
    <w:p w:rsidR="001C670F" w:rsidP="3151E4C8" w:rsidRDefault="001C670F" w14:paraId="5A2F1B0A" w14:textId="05F0174B">
      <w:pPr>
        <w:pStyle w:val="Heading2"/>
        <w:numPr>
          <w:ilvl w:val="0"/>
          <w:numId w:val="98"/>
        </w:numPr>
        <w:rPr/>
      </w:pPr>
      <w:r w:rsidR="001C670F">
        <w:rPr/>
        <w:t xml:space="preserve">Unless otherwise specified, air leakage resistance tests shall be conducted at a uniform static pressure of 75 Pa (~1.57 </w:t>
      </w:r>
      <w:r w:rsidR="001C670F">
        <w:rPr/>
        <w:t>psf</w:t>
      </w:r>
      <w:r w:rsidR="001C670F">
        <w:rPr/>
        <w:t xml:space="preserve">). The </w:t>
      </w:r>
      <w:r w:rsidR="001C670F">
        <w:rPr/>
        <w:t>maximum</w:t>
      </w:r>
      <w:r w:rsidR="001C670F">
        <w:rPr/>
        <w:t xml:space="preserve"> allowable rate of air leakage shall not exceed 2.3 L/sm</w:t>
      </w:r>
      <w:r w:rsidRPr="3151E4C8" w:rsidR="001C670F">
        <w:rPr>
          <w:vertAlign w:val="superscript"/>
        </w:rPr>
        <w:t>2</w:t>
      </w:r>
      <w:r w:rsidR="001C670F">
        <w:rPr/>
        <w:t xml:space="preserve"> (~0.45 cfm/ft</w:t>
      </w:r>
      <w:r w:rsidRPr="3151E4C8" w:rsidR="001C670F">
        <w:rPr>
          <w:vertAlign w:val="superscript"/>
        </w:rPr>
        <w:t>2</w:t>
      </w:r>
      <w:r w:rsidR="001C670F">
        <w:rPr/>
        <w:t>).</w:t>
      </w:r>
    </w:p>
    <w:p w:rsidRPr="00E311FF" w:rsidR="001C670F" w:rsidP="3151E4C8" w:rsidRDefault="001C670F" w14:paraId="5C2D3163" w14:textId="19714C5B">
      <w:pPr>
        <w:pStyle w:val="Heading2"/>
        <w:numPr>
          <w:ilvl w:val="0"/>
          <w:numId w:val="98"/>
        </w:numPr>
        <w:rPr/>
      </w:pPr>
      <w:r w:rsidR="001C670F">
        <w:rPr/>
        <w:t xml:space="preserve">Unless otherwise specified, water penetration resistance testing shall be conducted per AAMA 502 and ASTM E1105 at 2/3 of the fenestration products design pressure (DP) rating using “Procedure B” – cyclic static air pressure difference. Water penetration shall be defined </w:t>
      </w:r>
      <w:r w:rsidR="001C670F">
        <w:rPr/>
        <w:t>in accordance with</w:t>
      </w:r>
      <w:r w:rsidR="001C670F">
        <w:rPr/>
        <w:t xml:space="preserve"> the test method(s) applied.</w:t>
      </w:r>
    </w:p>
    <w:p w:rsidR="00B620A3" w:rsidP="00CC06BA" w:rsidRDefault="00B620A3" w14:paraId="72A09319" w14:textId="69C3CB52">
      <w:pPr>
        <w:pStyle w:val="Heading1"/>
        <w:numPr>
          <w:ilvl w:val="1"/>
          <w:numId w:val="1"/>
        </w:numPr>
        <w:rPr>
          <w:rFonts w:cs="Arial"/>
          <w:szCs w:val="22"/>
        </w:rPr>
      </w:pPr>
      <w:r w:rsidRPr="00B620A3">
        <w:rPr>
          <w:rFonts w:cs="Arial"/>
          <w:szCs w:val="22"/>
        </w:rPr>
        <w:t>Cleaning</w:t>
      </w:r>
    </w:p>
    <w:p w:rsidR="00915B87" w:rsidP="3151E4C8" w:rsidRDefault="00346ADD" w14:paraId="72A0931A" w14:textId="77777777">
      <w:pPr>
        <w:pStyle w:val="Heading2"/>
        <w:numPr>
          <w:ilvl w:val="0"/>
          <w:numId w:val="99"/>
        </w:numPr>
        <w:rPr/>
      </w:pPr>
      <w:r w:rsidR="00346ADD">
        <w:rPr/>
        <w:t>Remove visible labels and adhesive residue according to manufacturer’s instruction.</w:t>
      </w:r>
    </w:p>
    <w:p w:rsidR="00915B87" w:rsidP="3151E4C8" w:rsidRDefault="00346ADD" w14:paraId="72A0931B" w14:textId="787EDD87">
      <w:pPr>
        <w:pStyle w:val="Heading2"/>
        <w:numPr>
          <w:ilvl w:val="0"/>
          <w:numId w:val="99"/>
        </w:numPr>
        <w:rPr/>
      </w:pPr>
      <w:r w:rsidR="00346ADD">
        <w:rPr/>
        <w:t xml:space="preserve">Leave windows and glass in a clean condition. Final cleaning as </w:t>
      </w:r>
      <w:r w:rsidR="00346ADD">
        <w:rPr/>
        <w:t>required</w:t>
      </w:r>
      <w:r w:rsidR="00346ADD">
        <w:rPr/>
        <w:t xml:space="preserve"> in </w:t>
      </w:r>
      <w:r w:rsidR="004004DB">
        <w:rPr/>
        <w:t xml:space="preserve">CSI </w:t>
      </w:r>
      <w:r w:rsidR="004004DB">
        <w:rPr/>
        <w:t>MasterFormat</w:t>
      </w:r>
      <w:r w:rsidR="004004DB">
        <w:rPr/>
        <w:t xml:space="preserve"> </w:t>
      </w:r>
      <w:r w:rsidR="00346ADD">
        <w:rPr/>
        <w:t>Section 01 74 00.</w:t>
      </w:r>
    </w:p>
    <w:p w:rsidRPr="00091375" w:rsidR="00091375" w:rsidP="00091375" w:rsidRDefault="00091375" w14:paraId="37D92CF3" w14:textId="77777777"/>
    <w:p w:rsidR="00B620A3" w:rsidP="00CC06BA" w:rsidRDefault="00B620A3" w14:paraId="72A0931C" w14:textId="77777777">
      <w:pPr>
        <w:pStyle w:val="Heading1"/>
        <w:numPr>
          <w:ilvl w:val="1"/>
          <w:numId w:val="1"/>
        </w:numPr>
        <w:rPr>
          <w:rFonts w:cs="Arial"/>
          <w:szCs w:val="22"/>
        </w:rPr>
      </w:pPr>
      <w:r w:rsidRPr="00B620A3">
        <w:rPr>
          <w:rFonts w:cs="Arial"/>
          <w:szCs w:val="22"/>
        </w:rPr>
        <w:lastRenderedPageBreak/>
        <w:t>Protecting Installed Construction</w:t>
      </w:r>
    </w:p>
    <w:p w:rsidR="00915B87" w:rsidP="3151E4C8" w:rsidRDefault="00346ADD" w14:paraId="72A0931D" w14:textId="635D382E">
      <w:pPr>
        <w:pStyle w:val="Heading2"/>
        <w:numPr>
          <w:ilvl w:val="0"/>
          <w:numId w:val="100"/>
        </w:numPr>
        <w:rPr/>
      </w:pPr>
      <w:r w:rsidR="00346ADD">
        <w:rPr/>
        <w:t>Comply with</w:t>
      </w:r>
      <w:r w:rsidR="00346ADD">
        <w:rPr/>
        <w:t xml:space="preserve"> </w:t>
      </w:r>
      <w:r w:rsidR="004004DB">
        <w:rPr/>
        <w:t xml:space="preserve">CSI </w:t>
      </w:r>
      <w:r w:rsidR="004004DB">
        <w:rPr/>
        <w:t>MasterFormat</w:t>
      </w:r>
      <w:r w:rsidR="004004DB">
        <w:rPr/>
        <w:t xml:space="preserve"> </w:t>
      </w:r>
      <w:r w:rsidR="00346ADD">
        <w:rPr/>
        <w:t>Section 07 76 00.</w:t>
      </w:r>
    </w:p>
    <w:p w:rsidR="00915B87" w:rsidP="3151E4C8" w:rsidRDefault="00346ADD" w14:paraId="72A0931E" w14:textId="77777777">
      <w:pPr>
        <w:pStyle w:val="Heading2"/>
        <w:numPr>
          <w:ilvl w:val="0"/>
          <w:numId w:val="100"/>
        </w:numPr>
        <w:rPr/>
      </w:pPr>
      <w:r w:rsidR="00346ADD">
        <w:rPr/>
        <w:t xml:space="preserve">Protecting windows from damage by chemicals, solvents, </w:t>
      </w:r>
      <w:r w:rsidR="00346ADD">
        <w:rPr/>
        <w:t>paint</w:t>
      </w:r>
      <w:r w:rsidR="00346ADD">
        <w:rPr/>
        <w:t xml:space="preserve"> or other construction operations that may cause damage.</w:t>
      </w:r>
    </w:p>
    <w:p w:rsidR="0096344E" w:rsidP="00346ADD" w:rsidRDefault="0096344E" w14:paraId="72A0931F" w14:textId="77777777">
      <w:pPr>
        <w:pStyle w:val="NoSpacing"/>
        <w:jc w:val="center"/>
      </w:pPr>
    </w:p>
    <w:p w:rsidRPr="00915B87" w:rsidR="00915B87" w:rsidP="00346ADD" w:rsidRDefault="00346ADD" w14:paraId="72A09320" w14:textId="77777777">
      <w:pPr>
        <w:pStyle w:val="NoSpacing"/>
        <w:jc w:val="center"/>
      </w:pPr>
      <w:r>
        <w:t>End of Section</w:t>
      </w:r>
    </w:p>
    <w:sectPr w:rsidRPr="00915B87" w:rsidR="00915B87" w:rsidSect="00B620A3">
      <w:footerReference w:type="default" r:id="rId11"/>
      <w:headerReference w:type="first" r:id="rId12"/>
      <w:footerReference w:type="first" r:id="rId13"/>
      <w:pgSz w:w="12240" w:h="15840" w:orient="portrait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86420" w:rsidP="00CC06BA" w:rsidRDefault="00C86420" w14:paraId="72A09323" w14:textId="77777777">
      <w:pPr>
        <w:spacing w:after="0" w:line="240" w:lineRule="auto"/>
      </w:pPr>
      <w:r>
        <w:separator/>
      </w:r>
    </w:p>
  </w:endnote>
  <w:endnote w:type="continuationSeparator" w:id="0">
    <w:p w:rsidR="00C86420" w:rsidP="00CC06BA" w:rsidRDefault="00C86420" w14:paraId="72A0932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0343D9" w:rsidR="00587476" w:rsidP="00CC06BA" w:rsidRDefault="00587476" w14:paraId="72A09328" w14:textId="00D22A8F">
    <w:pPr>
      <w:pStyle w:val="Footer"/>
      <w:jc w:val="center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Doc. 64950 Rev. </w:t>
    </w:r>
    <w:r w:rsidR="0054448E">
      <w:rPr>
        <w:rFonts w:cs="Arial"/>
        <w:sz w:val="18"/>
        <w:szCs w:val="18"/>
      </w:rPr>
      <w:t>9</w:t>
    </w:r>
    <w:r w:rsidR="00AB1BF7">
      <w:rPr>
        <w:rFonts w:cs="Arial"/>
        <w:sz w:val="18"/>
        <w:szCs w:val="18"/>
      </w:rPr>
      <w:t>/</w:t>
    </w:r>
    <w:r w:rsidR="006C0A54">
      <w:rPr>
        <w:rFonts w:cs="Arial"/>
        <w:sz w:val="18"/>
        <w:szCs w:val="18"/>
      </w:rPr>
      <w:t>5</w:t>
    </w:r>
    <w:r>
      <w:rPr>
        <w:rFonts w:cs="Arial"/>
        <w:sz w:val="18"/>
        <w:szCs w:val="18"/>
      </w:rPr>
      <w:t>/20</w:t>
    </w:r>
    <w:r w:rsidR="00AB1BF7">
      <w:rPr>
        <w:rFonts w:cs="Arial"/>
        <w:sz w:val="18"/>
        <w:szCs w:val="18"/>
      </w:rPr>
      <w:t>2</w:t>
    </w:r>
    <w:r w:rsidR="006C0A54">
      <w:rPr>
        <w:rFonts w:cs="Arial"/>
        <w:sz w:val="18"/>
        <w:szCs w:val="18"/>
      </w:rPr>
      <w:t>3</w:t>
    </w:r>
    <w:r w:rsidRPr="000343D9">
      <w:rPr>
        <w:rFonts w:cs="Arial"/>
        <w:sz w:val="18"/>
        <w:szCs w:val="18"/>
      </w:rPr>
      <w:t xml:space="preserve"> Section 08 52 13 ~ </w:t>
    </w:r>
    <w:r w:rsidRPr="000343D9" w:rsidR="00143355">
      <w:rPr>
        <w:rFonts w:cs="Arial"/>
        <w:sz w:val="18"/>
        <w:szCs w:val="18"/>
      </w:rPr>
      <w:fldChar w:fldCharType="begin"/>
    </w:r>
    <w:r w:rsidRPr="000343D9">
      <w:rPr>
        <w:rFonts w:cs="Arial"/>
        <w:sz w:val="18"/>
        <w:szCs w:val="18"/>
      </w:rPr>
      <w:instrText xml:space="preserve"> PAGE    \* MERGEFORMAT </w:instrText>
    </w:r>
    <w:r w:rsidRPr="000343D9" w:rsidR="00143355">
      <w:rPr>
        <w:rFonts w:cs="Arial"/>
        <w:sz w:val="18"/>
        <w:szCs w:val="18"/>
      </w:rPr>
      <w:fldChar w:fldCharType="separate"/>
    </w:r>
    <w:r w:rsidR="00133E7B">
      <w:rPr>
        <w:rFonts w:cs="Arial"/>
        <w:noProof/>
        <w:sz w:val="18"/>
        <w:szCs w:val="18"/>
      </w:rPr>
      <w:t>2</w:t>
    </w:r>
    <w:r w:rsidRPr="000343D9" w:rsidR="00143355">
      <w:rPr>
        <w:rFonts w:cs="Arial"/>
        <w:sz w:val="18"/>
        <w:szCs w:val="18"/>
      </w:rPr>
      <w:fldChar w:fldCharType="end"/>
    </w:r>
    <w:r w:rsidRPr="000343D9">
      <w:rPr>
        <w:rFonts w:cs="Arial"/>
        <w:sz w:val="18"/>
        <w:szCs w:val="18"/>
      </w:rPr>
      <w:t xml:space="preserve"> ~</w:t>
    </w:r>
    <w:r w:rsidR="009B6B99">
      <w:rPr>
        <w:rFonts w:cs="Arial"/>
        <w:sz w:val="18"/>
        <w:szCs w:val="18"/>
      </w:rPr>
      <w:t xml:space="preserve"> </w:t>
    </w:r>
    <w:r w:rsidR="007D72F3">
      <w:rPr>
        <w:rFonts w:cs="Arial"/>
        <w:sz w:val="18"/>
        <w:szCs w:val="18"/>
      </w:rPr>
      <w:t xml:space="preserve">Ultimate </w:t>
    </w:r>
    <w:r w:rsidRPr="000343D9">
      <w:rPr>
        <w:rFonts w:cs="Arial"/>
        <w:sz w:val="18"/>
        <w:szCs w:val="18"/>
      </w:rPr>
      <w:t xml:space="preserve">Direct Glaze Round Top Polygon </w:t>
    </w:r>
    <w:r w:rsidR="007D72F3">
      <w:rPr>
        <w:rFonts w:cs="Arial"/>
        <w:sz w:val="18"/>
        <w:szCs w:val="18"/>
      </w:rPr>
      <w:t xml:space="preserve">IZ3 </w:t>
    </w:r>
    <w:r w:rsidRPr="000343D9">
      <w:rPr>
        <w:rFonts w:cs="Arial"/>
        <w:sz w:val="18"/>
        <w:szCs w:val="18"/>
      </w:rPr>
      <w:t>Window</w:t>
    </w:r>
  </w:p>
  <w:p w:rsidRPr="000343D9" w:rsidR="00587476" w:rsidP="00CC06BA" w:rsidRDefault="00587476" w14:paraId="72A09329" w14:textId="440B00A4">
    <w:pPr>
      <w:pStyle w:val="Footer"/>
      <w:jc w:val="center"/>
      <w:rPr>
        <w:rFonts w:cs="Arial"/>
        <w:sz w:val="18"/>
        <w:szCs w:val="18"/>
      </w:rPr>
    </w:pPr>
    <w:r w:rsidRPr="000343D9">
      <w:rPr>
        <w:rFonts w:cs="Arial"/>
        <w:sz w:val="18"/>
        <w:szCs w:val="18"/>
      </w:rPr>
      <w:t xml:space="preserve">CHECK MARVIN ONLINE DOCS FOR LATEST VERSION Printed on: </w:t>
    </w:r>
    <w:r w:rsidRPr="000343D9" w:rsidR="00143355">
      <w:rPr>
        <w:rFonts w:cs="Arial"/>
        <w:sz w:val="18"/>
        <w:szCs w:val="18"/>
      </w:rPr>
      <w:fldChar w:fldCharType="begin"/>
    </w:r>
    <w:r w:rsidRPr="000343D9">
      <w:rPr>
        <w:rFonts w:cs="Arial"/>
        <w:sz w:val="18"/>
        <w:szCs w:val="18"/>
      </w:rPr>
      <w:instrText xml:space="preserve"> DATE \@ "M/d/yyyy h:mm am/pm" </w:instrText>
    </w:r>
    <w:r w:rsidRPr="000343D9" w:rsidR="00143355">
      <w:rPr>
        <w:rFonts w:cs="Arial"/>
        <w:sz w:val="18"/>
        <w:szCs w:val="18"/>
      </w:rPr>
      <w:fldChar w:fldCharType="separate"/>
    </w:r>
    <w:r w:rsidR="0054448E">
      <w:rPr>
        <w:rFonts w:cs="Arial"/>
        <w:noProof/>
        <w:sz w:val="18"/>
        <w:szCs w:val="18"/>
      </w:rPr>
      <w:t>9/5/2023 4:55 PM</w:t>
    </w:r>
    <w:r w:rsidRPr="000343D9" w:rsidR="00143355">
      <w:rPr>
        <w:rFonts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0343D9" w:rsidR="00587476" w:rsidP="0054448E" w:rsidRDefault="00587476" w14:paraId="72A0932C" w14:textId="6873ED65">
    <w:pPr>
      <w:pStyle w:val="Footer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Doc. 64950 Rev. </w:t>
    </w:r>
    <w:r w:rsidR="0054448E">
      <w:rPr>
        <w:rFonts w:cs="Arial"/>
        <w:sz w:val="18"/>
        <w:szCs w:val="18"/>
      </w:rPr>
      <w:t>9</w:t>
    </w:r>
    <w:r w:rsidR="00AB1BF7">
      <w:rPr>
        <w:rFonts w:cs="Arial"/>
        <w:sz w:val="18"/>
        <w:szCs w:val="18"/>
      </w:rPr>
      <w:t>/</w:t>
    </w:r>
    <w:r w:rsidR="006C0A54">
      <w:rPr>
        <w:rFonts w:cs="Arial"/>
        <w:sz w:val="18"/>
        <w:szCs w:val="18"/>
      </w:rPr>
      <w:t>5</w:t>
    </w:r>
    <w:r>
      <w:rPr>
        <w:rFonts w:cs="Arial"/>
        <w:sz w:val="18"/>
        <w:szCs w:val="18"/>
      </w:rPr>
      <w:t>/20</w:t>
    </w:r>
    <w:r w:rsidR="00AB1BF7">
      <w:rPr>
        <w:rFonts w:cs="Arial"/>
        <w:sz w:val="18"/>
        <w:szCs w:val="18"/>
      </w:rPr>
      <w:t>2</w:t>
    </w:r>
    <w:r w:rsidR="006C0A54">
      <w:rPr>
        <w:rFonts w:cs="Arial"/>
        <w:sz w:val="18"/>
        <w:szCs w:val="18"/>
      </w:rPr>
      <w:t>3</w:t>
    </w:r>
    <w:r w:rsidRPr="000343D9">
      <w:rPr>
        <w:rFonts w:cs="Arial"/>
        <w:sz w:val="18"/>
        <w:szCs w:val="18"/>
      </w:rPr>
      <w:t xml:space="preserve"> Section 08 52 13 ~ </w:t>
    </w:r>
    <w:r w:rsidRPr="000343D9" w:rsidR="00143355">
      <w:rPr>
        <w:rFonts w:cs="Arial"/>
        <w:sz w:val="18"/>
        <w:szCs w:val="18"/>
      </w:rPr>
      <w:fldChar w:fldCharType="begin"/>
    </w:r>
    <w:r w:rsidRPr="000343D9">
      <w:rPr>
        <w:rFonts w:cs="Arial"/>
        <w:sz w:val="18"/>
        <w:szCs w:val="18"/>
      </w:rPr>
      <w:instrText xml:space="preserve"> PAGE    \* MERGEFORMAT </w:instrText>
    </w:r>
    <w:r w:rsidRPr="000343D9" w:rsidR="00143355">
      <w:rPr>
        <w:rFonts w:cs="Arial"/>
        <w:sz w:val="18"/>
        <w:szCs w:val="18"/>
      </w:rPr>
      <w:fldChar w:fldCharType="separate"/>
    </w:r>
    <w:r w:rsidR="00133E7B">
      <w:rPr>
        <w:rFonts w:cs="Arial"/>
        <w:noProof/>
        <w:sz w:val="18"/>
        <w:szCs w:val="18"/>
      </w:rPr>
      <w:t>1</w:t>
    </w:r>
    <w:r w:rsidRPr="000343D9" w:rsidR="00143355">
      <w:rPr>
        <w:rFonts w:cs="Arial"/>
        <w:sz w:val="18"/>
        <w:szCs w:val="18"/>
      </w:rPr>
      <w:fldChar w:fldCharType="end"/>
    </w:r>
    <w:r w:rsidRPr="000343D9">
      <w:rPr>
        <w:rFonts w:cs="Arial"/>
        <w:sz w:val="18"/>
        <w:szCs w:val="18"/>
      </w:rPr>
      <w:t xml:space="preserve"> ~ </w:t>
    </w:r>
    <w:proofErr w:type="spellStart"/>
    <w:r w:rsidR="007D72F3">
      <w:rPr>
        <w:rFonts w:cs="Arial"/>
        <w:sz w:val="18"/>
        <w:szCs w:val="18"/>
      </w:rPr>
      <w:t>Utlimate</w:t>
    </w:r>
    <w:proofErr w:type="spellEnd"/>
    <w:r w:rsidR="007D72F3">
      <w:rPr>
        <w:rFonts w:cs="Arial"/>
        <w:sz w:val="18"/>
        <w:szCs w:val="18"/>
      </w:rPr>
      <w:t xml:space="preserve"> </w:t>
    </w:r>
    <w:r w:rsidRPr="000343D9">
      <w:rPr>
        <w:rFonts w:cs="Arial"/>
        <w:sz w:val="18"/>
        <w:szCs w:val="18"/>
      </w:rPr>
      <w:t>Direct Glaze Round Top Polygon</w:t>
    </w:r>
    <w:r w:rsidR="007D72F3">
      <w:rPr>
        <w:rFonts w:cs="Arial"/>
        <w:sz w:val="18"/>
        <w:szCs w:val="18"/>
      </w:rPr>
      <w:t xml:space="preserve"> IZ3</w:t>
    </w:r>
    <w:r w:rsidRPr="000343D9">
      <w:rPr>
        <w:rFonts w:cs="Arial"/>
        <w:sz w:val="18"/>
        <w:szCs w:val="18"/>
      </w:rPr>
      <w:t xml:space="preserve"> Window</w:t>
    </w:r>
  </w:p>
  <w:p w:rsidRPr="000343D9" w:rsidR="00587476" w:rsidP="00CC06BA" w:rsidRDefault="00587476" w14:paraId="72A0932D" w14:textId="514F71E5">
    <w:pPr>
      <w:pStyle w:val="Footer"/>
      <w:jc w:val="center"/>
      <w:rPr>
        <w:rFonts w:cs="Arial"/>
        <w:sz w:val="18"/>
        <w:szCs w:val="18"/>
      </w:rPr>
    </w:pPr>
    <w:r w:rsidRPr="000343D9">
      <w:rPr>
        <w:rFonts w:cs="Arial"/>
        <w:sz w:val="18"/>
        <w:szCs w:val="18"/>
      </w:rPr>
      <w:t xml:space="preserve">CHECK MARVIN ONLINE DOCS FOR LATEST VERSION Printed on: </w:t>
    </w:r>
    <w:r w:rsidRPr="000343D9" w:rsidR="00143355">
      <w:rPr>
        <w:rFonts w:cs="Arial"/>
        <w:sz w:val="18"/>
        <w:szCs w:val="18"/>
      </w:rPr>
      <w:fldChar w:fldCharType="begin"/>
    </w:r>
    <w:r w:rsidRPr="000343D9">
      <w:rPr>
        <w:rFonts w:cs="Arial"/>
        <w:sz w:val="18"/>
        <w:szCs w:val="18"/>
      </w:rPr>
      <w:instrText xml:space="preserve"> DATE \@ "M/d/yyyy h:mm am/pm" </w:instrText>
    </w:r>
    <w:r w:rsidRPr="000343D9" w:rsidR="00143355">
      <w:rPr>
        <w:rFonts w:cs="Arial"/>
        <w:sz w:val="18"/>
        <w:szCs w:val="18"/>
      </w:rPr>
      <w:fldChar w:fldCharType="separate"/>
    </w:r>
    <w:r w:rsidR="0054448E">
      <w:rPr>
        <w:rFonts w:cs="Arial"/>
        <w:noProof/>
        <w:sz w:val="18"/>
        <w:szCs w:val="18"/>
      </w:rPr>
      <w:t>9/5/2023 4:55 PM</w:t>
    </w:r>
    <w:r w:rsidRPr="000343D9" w:rsidR="00143355">
      <w:rPr>
        <w:rFonts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86420" w:rsidP="00CC06BA" w:rsidRDefault="00C86420" w14:paraId="72A09321" w14:textId="77777777">
      <w:pPr>
        <w:spacing w:after="0" w:line="240" w:lineRule="auto"/>
      </w:pPr>
      <w:r>
        <w:separator/>
      </w:r>
    </w:p>
  </w:footnote>
  <w:footnote w:type="continuationSeparator" w:id="0">
    <w:p w:rsidR="00C86420" w:rsidP="00CC06BA" w:rsidRDefault="00C86420" w14:paraId="72A09322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453738" w:rsidR="00587476" w:rsidP="00CC06BA" w:rsidRDefault="00587476" w14:paraId="72A0932A" w14:textId="77777777">
    <w:pPr>
      <w:pStyle w:val="Header"/>
      <w:jc w:val="center"/>
      <w:rPr>
        <w:rFonts w:cs="Arial"/>
        <w:b/>
      </w:rPr>
    </w:pPr>
    <w:r w:rsidRPr="00453738">
      <w:rPr>
        <w:rFonts w:cs="Arial"/>
        <w:b/>
      </w:rPr>
      <w:t>Section</w:t>
    </w:r>
    <w:r>
      <w:rPr>
        <w:rFonts w:cs="Arial"/>
        <w:b/>
      </w:rPr>
      <w:t xml:space="preserve"> 08 52 13</w:t>
    </w:r>
  </w:p>
  <w:p w:rsidRPr="00453738" w:rsidR="00587476" w:rsidP="00CC06BA" w:rsidRDefault="007D72F3" w14:paraId="72A0932B" w14:textId="6C0A42AD">
    <w:pPr>
      <w:pStyle w:val="Header"/>
      <w:jc w:val="center"/>
      <w:rPr>
        <w:rFonts w:cs="Arial"/>
        <w:b/>
      </w:rPr>
    </w:pPr>
    <w:r>
      <w:rPr>
        <w:rFonts w:cs="Arial"/>
        <w:b/>
      </w:rPr>
      <w:t>Ultimate</w:t>
    </w:r>
    <w:r w:rsidR="00587476">
      <w:rPr>
        <w:rFonts w:cs="Arial"/>
        <w:b/>
      </w:rPr>
      <w:t xml:space="preserve"> Direct Glaze Round Top and Polygon</w:t>
    </w:r>
    <w:r>
      <w:rPr>
        <w:rFonts w:cs="Arial"/>
        <w:b/>
      </w:rPr>
      <w:t xml:space="preserve"> IZ3</w:t>
    </w:r>
    <w:r w:rsidR="00587476">
      <w:rPr>
        <w:rFonts w:cs="Arial"/>
        <w:b/>
      </w:rPr>
      <w:t xml:space="preserve"> Window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35">
    <w:nsid w:val="39bcd5a4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99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71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43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15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87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59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31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03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750" w:hanging="180"/>
      </w:pPr>
    </w:lvl>
  </w:abstractNum>
  <w:abstractNum xmlns:w="http://schemas.openxmlformats.org/wordprocessingml/2006/main" w:abstractNumId="34">
    <w:nsid w:val="4148de2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99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71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43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15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87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59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31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03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750" w:hanging="180"/>
      </w:pPr>
    </w:lvl>
  </w:abstractNum>
  <w:abstractNum xmlns:w="http://schemas.openxmlformats.org/wordprocessingml/2006/main" w:abstractNumId="33">
    <w:nsid w:val="4102ec10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99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71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43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15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87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59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31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03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750" w:hanging="180"/>
      </w:pPr>
    </w:lvl>
  </w:abstractNum>
  <w:abstractNum xmlns:w="http://schemas.openxmlformats.org/wordprocessingml/2006/main" w:abstractNumId="32">
    <w:nsid w:val="3956aa16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99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71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43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15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87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59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31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03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750" w:hanging="180"/>
      </w:pPr>
    </w:lvl>
  </w:abstractNum>
  <w:abstractNum xmlns:w="http://schemas.openxmlformats.org/wordprocessingml/2006/main" w:abstractNumId="31">
    <w:nsid w:val="428ff9de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99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71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43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15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87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59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31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03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750" w:hanging="180"/>
      </w:pPr>
    </w:lvl>
  </w:abstractNum>
  <w:abstractNum xmlns:w="http://schemas.openxmlformats.org/wordprocessingml/2006/main" w:abstractNumId="30">
    <w:nsid w:val="b12520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35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207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79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51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423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95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67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39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7110" w:hanging="180"/>
      </w:pPr>
    </w:lvl>
  </w:abstractNum>
  <w:abstractNum xmlns:w="http://schemas.openxmlformats.org/wordprocessingml/2006/main" w:abstractNumId="29">
    <w:nsid w:val="7ffe92f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35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207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79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51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423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95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67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39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7110" w:hanging="180"/>
      </w:pPr>
    </w:lvl>
  </w:abstractNum>
  <w:abstractNum xmlns:w="http://schemas.openxmlformats.org/wordprocessingml/2006/main" w:abstractNumId="28">
    <w:nsid w:val="36f00151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99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71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43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15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87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59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31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03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750" w:hanging="180"/>
      </w:pPr>
    </w:lvl>
  </w:abstractNum>
  <w:abstractNum xmlns:w="http://schemas.openxmlformats.org/wordprocessingml/2006/main" w:abstractNumId="27">
    <w:nsid w:val="7afd644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35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207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79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51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423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95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67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39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7110" w:hanging="180"/>
      </w:pPr>
    </w:lvl>
  </w:abstractNum>
  <w:abstractNum xmlns:w="http://schemas.openxmlformats.org/wordprocessingml/2006/main" w:abstractNumId="26">
    <w:nsid w:val="45da921c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99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71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43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15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87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59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31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03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750" w:hanging="180"/>
      </w:pPr>
    </w:lvl>
  </w:abstractNum>
  <w:abstractNum xmlns:w="http://schemas.openxmlformats.org/wordprocessingml/2006/main" w:abstractNumId="25">
    <w:nsid w:val="c49bb66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99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71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43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15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87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59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31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03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750" w:hanging="180"/>
      </w:pPr>
    </w:lvl>
  </w:abstractNum>
  <w:abstractNum xmlns:w="http://schemas.openxmlformats.org/wordprocessingml/2006/main" w:abstractNumId="24">
    <w:nsid w:val="252046d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35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207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79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51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423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95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67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39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7110" w:hanging="180"/>
      </w:pPr>
    </w:lvl>
  </w:abstractNum>
  <w:abstractNum xmlns:w="http://schemas.openxmlformats.org/wordprocessingml/2006/main" w:abstractNumId="23">
    <w:nsid w:val="658555f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35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207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79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51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423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95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67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39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7110" w:hanging="180"/>
      </w:pPr>
    </w:lvl>
  </w:abstractNum>
  <w:abstractNum xmlns:w="http://schemas.openxmlformats.org/wordprocessingml/2006/main" w:abstractNumId="22">
    <w:nsid w:val="40a6772c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99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71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43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15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87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59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31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03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750" w:hanging="180"/>
      </w:pPr>
    </w:lvl>
  </w:abstractNum>
  <w:abstractNum xmlns:w="http://schemas.openxmlformats.org/wordprocessingml/2006/main" w:abstractNumId="21">
    <w:nsid w:val="186172b6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99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71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43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15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87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59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31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03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750" w:hanging="180"/>
      </w:pPr>
    </w:lvl>
  </w:abstractNum>
  <w:abstractNum xmlns:w="http://schemas.openxmlformats.org/wordprocessingml/2006/main" w:abstractNumId="20">
    <w:nsid w:val="409ca76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35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207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79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51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423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95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67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39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7110" w:hanging="180"/>
      </w:pPr>
    </w:lvl>
  </w:abstractNum>
  <w:abstractNum xmlns:w="http://schemas.openxmlformats.org/wordprocessingml/2006/main" w:abstractNumId="19">
    <w:nsid w:val="1575f7ee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99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71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43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15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87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59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31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03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750" w:hanging="180"/>
      </w:pPr>
    </w:lvl>
  </w:abstractNum>
  <w:abstractNum xmlns:w="http://schemas.openxmlformats.org/wordprocessingml/2006/main" w:abstractNumId="18">
    <w:nsid w:val="9e2e1f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99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71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43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15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87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59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31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03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750" w:hanging="180"/>
      </w:pPr>
    </w:lvl>
  </w:abstractNum>
  <w:abstractNum xmlns:w="http://schemas.openxmlformats.org/wordprocessingml/2006/main" w:abstractNumId="17">
    <w:nsid w:val="1098678d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99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71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43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15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87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59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31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03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750" w:hanging="180"/>
      </w:pPr>
    </w:lvl>
  </w:abstractNum>
  <w:abstractNum xmlns:w="http://schemas.openxmlformats.org/wordprocessingml/2006/main" w:abstractNumId="16">
    <w:nsid w:val="e8e0303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99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71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43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15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87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59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31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03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750" w:hanging="180"/>
      </w:pPr>
    </w:lvl>
  </w:abstractNum>
  <w:abstractNum xmlns:w="http://schemas.openxmlformats.org/wordprocessingml/2006/main" w:abstractNumId="15">
    <w:nsid w:val="57ea6305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99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71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43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15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87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59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31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03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750" w:hanging="180"/>
      </w:pPr>
    </w:lvl>
  </w:abstractNum>
  <w:abstractNum xmlns:w="http://schemas.openxmlformats.org/wordprocessingml/2006/main" w:abstractNumId="14">
    <w:nsid w:val="219abbbf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99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71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43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15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87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59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31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03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750" w:hanging="180"/>
      </w:pPr>
    </w:lvl>
  </w:abstractNum>
  <w:abstractNum xmlns:w="http://schemas.openxmlformats.org/wordprocessingml/2006/main" w:abstractNumId="13">
    <w:nsid w:val="1ef789f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35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207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79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51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423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95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67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39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7110" w:hanging="180"/>
      </w:pPr>
    </w:lvl>
  </w:abstractNum>
  <w:abstractNum xmlns:w="http://schemas.openxmlformats.org/wordprocessingml/2006/main" w:abstractNumId="12">
    <w:nsid w:val="4a99c8a8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99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71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43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15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87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59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31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03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750" w:hanging="180"/>
      </w:pPr>
    </w:lvl>
  </w:abstractNum>
  <w:abstractNum xmlns:w="http://schemas.openxmlformats.org/wordprocessingml/2006/main" w:abstractNumId="11">
    <w:nsid w:val="4ac0616a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99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71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43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15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87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59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31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03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750" w:hanging="180"/>
      </w:pPr>
    </w:lvl>
  </w:abstractNum>
  <w:abstractNum xmlns:w="http://schemas.openxmlformats.org/wordprocessingml/2006/main" w:abstractNumId="10">
    <w:nsid w:val="6359ccbe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99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71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43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15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87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59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31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03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750" w:hanging="180"/>
      </w:pPr>
    </w:lvl>
  </w:abstractNum>
  <w:abstractNum xmlns:w="http://schemas.openxmlformats.org/wordprocessingml/2006/main" w:abstractNumId="9">
    <w:nsid w:val="55af938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35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207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79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51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423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95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67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39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7110" w:hanging="180"/>
      </w:pPr>
    </w:lvl>
  </w:abstractNum>
  <w:abstractNum xmlns:w="http://schemas.openxmlformats.org/wordprocessingml/2006/main" w:abstractNumId="8">
    <w:nsid w:val="9dfdb5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35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207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79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51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423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95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67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39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7110" w:hanging="180"/>
      </w:pPr>
    </w:lvl>
  </w:abstractNum>
  <w:abstractNum xmlns:w="http://schemas.openxmlformats.org/wordprocessingml/2006/main" w:abstractNumId="7">
    <w:nsid w:val="f909a2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35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207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79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51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423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95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67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39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7110" w:hanging="180"/>
      </w:pPr>
    </w:lvl>
  </w:abstractNum>
  <w:abstractNum xmlns:w="http://schemas.openxmlformats.org/wordprocessingml/2006/main" w:abstractNumId="6">
    <w:nsid w:val="2f796f2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35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207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79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51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423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95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67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39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7110" w:hanging="180"/>
      </w:pPr>
    </w:lvl>
  </w:abstractNum>
  <w:abstractNum xmlns:w="http://schemas.openxmlformats.org/wordprocessingml/2006/main" w:abstractNumId="5">
    <w:nsid w:val="7d11417c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99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71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43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15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87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59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31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03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750" w:hanging="180"/>
      </w:pPr>
    </w:lvl>
  </w:abstractNum>
  <w:abstractNum xmlns:w="http://schemas.openxmlformats.org/wordprocessingml/2006/main" w:abstractNumId="4">
    <w:nsid w:val="7b88ce9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2A2B60BB"/>
    <w:multiLevelType w:val="hybridMultilevel"/>
    <w:tmpl w:val="EB26C690"/>
    <w:lvl w:ilvl="0">
      <w:start w:val="1"/>
      <w:numFmt w:val="upperLetter"/>
      <w:pStyle w:val="Heading2"/>
      <w:lvlText w:val="%1."/>
      <w:lvlJc w:val="left"/>
      <w:pPr>
        <w:ind w:left="99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71FC2C35"/>
    <w:multiLevelType w:val="multilevel"/>
    <w:tmpl w:val="304AF1C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7DDE118C"/>
    <w:multiLevelType w:val="hybridMultilevel"/>
    <w:tmpl w:val="D89A41B8"/>
    <w:lvl w:ilvl="0" w:tplc="37809232">
      <w:start w:val="1"/>
      <w:numFmt w:val="lowerLetter"/>
      <w:pStyle w:val="Heading4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7FAA5FE4"/>
    <w:multiLevelType w:val="hybridMultilevel"/>
    <w:tmpl w:val="16E4925C"/>
    <w:lvl w:ilvl="0">
      <w:start w:val="1"/>
      <w:numFmt w:val="decimal"/>
      <w:pStyle w:val="Heading3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00">
    <w:abstractNumId w:val="35"/>
  </w:num>
  <w:num w:numId="99">
    <w:abstractNumId w:val="34"/>
  </w:num>
  <w:num w:numId="98">
    <w:abstractNumId w:val="33"/>
  </w:num>
  <w:num w:numId="97">
    <w:abstractNumId w:val="32"/>
  </w:num>
  <w:num w:numId="96">
    <w:abstractNumId w:val="31"/>
  </w:num>
  <w:num w:numId="95">
    <w:abstractNumId w:val="30"/>
  </w:num>
  <w:num w:numId="94">
    <w:abstractNumId w:val="29"/>
  </w:num>
  <w:num w:numId="93">
    <w:abstractNumId w:val="28"/>
  </w:num>
  <w:num w:numId="92">
    <w:abstractNumId w:val="27"/>
  </w:num>
  <w:num w:numId="91">
    <w:abstractNumId w:val="26"/>
  </w:num>
  <w:num w:numId="90">
    <w:abstractNumId w:val="25"/>
  </w:num>
  <w:num w:numId="89">
    <w:abstractNumId w:val="24"/>
  </w:num>
  <w:num w:numId="88">
    <w:abstractNumId w:val="23"/>
  </w:num>
  <w:num w:numId="87">
    <w:abstractNumId w:val="22"/>
  </w:num>
  <w:num w:numId="86">
    <w:abstractNumId w:val="21"/>
  </w:num>
  <w:num w:numId="85">
    <w:abstractNumId w:val="20"/>
  </w:num>
  <w:num w:numId="84">
    <w:abstractNumId w:val="19"/>
  </w:num>
  <w:num w:numId="83">
    <w:abstractNumId w:val="18"/>
  </w:num>
  <w:num w:numId="82">
    <w:abstractNumId w:val="17"/>
  </w:num>
  <w:num w:numId="81">
    <w:abstractNumId w:val="16"/>
  </w:num>
  <w:num w:numId="80">
    <w:abstractNumId w:val="15"/>
  </w:num>
  <w:num w:numId="79">
    <w:abstractNumId w:val="14"/>
  </w:num>
  <w:num w:numId="78">
    <w:abstractNumId w:val="13"/>
  </w:num>
  <w:num w:numId="77">
    <w:abstractNumId w:val="12"/>
  </w:num>
  <w:num w:numId="76">
    <w:abstractNumId w:val="11"/>
  </w:num>
  <w:num w:numId="75">
    <w:abstractNumId w:val="10"/>
  </w:num>
  <w:num w:numId="74">
    <w:abstractNumId w:val="9"/>
  </w:num>
  <w:num w:numId="73">
    <w:abstractNumId w:val="8"/>
  </w:num>
  <w:num w:numId="72">
    <w:abstractNumId w:val="7"/>
  </w:num>
  <w:num w:numId="71">
    <w:abstractNumId w:val="6"/>
  </w:num>
  <w:num w:numId="70">
    <w:abstractNumId w:val="5"/>
  </w:num>
  <w:num w:numId="69">
    <w:abstractNumId w:val="4"/>
  </w:num>
  <w:num w:numId="1" w16cid:durableId="1306351024">
    <w:abstractNumId w:val="1"/>
  </w:num>
  <w:num w:numId="2" w16cid:durableId="629020379">
    <w:abstractNumId w:val="0"/>
    <w:lvlOverride w:ilvl="0"/>
  </w:num>
  <w:num w:numId="3" w16cid:durableId="1024289750">
    <w:abstractNumId w:val="0"/>
    <w:lvlOverride w:ilvl="0"/>
  </w:num>
  <w:num w:numId="4" w16cid:durableId="494875965">
    <w:abstractNumId w:val="0"/>
    <w:lvlOverride w:ilvl="0"/>
  </w:num>
  <w:num w:numId="5" w16cid:durableId="247740105">
    <w:abstractNumId w:val="0"/>
    <w:lvlOverride w:ilvl="0"/>
  </w:num>
  <w:num w:numId="6" w16cid:durableId="1075513048">
    <w:abstractNumId w:val="0"/>
    <w:lvlOverride w:ilvl="0"/>
  </w:num>
  <w:num w:numId="7" w16cid:durableId="1953320038">
    <w:abstractNumId w:val="0"/>
    <w:lvlOverride w:ilvl="0"/>
  </w:num>
  <w:num w:numId="8" w16cid:durableId="1613321532">
    <w:abstractNumId w:val="0"/>
    <w:lvlOverride w:ilvl="0"/>
  </w:num>
  <w:num w:numId="9" w16cid:durableId="1535850564">
    <w:abstractNumId w:val="0"/>
    <w:lvlOverride w:ilvl="0"/>
  </w:num>
  <w:num w:numId="10" w16cid:durableId="2037122059">
    <w:abstractNumId w:val="0"/>
    <w:lvlOverride w:ilvl="0"/>
  </w:num>
  <w:num w:numId="11" w16cid:durableId="486825893">
    <w:abstractNumId w:val="0"/>
    <w:lvlOverride w:ilvl="0"/>
  </w:num>
  <w:num w:numId="12" w16cid:durableId="686910158">
    <w:abstractNumId w:val="0"/>
    <w:lvlOverride w:ilvl="0"/>
  </w:num>
  <w:num w:numId="13" w16cid:durableId="1154031996">
    <w:abstractNumId w:val="0"/>
    <w:lvlOverride w:ilvl="0"/>
  </w:num>
  <w:num w:numId="14" w16cid:durableId="344358838">
    <w:abstractNumId w:val="0"/>
    <w:lvlOverride w:ilvl="0"/>
  </w:num>
  <w:num w:numId="15" w16cid:durableId="148790554">
    <w:abstractNumId w:val="0"/>
    <w:lvlOverride w:ilvl="0"/>
  </w:num>
  <w:num w:numId="16" w16cid:durableId="1863859267">
    <w:abstractNumId w:val="0"/>
    <w:lvlOverride w:ilvl="0"/>
  </w:num>
  <w:num w:numId="17" w16cid:durableId="370424500">
    <w:abstractNumId w:val="0"/>
    <w:lvlOverride w:ilvl="0"/>
  </w:num>
  <w:num w:numId="18" w16cid:durableId="1338725401">
    <w:abstractNumId w:val="0"/>
    <w:lvlOverride w:ilvl="0"/>
  </w:num>
  <w:num w:numId="19" w16cid:durableId="1750301925">
    <w:abstractNumId w:val="3"/>
  </w:num>
  <w:num w:numId="20" w16cid:durableId="1558325014">
    <w:abstractNumId w:val="0"/>
    <w:lvlOverride w:ilvl="0"/>
  </w:num>
  <w:num w:numId="21" w16cid:durableId="795835459">
    <w:abstractNumId w:val="0"/>
    <w:lvlOverride w:ilvl="0"/>
  </w:num>
  <w:num w:numId="22" w16cid:durableId="634145835">
    <w:abstractNumId w:val="0"/>
    <w:lvlOverride w:ilvl="0"/>
  </w:num>
  <w:num w:numId="23" w16cid:durableId="883058155">
    <w:abstractNumId w:val="0"/>
    <w:lvlOverride w:ilvl="0"/>
  </w:num>
  <w:num w:numId="24" w16cid:durableId="1323655440">
    <w:abstractNumId w:val="0"/>
    <w:lvlOverride w:ilvl="0"/>
  </w:num>
  <w:num w:numId="25" w16cid:durableId="1362626791">
    <w:abstractNumId w:val="0"/>
    <w:lvlOverride w:ilvl="0"/>
  </w:num>
  <w:num w:numId="26" w16cid:durableId="966010624">
    <w:abstractNumId w:val="0"/>
    <w:lvlOverride w:ilvl="0"/>
  </w:num>
  <w:num w:numId="27" w16cid:durableId="347293809">
    <w:abstractNumId w:val="0"/>
  </w:num>
  <w:num w:numId="28" w16cid:durableId="392654044">
    <w:abstractNumId w:val="0"/>
    <w:lvlOverride w:ilvl="0"/>
  </w:num>
  <w:num w:numId="29" w16cid:durableId="1117985736">
    <w:abstractNumId w:val="3"/>
    <w:lvlOverride w:ilvl="0"/>
  </w:num>
  <w:num w:numId="30" w16cid:durableId="1595478344">
    <w:abstractNumId w:val="3"/>
    <w:lvlOverride w:ilvl="0"/>
  </w:num>
  <w:num w:numId="31" w16cid:durableId="1811438576">
    <w:abstractNumId w:val="3"/>
    <w:lvlOverride w:ilvl="0"/>
  </w:num>
  <w:num w:numId="32" w16cid:durableId="1063337460">
    <w:abstractNumId w:val="3"/>
    <w:lvlOverride w:ilvl="0"/>
  </w:num>
  <w:num w:numId="33" w16cid:durableId="1214659611">
    <w:abstractNumId w:val="3"/>
    <w:lvlOverride w:ilvl="0"/>
  </w:num>
  <w:num w:numId="34" w16cid:durableId="1622690566">
    <w:abstractNumId w:val="3"/>
    <w:lvlOverride w:ilvl="0"/>
  </w:num>
  <w:num w:numId="35" w16cid:durableId="1718164382">
    <w:abstractNumId w:val="3"/>
    <w:lvlOverride w:ilvl="0"/>
  </w:num>
  <w:num w:numId="36" w16cid:durableId="736123420">
    <w:abstractNumId w:val="0"/>
    <w:lvlOverride w:ilvl="0"/>
  </w:num>
  <w:num w:numId="37" w16cid:durableId="603607977">
    <w:abstractNumId w:val="3"/>
    <w:lvlOverride w:ilvl="0"/>
  </w:num>
  <w:num w:numId="38" w16cid:durableId="604575636">
    <w:abstractNumId w:val="3"/>
    <w:lvlOverride w:ilvl="0"/>
  </w:num>
  <w:num w:numId="39" w16cid:durableId="484594575">
    <w:abstractNumId w:val="3"/>
    <w:lvlOverride w:ilvl="0"/>
  </w:num>
  <w:num w:numId="40" w16cid:durableId="708845031">
    <w:abstractNumId w:val="3"/>
    <w:lvlOverride w:ilvl="0"/>
  </w:num>
  <w:num w:numId="41" w16cid:durableId="1730034719">
    <w:abstractNumId w:val="3"/>
    <w:lvlOverride w:ilvl="0"/>
  </w:num>
  <w:num w:numId="42" w16cid:durableId="810833507">
    <w:abstractNumId w:val="3"/>
    <w:lvlOverride w:ilvl="0"/>
  </w:num>
  <w:num w:numId="43" w16cid:durableId="206183237">
    <w:abstractNumId w:val="3"/>
    <w:lvlOverride w:ilvl="0"/>
  </w:num>
  <w:num w:numId="44" w16cid:durableId="240874715">
    <w:abstractNumId w:val="3"/>
    <w:lvlOverride w:ilvl="0"/>
  </w:num>
  <w:num w:numId="45" w16cid:durableId="2105102320">
    <w:abstractNumId w:val="3"/>
    <w:lvlOverride w:ilvl="0"/>
  </w:num>
  <w:num w:numId="46" w16cid:durableId="1480073571">
    <w:abstractNumId w:val="3"/>
    <w:lvlOverride w:ilvl="0"/>
  </w:num>
  <w:num w:numId="47" w16cid:durableId="197205928">
    <w:abstractNumId w:val="3"/>
    <w:lvlOverride w:ilvl="0"/>
  </w:num>
  <w:num w:numId="48" w16cid:durableId="390276790">
    <w:abstractNumId w:val="3"/>
    <w:lvlOverride w:ilvl="0"/>
  </w:num>
  <w:num w:numId="49" w16cid:durableId="1583295125">
    <w:abstractNumId w:val="3"/>
    <w:lvlOverride w:ilvl="0"/>
  </w:num>
  <w:num w:numId="50" w16cid:durableId="819269829">
    <w:abstractNumId w:val="3"/>
    <w:lvlOverride w:ilvl="0"/>
  </w:num>
  <w:num w:numId="51" w16cid:durableId="1552615685">
    <w:abstractNumId w:val="3"/>
    <w:lvlOverride w:ilvl="0"/>
  </w:num>
  <w:num w:numId="52" w16cid:durableId="696783870">
    <w:abstractNumId w:val="3"/>
    <w:lvlOverride w:ilvl="0"/>
  </w:num>
  <w:num w:numId="53" w16cid:durableId="945651190">
    <w:abstractNumId w:val="3"/>
    <w:lvlOverride w:ilvl="0"/>
  </w:num>
  <w:num w:numId="54" w16cid:durableId="833956758">
    <w:abstractNumId w:val="3"/>
    <w:lvlOverride w:ilvl="0"/>
  </w:num>
  <w:num w:numId="55" w16cid:durableId="1311472442">
    <w:abstractNumId w:val="3"/>
    <w:lvlOverride w:ilvl="0"/>
  </w:num>
  <w:num w:numId="56" w16cid:durableId="1754424812">
    <w:abstractNumId w:val="3"/>
    <w:lvlOverride w:ilvl="0"/>
  </w:num>
  <w:num w:numId="57" w16cid:durableId="224461350">
    <w:abstractNumId w:val="3"/>
    <w:lvlOverride w:ilvl="0"/>
  </w:num>
  <w:num w:numId="58" w16cid:durableId="256669482">
    <w:abstractNumId w:val="3"/>
    <w:lvlOverride w:ilvl="0"/>
  </w:num>
  <w:num w:numId="59" w16cid:durableId="741369085">
    <w:abstractNumId w:val="3"/>
    <w:lvlOverride w:ilvl="0"/>
  </w:num>
  <w:num w:numId="60" w16cid:durableId="153451925">
    <w:abstractNumId w:val="3"/>
    <w:lvlOverride w:ilvl="0"/>
  </w:num>
  <w:num w:numId="61" w16cid:durableId="677000297">
    <w:abstractNumId w:val="0"/>
    <w:lvlOverride w:ilvl="0"/>
  </w:num>
  <w:num w:numId="62" w16cid:durableId="748619791">
    <w:abstractNumId w:val="3"/>
    <w:lvlOverride w:ilvl="0"/>
  </w:num>
  <w:num w:numId="63" w16cid:durableId="1632318299">
    <w:abstractNumId w:val="3"/>
    <w:lvlOverride w:ilvl="0"/>
  </w:num>
  <w:num w:numId="64" w16cid:durableId="36661781">
    <w:abstractNumId w:val="2"/>
  </w:num>
  <w:num w:numId="65" w16cid:durableId="889726285">
    <w:abstractNumId w:val="2"/>
    <w:lvlOverride w:ilvl="0">
      <w:startOverride w:val="1"/>
    </w:lvlOverride>
  </w:num>
  <w:num w:numId="66" w16cid:durableId="2022050668">
    <w:abstractNumId w:val="2"/>
    <w:lvlOverride w:ilvl="0">
      <w:startOverride w:val="1"/>
    </w:lvlOverride>
  </w:num>
  <w:num w:numId="67" w16cid:durableId="364333882">
    <w:abstractNumId w:val="3"/>
    <w:lvlOverride w:ilvl="0"/>
  </w:num>
  <w:num w:numId="68" w16cid:durableId="1898861361">
    <w:abstractNumId w:val="0"/>
    <w:lvlOverride w:ilvl="0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ttachedTemplate r:id="rId1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BA2"/>
    <w:rsid w:val="000343D9"/>
    <w:rsid w:val="00051D15"/>
    <w:rsid w:val="00090451"/>
    <w:rsid w:val="00091375"/>
    <w:rsid w:val="000C1235"/>
    <w:rsid w:val="000C658A"/>
    <w:rsid w:val="000D2F96"/>
    <w:rsid w:val="000E1552"/>
    <w:rsid w:val="00103B9F"/>
    <w:rsid w:val="001147A9"/>
    <w:rsid w:val="0011497F"/>
    <w:rsid w:val="0012301B"/>
    <w:rsid w:val="001242A5"/>
    <w:rsid w:val="00133E7B"/>
    <w:rsid w:val="0014262D"/>
    <w:rsid w:val="00143355"/>
    <w:rsid w:val="0015623B"/>
    <w:rsid w:val="00173F60"/>
    <w:rsid w:val="001C670F"/>
    <w:rsid w:val="00215451"/>
    <w:rsid w:val="00222F16"/>
    <w:rsid w:val="00252A36"/>
    <w:rsid w:val="00260E3B"/>
    <w:rsid w:val="002B6524"/>
    <w:rsid w:val="002D0791"/>
    <w:rsid w:val="002D2D68"/>
    <w:rsid w:val="002D4730"/>
    <w:rsid w:val="00301B6B"/>
    <w:rsid w:val="003224B1"/>
    <w:rsid w:val="00346ADD"/>
    <w:rsid w:val="00386B19"/>
    <w:rsid w:val="00392683"/>
    <w:rsid w:val="003A4A6C"/>
    <w:rsid w:val="003A5B86"/>
    <w:rsid w:val="003B1A6B"/>
    <w:rsid w:val="003C41FC"/>
    <w:rsid w:val="003D4168"/>
    <w:rsid w:val="003F3AAD"/>
    <w:rsid w:val="004004DB"/>
    <w:rsid w:val="00453738"/>
    <w:rsid w:val="004605E1"/>
    <w:rsid w:val="00470AFB"/>
    <w:rsid w:val="00477118"/>
    <w:rsid w:val="00481BE6"/>
    <w:rsid w:val="00494A7B"/>
    <w:rsid w:val="004A5FF7"/>
    <w:rsid w:val="004A7DB9"/>
    <w:rsid w:val="004D4945"/>
    <w:rsid w:val="0050616F"/>
    <w:rsid w:val="00515799"/>
    <w:rsid w:val="005161D2"/>
    <w:rsid w:val="00516EB8"/>
    <w:rsid w:val="00525040"/>
    <w:rsid w:val="0054448E"/>
    <w:rsid w:val="00587476"/>
    <w:rsid w:val="005E0B67"/>
    <w:rsid w:val="0060533E"/>
    <w:rsid w:val="006130E2"/>
    <w:rsid w:val="0061527F"/>
    <w:rsid w:val="00627EE7"/>
    <w:rsid w:val="00640F26"/>
    <w:rsid w:val="00672404"/>
    <w:rsid w:val="006B18E9"/>
    <w:rsid w:val="006C0A54"/>
    <w:rsid w:val="006C4FD8"/>
    <w:rsid w:val="006C5790"/>
    <w:rsid w:val="006D33EB"/>
    <w:rsid w:val="006E4337"/>
    <w:rsid w:val="0071412E"/>
    <w:rsid w:val="00717AF1"/>
    <w:rsid w:val="00724F8F"/>
    <w:rsid w:val="00727BA2"/>
    <w:rsid w:val="0073443F"/>
    <w:rsid w:val="00745635"/>
    <w:rsid w:val="00753221"/>
    <w:rsid w:val="00766CE7"/>
    <w:rsid w:val="007C4513"/>
    <w:rsid w:val="007D72F3"/>
    <w:rsid w:val="007D7E36"/>
    <w:rsid w:val="00814594"/>
    <w:rsid w:val="0083441C"/>
    <w:rsid w:val="00842B79"/>
    <w:rsid w:val="008A420D"/>
    <w:rsid w:val="008B44D5"/>
    <w:rsid w:val="008C219E"/>
    <w:rsid w:val="008C43AA"/>
    <w:rsid w:val="008C441E"/>
    <w:rsid w:val="008E5D52"/>
    <w:rsid w:val="008E7B84"/>
    <w:rsid w:val="00913A30"/>
    <w:rsid w:val="00915B87"/>
    <w:rsid w:val="0096344E"/>
    <w:rsid w:val="009B6B99"/>
    <w:rsid w:val="009C241F"/>
    <w:rsid w:val="009D059F"/>
    <w:rsid w:val="009D2EA3"/>
    <w:rsid w:val="009E3F01"/>
    <w:rsid w:val="009F24DF"/>
    <w:rsid w:val="00A55616"/>
    <w:rsid w:val="00A6589C"/>
    <w:rsid w:val="00A860F8"/>
    <w:rsid w:val="00A86ED6"/>
    <w:rsid w:val="00AA4E2B"/>
    <w:rsid w:val="00AB1BF7"/>
    <w:rsid w:val="00AE665A"/>
    <w:rsid w:val="00B456D9"/>
    <w:rsid w:val="00B620A3"/>
    <w:rsid w:val="00B639CE"/>
    <w:rsid w:val="00B65AC3"/>
    <w:rsid w:val="00BA4A7A"/>
    <w:rsid w:val="00BB0FC3"/>
    <w:rsid w:val="00BB2754"/>
    <w:rsid w:val="00BB427C"/>
    <w:rsid w:val="00BB550D"/>
    <w:rsid w:val="00BC160A"/>
    <w:rsid w:val="00BC542E"/>
    <w:rsid w:val="00BE4266"/>
    <w:rsid w:val="00BF288D"/>
    <w:rsid w:val="00C27EBC"/>
    <w:rsid w:val="00C37624"/>
    <w:rsid w:val="00C5403D"/>
    <w:rsid w:val="00C82CBD"/>
    <w:rsid w:val="00C86420"/>
    <w:rsid w:val="00C96033"/>
    <w:rsid w:val="00CC06BA"/>
    <w:rsid w:val="00D10D83"/>
    <w:rsid w:val="00D31665"/>
    <w:rsid w:val="00D61F9D"/>
    <w:rsid w:val="00DD2FAF"/>
    <w:rsid w:val="00DD7ABE"/>
    <w:rsid w:val="00E033DE"/>
    <w:rsid w:val="00E0440B"/>
    <w:rsid w:val="00E34F79"/>
    <w:rsid w:val="00E60996"/>
    <w:rsid w:val="00E7777C"/>
    <w:rsid w:val="00E77E46"/>
    <w:rsid w:val="00EA3D62"/>
    <w:rsid w:val="00EB471C"/>
    <w:rsid w:val="00EB716E"/>
    <w:rsid w:val="00EC025E"/>
    <w:rsid w:val="00ED4E5F"/>
    <w:rsid w:val="00ED5014"/>
    <w:rsid w:val="00EE2922"/>
    <w:rsid w:val="00EE713D"/>
    <w:rsid w:val="00EF1662"/>
    <w:rsid w:val="00F45C7F"/>
    <w:rsid w:val="00F631D4"/>
    <w:rsid w:val="00F9193C"/>
    <w:rsid w:val="00FC2736"/>
    <w:rsid w:val="00FC496D"/>
    <w:rsid w:val="00FE1130"/>
    <w:rsid w:val="00FE574C"/>
    <w:rsid w:val="00FF0339"/>
    <w:rsid w:val="03ED78F1"/>
    <w:rsid w:val="05F4F260"/>
    <w:rsid w:val="066877B5"/>
    <w:rsid w:val="072519B3"/>
    <w:rsid w:val="100AC62E"/>
    <w:rsid w:val="15A75AA2"/>
    <w:rsid w:val="1688B84C"/>
    <w:rsid w:val="196B0126"/>
    <w:rsid w:val="1C2CA738"/>
    <w:rsid w:val="1D24C454"/>
    <w:rsid w:val="1F78DC8A"/>
    <w:rsid w:val="2100185B"/>
    <w:rsid w:val="25C48E91"/>
    <w:rsid w:val="303EFB48"/>
    <w:rsid w:val="3151E4C8"/>
    <w:rsid w:val="32B9FA0C"/>
    <w:rsid w:val="3AD9A081"/>
    <w:rsid w:val="3C044743"/>
    <w:rsid w:val="437B84FD"/>
    <w:rsid w:val="47494981"/>
    <w:rsid w:val="4BCAE5B7"/>
    <w:rsid w:val="542C3B49"/>
    <w:rsid w:val="59315246"/>
    <w:rsid w:val="5A44B24A"/>
    <w:rsid w:val="5BC75A4E"/>
    <w:rsid w:val="5E5B816F"/>
    <w:rsid w:val="5FDE2973"/>
    <w:rsid w:val="6179F9D4"/>
    <w:rsid w:val="6FB13A82"/>
    <w:rsid w:val="7368A405"/>
    <w:rsid w:val="7A4696AA"/>
    <w:rsid w:val="7D7E3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."/>
  <w:listSeparator w:val=","/>
  <w14:docId w14:val="72A0925B"/>
  <w15:docId w15:val="{C7F8967F-9601-4C4A-9150-9BBC4C02F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aliases w:val="Heading"/>
    <w:qFormat/>
    <w:rsid w:val="004605E1"/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46ADD"/>
    <w:pPr>
      <w:keepNext/>
      <w:keepLines/>
      <w:spacing w:before="480" w:after="0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C670F"/>
    <w:pPr>
      <w:keepNext/>
      <w:keepLines/>
      <w:numPr>
        <w:numId w:val="27"/>
      </w:numPr>
      <w:spacing w:before="200" w:after="0"/>
      <w:outlineLvl w:val="1"/>
    </w:pPr>
    <w:rPr>
      <w:rFonts w:eastAsiaTheme="majorEastAsia" w:cstheme="majorBidi"/>
      <w:bCs/>
      <w:sz w:val="2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3224B1"/>
    <w:pPr>
      <w:keepNext/>
      <w:keepLines/>
      <w:numPr>
        <w:numId w:val="19"/>
      </w:numPr>
      <w:spacing w:before="200" w:after="0"/>
      <w:outlineLvl w:val="2"/>
    </w:pPr>
    <w:rPr>
      <w:rFonts w:eastAsiaTheme="majorEastAsia" w:cstheme="majorBidi"/>
      <w:bCs/>
      <w:sz w:val="20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842B79"/>
    <w:pPr>
      <w:keepNext/>
      <w:keepLines/>
      <w:numPr>
        <w:numId w:val="64"/>
      </w:numPr>
      <w:spacing w:before="200" w:after="0"/>
      <w:outlineLvl w:val="3"/>
    </w:pPr>
    <w:rPr>
      <w:rFonts w:eastAsiaTheme="majorEastAsia" w:cstheme="majorBidi"/>
      <w:bCs/>
      <w:iCs/>
      <w:sz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06BA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C06BA"/>
  </w:style>
  <w:style w:type="paragraph" w:styleId="Footer">
    <w:name w:val="footer"/>
    <w:basedOn w:val="Normal"/>
    <w:link w:val="FooterChar"/>
    <w:uiPriority w:val="99"/>
    <w:unhideWhenUsed/>
    <w:rsid w:val="00CC06BA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C06BA"/>
  </w:style>
  <w:style w:type="paragraph" w:styleId="BalloonText">
    <w:name w:val="Balloon Text"/>
    <w:basedOn w:val="Normal"/>
    <w:link w:val="BalloonTextChar"/>
    <w:uiPriority w:val="99"/>
    <w:semiHidden/>
    <w:unhideWhenUsed/>
    <w:rsid w:val="00CC0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C06BA"/>
    <w:rPr>
      <w:rFonts w:ascii="Tahoma" w:hAnsi="Tahoma" w:cs="Tahoma"/>
      <w:sz w:val="16"/>
      <w:szCs w:val="16"/>
    </w:rPr>
  </w:style>
  <w:style w:type="character" w:styleId="Heading1Char" w:customStyle="1">
    <w:name w:val="Heading 1 Char"/>
    <w:basedOn w:val="DefaultParagraphFont"/>
    <w:link w:val="Heading1"/>
    <w:uiPriority w:val="9"/>
    <w:rsid w:val="00346ADD"/>
    <w:rPr>
      <w:rFonts w:ascii="Arial" w:hAnsi="Arial" w:eastAsiaTheme="majorEastAsia" w:cstheme="majorBidi"/>
      <w:b/>
      <w:bCs/>
      <w:szCs w:val="28"/>
    </w:rPr>
  </w:style>
  <w:style w:type="paragraph" w:styleId="ListParagraph">
    <w:name w:val="List Paragraph"/>
    <w:basedOn w:val="Normal"/>
    <w:uiPriority w:val="34"/>
    <w:qFormat/>
    <w:rsid w:val="00B620A3"/>
    <w:pPr>
      <w:ind w:left="720"/>
      <w:contextualSpacing/>
    </w:pPr>
  </w:style>
  <w:style w:type="character" w:styleId="Heading2Char" w:customStyle="1">
    <w:name w:val="Heading 2 Char"/>
    <w:basedOn w:val="DefaultParagraphFont"/>
    <w:link w:val="Heading2"/>
    <w:uiPriority w:val="9"/>
    <w:rsid w:val="001C670F"/>
    <w:rPr>
      <w:rFonts w:ascii="Arial" w:hAnsi="Arial" w:eastAsiaTheme="majorEastAsia" w:cstheme="majorBidi"/>
      <w:bCs/>
      <w:sz w:val="20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3224B1"/>
    <w:rPr>
      <w:rFonts w:ascii="Arial" w:hAnsi="Arial" w:eastAsiaTheme="majorEastAsia" w:cstheme="majorBidi"/>
      <w:bCs/>
      <w:sz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05E1"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4605E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4605E1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4605E1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Strong">
    <w:name w:val="Strong"/>
    <w:basedOn w:val="DefaultParagraphFont"/>
    <w:uiPriority w:val="22"/>
    <w:qFormat/>
    <w:rsid w:val="004605E1"/>
    <w:rPr>
      <w:b/>
      <w:bCs/>
    </w:rPr>
  </w:style>
  <w:style w:type="paragraph" w:styleId="NoSpacing">
    <w:name w:val="No Spacing"/>
    <w:uiPriority w:val="1"/>
    <w:qFormat/>
    <w:rsid w:val="004A7DB9"/>
    <w:pPr>
      <w:spacing w:after="0" w:line="240" w:lineRule="auto"/>
    </w:pPr>
    <w:rPr>
      <w:rFonts w:ascii="Arial" w:hAnsi="Arial"/>
    </w:rPr>
  </w:style>
  <w:style w:type="character" w:styleId="Heading4Char" w:customStyle="1">
    <w:name w:val="Heading 4 Char"/>
    <w:basedOn w:val="DefaultParagraphFont"/>
    <w:link w:val="Heading4"/>
    <w:uiPriority w:val="9"/>
    <w:rsid w:val="00842B79"/>
    <w:rPr>
      <w:rFonts w:ascii="Arial" w:hAnsi="Arial" w:eastAsiaTheme="majorEastAsia" w:cstheme="majorBidi"/>
      <w:bCs/>
      <w:i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1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andal\Desktop\CSI\CSI%20Template%20Marvin%20-%20Clad%20Windo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llection xmlns="0a2fb439-30ee-4578-8faa-58c68f5ad5ea">
      <Value>Ultimate</Value>
    </Collection>
    <TaxCatchAll xmlns="0a2fb439-30ee-4578-8faa-58c68f5ad5ea" xsi:nil="true"/>
    <DocumentOwner xmlns="0a2fb439-30ee-4578-8faa-58c68f5ad5ea">Seth Stohs</DocumentOwner>
    <PerformanceLevel xmlns="0a2fb439-30ee-4578-8faa-58c68f5ad5ea">IZ3</PerformanceLevel>
    <ProductName xmlns="0a2fb439-30ee-4578-8faa-58c68f5ad5ea">
      <Value>Ultimate Specialty Shapes</Value>
    </ProductName>
    <Abbreviations xmlns="0a2fb439-30ee-4578-8faa-58c68f5ad5ea">
      <Value>UDGRT</Value>
      <Value>UDGPOLY</Value>
    </Abbreviations>
    <AutoWebsitePublish xmlns="0a2fb439-30ee-4578-8faa-58c68f5ad5ea">YES</AutoWebsitePublish>
    <Products xmlns="0a2fb439-30ee-4578-8faa-58c68f5ad5ea">
      <Value>Window</Value>
    </Products>
    <Resource xmlns="0a2fb439-30ee-4578-8faa-58c68f5ad5ea">CSI/CSC Master Format Construction Specifications</Resource>
    <ProductOperation xmlns="0a2fb439-30ee-4578-8faa-58c68f5ad5ea" xsi:nil="true"/>
    <Brand xmlns="0a2fb439-30ee-4578-8faa-58c68f5ad5ea">
      <Value>Marvin</Value>
    </Brand>
    <PublishDate xmlns="0a2fb439-30ee-4578-8faa-58c68f5ad5ea">2023-09-06T05:00:00+00:00</PublishDate>
    <ProductType xmlns="0a2fb439-30ee-4578-8faa-58c68f5ad5ea">
      <Value>Direct Glaze</Value>
      <Value>Round Top</Value>
      <Value>Specialty Shape</Value>
    </ProductType>
    <PartNumber xmlns="0a2fb439-30ee-4578-8faa-58c68f5ad5ea">64950</PartNumber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roduct Publications on Marvin.com" ma:contentTypeID="0x010100EDEDAC9ED2FE8F47B62C8377648FB82B0200E8797CD1FCAC9147835DFA12DB0929ED" ma:contentTypeVersion="49" ma:contentTypeDescription="These publications are fed to marvin.com site. There are additional fields prefixed with &quot;web&quot; that are used for pulling the data." ma:contentTypeScope="" ma:versionID="a6df8c8cb89aea47d0aacf78dc036818">
  <xsd:schema xmlns:xsd="http://www.w3.org/2001/XMLSchema" xmlns:xs="http://www.w3.org/2001/XMLSchema" xmlns:p="http://schemas.microsoft.com/office/2006/metadata/properties" xmlns:ns1="0a2fb439-30ee-4578-8faa-58c68f5ad5ea" xmlns:ns3="f51df531-20df-4483-86d0-23c54bad5e39" targetNamespace="http://schemas.microsoft.com/office/2006/metadata/properties" ma:root="true" ma:fieldsID="bad36851ab3a4dccbcf00d255308a23e" ns1:_="" ns3:_="">
    <xsd:import namespace="0a2fb439-30ee-4578-8faa-58c68f5ad5ea"/>
    <xsd:import namespace="f51df531-20df-4483-86d0-23c54bad5e39"/>
    <xsd:element name="properties">
      <xsd:complexType>
        <xsd:sequence>
          <xsd:element name="documentManagement">
            <xsd:complexType>
              <xsd:all>
                <xsd:element ref="ns1:AutoWebsitePublish" minOccurs="0"/>
                <xsd:element ref="ns1:Resource" minOccurs="0"/>
                <xsd:element ref="ns1:Brand" minOccurs="0"/>
                <xsd:element ref="ns1:Collection" minOccurs="0"/>
                <xsd:element ref="ns1:Products" minOccurs="0"/>
                <xsd:element ref="ns1:PartNumber" minOccurs="0"/>
                <xsd:element ref="ns1:PublishDate" minOccurs="0"/>
                <xsd:element ref="ns1:DocumentOwner" minOccurs="0"/>
                <xsd:element ref="ns1:PerformanceLevel" minOccurs="0"/>
                <xsd:element ref="ns1:ProductType" minOccurs="0"/>
                <xsd:element ref="ns1:ProductName" minOccurs="0"/>
                <xsd:element ref="ns1:ProductOperation" minOccurs="0"/>
                <xsd:element ref="ns1:SharedWithUsers" minOccurs="0"/>
                <xsd:element ref="ns1:SharedWithDetails" minOccurs="0"/>
                <xsd:element ref="ns1:Abbreviations" minOccurs="0"/>
                <xsd:element ref="ns1:TaxCatchAll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2fb439-30ee-4578-8faa-58c68f5ad5ea" elementFormDefault="qualified">
    <xsd:import namespace="http://schemas.microsoft.com/office/2006/documentManagement/types"/>
    <xsd:import namespace="http://schemas.microsoft.com/office/infopath/2007/PartnerControls"/>
    <xsd:element name="AutoWebsitePublish" ma:index="0" nillable="true" ma:displayName="Auto Website Publish" ma:default="NO" ma:description="Yes = can be used on the public websites. Important for marvin.com" ma:format="Dropdown" ma:internalName="AutoWebsitePublish">
      <xsd:simpleType>
        <xsd:restriction base="dms:Choice">
          <xsd:enumeration value="NO"/>
          <xsd:enumeration value="YES"/>
        </xsd:restriction>
      </xsd:simpleType>
    </xsd:element>
    <xsd:element name="Resource" ma:index="1" nillable="true" ma:displayName="Resource" ma:format="Dropdown" ma:internalName="Resource">
      <xsd:simpleType>
        <xsd:restriction base="dms:Choice">
          <xsd:enumeration value="Altitude Guidelines"/>
          <xsd:enumeration value="ADM"/>
          <xsd:enumeration value="Case Study"/>
          <xsd:enumeration value="CSI/CSC Master Format Construction Specifications"/>
          <xsd:enumeration value="Customer Service Bulletin"/>
          <xsd:enumeration value="Dealer Direct Memo"/>
          <xsd:enumeration value="Distributor Memo"/>
          <xsd:enumeration value="Drawing"/>
          <xsd:enumeration value="Florida Product Approval"/>
          <xsd:enumeration value="Form"/>
          <xsd:enumeration value="Guide"/>
          <xsd:enumeration value="Installation Instructions"/>
          <xsd:enumeration value="Marketing Bulletin"/>
          <xsd:enumeration value="Memo"/>
          <xsd:enumeration value="MOS"/>
          <xsd:enumeration value="OMS Bulletin"/>
          <xsd:enumeration value="OMS Help and Support"/>
          <xsd:enumeration value="Owners Manual"/>
          <xsd:enumeration value="Parts"/>
          <xsd:enumeration value="Polygons and Round Tops"/>
          <xsd:enumeration value="Pricing"/>
          <xsd:enumeration value="Pricing Bulletin"/>
          <xsd:enumeration value="Product Bulletin"/>
          <xsd:enumeration value="Service"/>
          <xsd:enumeration value="Sizes and Elevations"/>
          <xsd:enumeration value="STC Acoustical Report"/>
          <xsd:enumeration value="Supplemental Pricing"/>
          <xsd:enumeration value="Technical Bulletin"/>
          <xsd:enumeration value="Technical Resource"/>
          <xsd:enumeration value="Tech Spec Catalog"/>
          <xsd:enumeration value="Warranty"/>
          <xsd:enumeration value="WDMA Certification"/>
          <xsd:enumeration value="Workable Service Solutions"/>
        </xsd:restriction>
      </xsd:simpleType>
    </xsd:element>
    <xsd:element name="Brand" ma:index="4" nillable="true" ma:displayName="Brand" ma:internalName="Brand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Marvin"/>
                    <xsd:enumeration value="Infinity"/>
                    <xsd:enumeration value="TruStile"/>
                  </xsd:restriction>
                </xsd:simpleType>
              </xsd:element>
            </xsd:sequence>
          </xsd:extension>
        </xsd:complexContent>
      </xsd:complexType>
    </xsd:element>
    <xsd:element name="Collection" ma:index="5" nillable="true" ma:displayName="Collection" ma:internalName="Collec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astline"/>
                    <xsd:enumeration value="Elevate"/>
                    <xsd:enumeration value="Essential"/>
                    <xsd:enumeration value="Modern"/>
                    <xsd:enumeration value="Skylight"/>
                    <xsd:enumeration value="Spaces Skycove"/>
                    <xsd:enumeration value="Ultimate"/>
                    <xsd:enumeration value="Ultimate Wood"/>
                  </xsd:restriction>
                </xsd:simpleType>
              </xsd:element>
            </xsd:sequence>
          </xsd:extension>
        </xsd:complexContent>
      </xsd:complexType>
    </xsd:element>
    <xsd:element name="Products" ma:index="6" nillable="true" ma:displayName="Products" ma:internalName="Product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Window"/>
                    <xsd:enumeration value="Door"/>
                  </xsd:restriction>
                </xsd:simpleType>
              </xsd:element>
            </xsd:sequence>
          </xsd:extension>
        </xsd:complexContent>
      </xsd:complexType>
    </xsd:element>
    <xsd:element name="PartNumber" ma:index="7" nillable="true" ma:displayName="Part Number" ma:decimals="0" ma:format="Dropdown" ma:internalName="PartNumber" ma:percentage="FALSE">
      <xsd:simpleType>
        <xsd:restriction base="dms:Number"/>
      </xsd:simpleType>
    </xsd:element>
    <xsd:element name="PublishDate" ma:index="8" nillable="true" ma:displayName="Publish Date" ma:format="DateOnly" ma:internalName="PublishDate">
      <xsd:simpleType>
        <xsd:restriction base="dms:DateTime"/>
      </xsd:simpleType>
    </xsd:element>
    <xsd:element name="DocumentOwner" ma:index="9" nillable="true" ma:displayName="Document Owner" ma:internalName="DocumentOwner">
      <xsd:simpleType>
        <xsd:restriction base="dms:Text">
          <xsd:maxLength value="255"/>
        </xsd:restriction>
      </xsd:simpleType>
    </xsd:element>
    <xsd:element name="PerformanceLevel" ma:index="10" nillable="true" ma:displayName="Performance Level" ma:format="Dropdown" ma:internalName="PerformanceLevel">
      <xsd:simpleType>
        <xsd:restriction base="dms:Choice">
          <xsd:enumeration value="IZ4"/>
          <xsd:enumeration value="IZ3"/>
          <xsd:enumeration value="Standard"/>
          <xsd:enumeration value="Standard, IZ3"/>
          <xsd:enumeration value="Standard, IZ3, IZ4"/>
        </xsd:restriction>
      </xsd:simpleType>
    </xsd:element>
    <xsd:element name="ProductType" ma:index="11" nillable="true" ma:displayName="Product Type" ma:internalName="Product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wning"/>
                    <xsd:enumeration value="Bay and Bow"/>
                    <xsd:enumeration value="Bi-Fold"/>
                    <xsd:enumeration value="Casement"/>
                    <xsd:enumeration value="Commercial"/>
                    <xsd:enumeration value="Corner"/>
                    <xsd:enumeration value="Direct Glaze"/>
                    <xsd:enumeration value="Double Hung"/>
                    <xsd:enumeration value="Entry"/>
                    <xsd:enumeration value="Garage"/>
                    <xsd:enumeration value="Glider"/>
                    <xsd:enumeration value="Interior"/>
                    <xsd:enumeration value="Lift and Slide"/>
                    <xsd:enumeration value="Multi-Slide"/>
                    <xsd:enumeration value="Picture"/>
                    <xsd:enumeration value="Round Top"/>
                    <xsd:enumeration value="Single Hung"/>
                    <xsd:enumeration value="Sliding"/>
                    <xsd:enumeration value="Specialty Shape"/>
                    <xsd:enumeration value="Swinging"/>
                  </xsd:restriction>
                </xsd:simpleType>
              </xsd:element>
            </xsd:sequence>
          </xsd:extension>
        </xsd:complexContent>
      </xsd:complexType>
    </xsd:element>
    <xsd:element name="ProductName" ma:index="12" nillable="true" ma:displayName="Product Name" ma:internalName="ProductNam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astline Awning"/>
                    <xsd:enumeration value="Coastline Bi-Fold Door"/>
                    <xsd:enumeration value="Coastline Casement"/>
                    <xsd:enumeration value="Coastline Entry Door"/>
                    <xsd:enumeration value="Coastline Garage Door"/>
                    <xsd:enumeration value="Coastline Glider"/>
                    <xsd:enumeration value="Coastline Multi-Slide Door"/>
                    <xsd:enumeration value="Coastline Picture"/>
                    <xsd:enumeration value="Coastline Picture Narrow Frame"/>
                    <xsd:enumeration value="Coastline Single Hung"/>
                    <xsd:enumeration value="Coastline Specialty Shapes"/>
                    <xsd:enumeration value="Coastline Specialty Shapes Narrow Frame"/>
                    <xsd:enumeration value="Coastline Storefront"/>
                    <xsd:enumeration value="Coastline Swinging French Door"/>
                    <xsd:enumeration value="Elevate Awning"/>
                    <xsd:enumeration value="Elevate Awning Narrow Frame"/>
                    <xsd:enumeration value="Elevate Bay"/>
                    <xsd:enumeration value="Elevate Bi-Fold Door"/>
                    <xsd:enumeration value="Elevate Bow"/>
                    <xsd:enumeration value="Elevate Casement"/>
                    <xsd:enumeration value="Elevate Casement Narrow Frame"/>
                    <xsd:enumeration value="Elevate Double Hung"/>
                    <xsd:enumeration value="Elevate Double Hung Insert"/>
                    <xsd:enumeration value="Elevate Glider"/>
                    <xsd:enumeration value="Elevate Outswing French Door G3"/>
                    <xsd:enumeration value="Elevate Picture"/>
                    <xsd:enumeration value="Elevate Round Top"/>
                    <xsd:enumeration value="Elevate Sliding French Door"/>
                    <xsd:enumeration value="Elevate Sliding Patio Door"/>
                    <xsd:enumeration value="Elevate Specialty Shapes"/>
                    <xsd:enumeration value="Elevate Swinging French Door"/>
                    <xsd:enumeration value="Essential Awning"/>
                    <xsd:enumeration value="Essential Casement"/>
                    <xsd:enumeration value="Essential Double Hung"/>
                    <xsd:enumeration value="Essential Glider"/>
                    <xsd:enumeration value="Essential Picture"/>
                    <xsd:enumeration value="Essential Round Top"/>
                    <xsd:enumeration value="Essential Single Hung"/>
                    <xsd:enumeration value="Essential Sliding Patio Door"/>
                    <xsd:enumeration value="Essential Specialty Shapes"/>
                    <xsd:enumeration value="Infinity Outswing French Door"/>
                    <xsd:enumeration value="Modern Awning"/>
                    <xsd:enumeration value="Modern Awning Push Out"/>
                    <xsd:enumeration value="Modern Casement"/>
                    <xsd:enumeration value="Modern Casement Push Out"/>
                    <xsd:enumeration value="Modern Direct Glaze"/>
                    <xsd:enumeration value="Modern Direct Glaze Corner"/>
                    <xsd:enumeration value="Modern Multi-Slide Door"/>
                    <xsd:enumeration value="Modern Swinging Door"/>
                    <xsd:enumeration value="TruStile Entry Door Systems"/>
                    <xsd:enumeration value="TruStile Interior Doors"/>
                    <xsd:enumeration value="Ultimate Awning Push Out"/>
                    <xsd:enumeration value="Ultimate Awning"/>
                    <xsd:enumeration value="Ultimate Awning Narrow Frame"/>
                    <xsd:enumeration value="Ultimate Awning Push Out Narrow Frame"/>
                    <xsd:enumeration value="Ultimate Bay"/>
                    <xsd:enumeration value="Ultimate Bi-Fold Door"/>
                    <xsd:enumeration value="Ultimate Bow Windows"/>
                    <xsd:enumeration value="Ultimate Casement"/>
                    <xsd:enumeration value="Ultimate Casement Inswing"/>
                    <xsd:enumeration value="Ultimate Casement Narrow Frame"/>
                    <xsd:enumeration value="Ultimate Casement Push Out"/>
                    <xsd:enumeration value="Ultimate Casement Push Out Narrow Frame"/>
                    <xsd:enumeration value="Ultimate Commercial Door"/>
                    <xsd:enumeration value="Ultimate Corner"/>
                    <xsd:enumeration value="Ultimate Corner Narrow Frame"/>
                    <xsd:enumeration value="Ultimate Double Hung G2"/>
                    <xsd:enumeration value="Ultimate Double Hung Insert G2"/>
                    <xsd:enumeration value="Ultimate French Casement"/>
                    <xsd:enumeration value="Ultimate French Casement Push Out"/>
                    <xsd:enumeration value="Ultimate Glider"/>
                    <xsd:enumeration value="Ultimate Lift and Slide Door"/>
                    <xsd:enumeration value="Ultimate Multi-Slide Door"/>
                    <xsd:enumeration value="Ultimate Picture"/>
                    <xsd:enumeration value="Ultimate Picture Narrow Frame"/>
                    <xsd:enumeration value="Ultimate Single Hung G2"/>
                    <xsd:enumeration value="Ultimate Sliding Door"/>
                    <xsd:enumeration value="Ultimate Sliding French Door"/>
                    <xsd:enumeration value="Ultimate Sliding French Door G2"/>
                    <xsd:enumeration value="Ultimate Sliding Patio Door"/>
                    <xsd:enumeration value="Ultimate Specialty Shapes"/>
                    <xsd:enumeration value="Ultimate Swinging Arch Top French Door"/>
                    <xsd:enumeration value="Ultimate Swinging French Door G2"/>
                    <xsd:enumeration value="Ultimate Swinging Narrow Profile Door"/>
                    <xsd:enumeration value="Ultimate Venting Picture"/>
                    <xsd:enumeration value="Ultimate Wood Double Hung"/>
                    <xsd:enumeration value="Ultimate Wood Double Hung Magnum"/>
                    <xsd:enumeration value="Ultimate Wood Lift and Slide Door"/>
                    <xsd:enumeration value="Ultimate Wood Swinging French Door"/>
                    <xsd:enumeration value="Ultimate Wood Single Hung"/>
                    <xsd:enumeration value="Ultimate Wood Bi-Fold Door"/>
                    <xsd:enumeration value="Ultimate Wood Awning Push Out"/>
                    <xsd:enumeration value="Ultimate Wood Awning"/>
                    <xsd:enumeration value="Ultimate Wood Awning Narrow Frame"/>
                    <xsd:enumeration value="Ultimate Wood Awning Push Out Narrow Frame"/>
                    <xsd:enumeration value="Ultimate Wood Bay"/>
                    <xsd:enumeration value="Ultimate Wood Bow Windows"/>
                    <xsd:enumeration value="Ultimate Wood Casement"/>
                    <xsd:enumeration value="Ultimate Wood Casement Inswing"/>
                    <xsd:enumeration value="Ultimate Wood Casement Narrow Frame"/>
                    <xsd:enumeration value="Ultimate Wood Casement Push Out"/>
                    <xsd:enumeration value="Ultimate Wood Casement Push Out Narrow Frame"/>
                    <xsd:enumeration value="Ultimate Wood Commercial Door"/>
                    <xsd:enumeration value="Ultimate Wood French Casement"/>
                    <xsd:enumeration value="Ultimate Wood French Casement Push Out"/>
                    <xsd:enumeration value="Ultimate Wood Picture"/>
                    <xsd:enumeration value="Ultimate Wood Picture Narrow Frame"/>
                    <xsd:enumeration value="Ultimate Wood Specialty Shapes"/>
                    <xsd:enumeration value="Ultimate Wood Swinging Arch Top French Door"/>
                  </xsd:restriction>
                </xsd:simpleType>
              </xsd:element>
            </xsd:sequence>
          </xsd:extension>
        </xsd:complexContent>
      </xsd:complexType>
    </xsd:element>
    <xsd:element name="ProductOperation" ma:index="13" nillable="true" ma:displayName="Product Operation" ma:description="Operation-matches drawings on Marvin.com Tech Specs" ma:internalName="ProductOpera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ccessories"/>
                    <xsd:enumeration value="Divided Lites"/>
                    <xsd:enumeration value="Mull"/>
                    <xsd:enumeration value="Picture"/>
                    <xsd:enumeration value="Operating"/>
                    <xsd:enumeration value="Stationary"/>
                  </xsd:restriction>
                </xsd:simpleType>
              </xsd:element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Abbreviations" ma:index="22" nillable="true" ma:displayName="Abbreviations" ma:description="AP = ALL Products. Please only use if your document applies to ALL products." ma:internalName="Abbreviations0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"/>
                    <xsd:enumeration value="COAWN"/>
                    <xsd:enumeration value="COBFLD"/>
                    <xsd:enumeration value="COCA"/>
                    <xsd:enumeration value="COAWN"/>
                    <xsd:enumeration value="CODG"/>
                    <xsd:enumeration value="CODG"/>
                    <xsd:enumeration value="CODG NF"/>
                    <xsd:enumeration value="CODG POLY"/>
                    <xsd:enumeration value="CODG RECT"/>
                    <xsd:enumeration value="CODG RT"/>
                    <xsd:enumeration value="CODGNF POLY"/>
                    <xsd:enumeration value="CODGNF RECT"/>
                    <xsd:enumeration value="CODGNF RT"/>
                    <xsd:enumeration value="COFD"/>
                    <xsd:enumeration value="COFDES"/>
                    <xsd:enumeration value="COGDGLS"/>
                    <xsd:enumeration value="COGL"/>
                    <xsd:enumeration value="COMSD"/>
                    <xsd:enumeration value="COPIVOTD"/>
                    <xsd:enumeration value="COSF"/>
                    <xsd:enumeration value="COSH"/>
                    <xsd:enumeration value="ELALDGRT"/>
                    <xsd:enumeration value="ELAWN"/>
                    <xsd:enumeration value="ELAWNNF"/>
                    <xsd:enumeration value="ELBFLD"/>
                    <xsd:enumeration value="ELCA"/>
                    <xsd:enumeration value="ELCABAY"/>
                    <xsd:enumeration value="ELCANF"/>
                    <xsd:enumeration value="ELCAP"/>
                    <xsd:enumeration value="ELDG"/>
                    <xsd:enumeration value="ELDGRT"/>
                    <xsd:enumeration value="ELDH"/>
                    <xsd:enumeration value="ELDHBAY"/>
                    <xsd:enumeration value="ELDHIN"/>
                    <xsd:enumeration value="ELGL"/>
                    <xsd:enumeration value="ELIFD"/>
                    <xsd:enumeration value="ELOFD"/>
                    <xsd:enumeration value="ELOFDG3"/>
                    <xsd:enumeration value="ELSFD"/>
                    <xsd:enumeration value="ELSPD"/>
                    <xsd:enumeration value="ESAWN"/>
                    <xsd:enumeration value="ESCA"/>
                    <xsd:enumeration value="ESCAP"/>
                    <xsd:enumeration value="ESDGP"/>
                    <xsd:enumeration value="ESDH"/>
                    <xsd:enumeration value="ESDGRT"/>
                    <xsd:enumeration value="ESDHP"/>
                    <xsd:enumeration value="ESGL"/>
                    <xsd:enumeration value="ESSH"/>
                    <xsd:enumeration value="ESSPD"/>
                    <xsd:enumeration value="MAWN"/>
                    <xsd:enumeration value="MAWNA"/>
                    <xsd:enumeration value="MAWNPO"/>
                    <xsd:enumeration value="MCA"/>
                    <xsd:enumeration value="MCAA"/>
                    <xsd:enumeration value="MCAPO"/>
                    <xsd:enumeration value="MDG"/>
                    <xsd:enumeration value="MDGCNR"/>
                    <xsd:enumeration value="MID"/>
                    <xsd:enumeration value="MMSD"/>
                    <xsd:enumeration value="MMSDA"/>
                    <xsd:enumeration value="MOD"/>
                    <xsd:enumeration value="NAWN"/>
                    <xsd:enumeration value="NBAY"/>
                    <xsd:enumeration value="NBFLD"/>
                    <xsd:enumeration value="NBOW"/>
                    <xsd:enumeration value="NCA"/>
                    <xsd:enumeration value="NDGRT"/>
                    <xsd:enumeration value="NDH"/>
                    <xsd:enumeration value="NGL"/>
                    <xsd:enumeration value="NIFD"/>
                    <xsd:enumeration value="NINAWN"/>
                    <xsd:enumeration value="NINCA"/>
                    <xsd:enumeration value="NINDGRT"/>
                    <xsd:enumeration value="NINDH"/>
                    <xsd:enumeration value="NINGL"/>
                    <xsd:enumeration value="NINPDG"/>
                    <xsd:enumeration value="NOFD"/>
                    <xsd:enumeration value="NPDG"/>
                    <xsd:enumeration value="NSFD"/>
                    <xsd:enumeration value="NSH"/>
                    <xsd:enumeration value="NSPD"/>
                    <xsd:enumeration value="SCP"/>
                    <xsd:enumeration value="SKLT"/>
                    <xsd:enumeration value="SKLTAWK"/>
                    <xsd:enumeration value="UAWN"/>
                    <xsd:enumeration value="UAWNNF"/>
                    <xsd:enumeration value="UAWNNFPO"/>
                    <xsd:enumeration value="UAWNPO"/>
                    <xsd:enumeration value="UBFLD"/>
                    <xsd:enumeration value="UCA"/>
                    <xsd:enumeration value="UCACNR"/>
                    <xsd:enumeration value="UCANF"/>
                    <xsd:enumeration value="UCANFPO"/>
                    <xsd:enumeration value="UCAP"/>
                    <xsd:enumeration value="UCAPOP"/>
                    <xsd:enumeration value="UCART"/>
                    <xsd:enumeration value="UCAVP"/>
                    <xsd:enumeration value="UCD"/>
                    <xsd:enumeration value="UDGCNR"/>
                    <xsd:enumeration value="UDGNFCNR"/>
                    <xsd:enumeration value="UDGPOLY"/>
                    <xsd:enumeration value="UDGRECT"/>
                    <xsd:enumeration value="UDGRT"/>
                    <xsd:enumeration value="UDHG2"/>
                    <xsd:enumeration value="UDHING2"/>
                    <xsd:enumeration value="UDHM0"/>
                    <xsd:enumeration value="UDHPOLYG2"/>
                    <xsd:enumeration value="UDHRTG2"/>
                    <xsd:enumeration value="UDHTP"/>
                    <xsd:enumeration value="UFCA"/>
                    <xsd:enumeration value="UFCAPO"/>
                    <xsd:enumeration value="UGL"/>
                    <xsd:enumeration value="UGLOXXO"/>
                    <xsd:enumeration value="UID2.25"/>
                    <xsd:enumeration value="UIFD"/>
                    <xsd:enumeration value="UIFDAT"/>
                    <xsd:enumeration value="UIFDG2"/>
                    <xsd:enumeration value="ULSD"/>
                    <xsd:enumeration value="UMSD"/>
                    <xsd:enumeration value="UOD2.25"/>
                    <xsd:enumeration value="UOFD"/>
                    <xsd:enumeration value="UOFDG2"/>
                    <xsd:enumeration value="URTOPER"/>
                    <xsd:enumeration value="USFD"/>
                    <xsd:enumeration value="USFDG2"/>
                    <xsd:enumeration value="USD"/>
                    <xsd:enumeration value="USHG2"/>
                    <xsd:enumeration value="USPD"/>
                    <xsd:enumeration value="UTT"/>
                    <xsd:enumeration value="UTTHOP"/>
                    <xsd:enumeration value="UWCD"/>
                    <xsd:enumeration value="UWDH"/>
                    <xsd:enumeration value="UWDHIN"/>
                    <xsd:enumeration value="UWDHM"/>
                    <xsd:enumeration value="UWDHPOLY"/>
                    <xsd:enumeration value="UWSH"/>
                  </xsd:restriction>
                </xsd:simpleType>
              </xsd:element>
            </xsd:sequence>
          </xsd:extension>
        </xsd:complexContent>
      </xsd:complexType>
    </xsd:element>
    <xsd:element name="TaxCatchAll" ma:index="23" nillable="true" ma:displayName="Taxonomy Catch All Column" ma:hidden="true" ma:list="{587085de-ecfc-4614-aac0-9d76e20dbdfa}" ma:internalName="TaxCatchAll" ma:showField="CatchAllData" ma:web="0a2fb439-30ee-4578-8faa-58c68f5ad5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1df531-20df-4483-86d0-23c54bad5e39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EDEA5B-F69B-4BE0-9FE0-5C2659B54C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9075F1-55AD-4753-91CF-D1625CC8F49F}">
  <ds:schemaRefs>
    <ds:schemaRef ds:uri="f51df531-20df-4483-86d0-23c54bad5e39"/>
    <ds:schemaRef ds:uri="0a2fb439-30ee-4578-8faa-58c68f5ad5ea"/>
    <ds:schemaRef ds:uri="http://www.w3.org/XML/1998/namespace"/>
    <ds:schemaRef ds:uri="http://purl.org/dc/dcmitype/"/>
    <ds:schemaRef ds:uri="http://purl.org/dc/elements/1.1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7B1461D6-22C3-48F7-81F4-5981FDB859E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BD26912-C9C0-404B-8EDF-3640D7D6A3D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CSI Template Marvin - Clad Window</ap:Template>
  <ap:Application>Microsoft Word for the web</ap:Application>
  <ap:DocSecurity>0</ap:DocSecurity>
  <ap:ScaleCrop>false</ap:ScaleCrop>
  <ap:Company>Marvin Windows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Ultimate Direct Glaze Round Top and Polygon IZ3</dc:title>
  <dc:creator>amandal</dc:creator>
  <lastModifiedBy>Seth Stohs</lastModifiedBy>
  <revision>8</revision>
  <dcterms:created xsi:type="dcterms:W3CDTF">2023-08-15T20:31:00.0000000Z</dcterms:created>
  <dcterms:modified xsi:type="dcterms:W3CDTF">2024-10-08T17:27:11.2576685Z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0x010100EDEDAC9ED2FE8F47B62C8377648FB82B0200E8797CD1FCAC9147835DFA12DB0929ED</vt:lpwstr>
  </property>
  <property fmtid="{D5CDD505-2E9C-101B-9397-08002B2CF9AE}" pid="3" name="Layout Review Due Date">
    <vt:filetime>2019-09-19T05:00:00Z</vt:filetime>
  </property>
  <property fmtid="{D5CDD505-2E9C-101B-9397-08002B2CF9AE}" pid="4" name="Priority">
    <vt:lpwstr>Normal Priority</vt:lpwstr>
  </property>
  <property fmtid="{D5CDD505-2E9C-101B-9397-08002B2CF9AE}" pid="5" name="WorkflowChangePath">
    <vt:lpwstr>6c1d67b7-fa62-4477-bcbc-be147717698e,9;6c1d67b7-fa62-4477-bcbc-be147717698e,9;6c1d67b7-fa62-4477-bcbc-be147717698e,9;6c1d67b7-fa62-4477-bcbc-be147717698e,9;6c1d67b7-fa62-4477-bcbc-be147717698e,9;6c1d67b7-fa62-4477-bcbc-be147717698e,9;6c1d67b7-fa62-4477-bc136b437f-e44c-4296-91a1-121c62822a0b,163;136b437f-e44c-4296-91a1-121c62822a0b,163;136b437f-e44c-4296-91a1-121c62822a0b,163;136b437f-e44c-4296-91a1-121c62822a0b,163;136b437f-e44c-4296-91a1-121c62822a0b,163;136b437f-e44c-4296-91a1-121c62822a0b,163;136b437f-e44c-4296-91a1-121c62822a0b,163;136b437f-e44c-4296-91a1-121c62822a0b,163;136b437f-e44c-4296-91a1-121c62822a0b,163;136b437f-e44c-4296-91a1-121c62822a0b,163;136b437f-e44c-4296-91a1-121c62822a0b,163;136b437f-e44c-4296-91a1-121c62822a0b,163;136b437f-e44c-4296-91a1-121c62822a0b,163;136b437f-e44c-4296-91a1-121c62822a0b,163;136b437f-e44c-4296-91a1-121c62822a0b,166;136b437f-e44c-4296-91a1-121c62822a0b,166;136b437f-e44c-4296-91a1-121c62822a0b,166;136b437f-e44c-4296-91a1-121c62822a0b,168;136b437f-e44c-4296-91a1-121c62822a0b,168;136b437f-e44c-4296-91a1-121c62822a0b,168;136b437f-e44c-4296-91a1-121c62822a0b,170;136b437f-e44c-4296-91a1-121c62822a0b,170;</vt:lpwstr>
  </property>
  <property fmtid="{D5CDD505-2E9C-101B-9397-08002B2CF9AE}" pid="6" name="Approval Status">
    <vt:lpwstr>Published</vt:lpwstr>
  </property>
  <property fmtid="{D5CDD505-2E9C-101B-9397-08002B2CF9AE}" pid="7" name="Technical Content Review Due Date">
    <vt:filetime>2014-02-20T06:00:00Z</vt:filetime>
  </property>
  <property fmtid="{D5CDD505-2E9C-101B-9397-08002B2CF9AE}" pid="8" name="Copy Editing Review Due Date">
    <vt:filetime>2019-09-19T05:00:00Z</vt:filetime>
  </property>
  <property fmtid="{D5CDD505-2E9C-101B-9397-08002B2CF9AE}" pid="9" name="Final Approval Due Date">
    <vt:filetime>2019-09-19T05:00:00Z</vt:filetime>
  </property>
  <property fmtid="{D5CDD505-2E9C-101B-9397-08002B2CF9AE}" pid="10" name="Publish Due Date">
    <vt:filetime>2014-03-07T06:00:00Z</vt:filetime>
  </property>
  <property fmtid="{D5CDD505-2E9C-101B-9397-08002B2CF9AE}" pid="11" name="Order">
    <vt:r8>79700</vt:r8>
  </property>
  <property fmtid="{D5CDD505-2E9C-101B-9397-08002B2CF9AE}" pid="12" name="Effective Date">
    <vt:filetime>2019-09-17T05:00:00Z</vt:filetime>
  </property>
</Properties>
</file>